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9D" w:rsidRDefault="00AE589D">
      <w:pPr>
        <w:jc w:val="both"/>
        <w:rPr>
          <w:rFonts w:ascii="Arial" w:hAnsi="Arial" w:cs="Arial"/>
          <w:i/>
          <w:color w:val="000000"/>
          <w:sz w:val="36"/>
        </w:rPr>
      </w:pPr>
      <w:r>
        <w:rPr>
          <w:rFonts w:ascii="Arial" w:hAnsi="Arial" w:cs="Arial"/>
          <w:i/>
          <w:color w:val="000000"/>
          <w:sz w:val="36"/>
        </w:rPr>
        <w:t>Статья: «Личный опыт работы учителя начальных классов по внедрению ФГОС».</w:t>
      </w:r>
    </w:p>
    <w:p w:rsidR="00AE589D" w:rsidRDefault="00AE589D">
      <w:pPr>
        <w:jc w:val="both"/>
        <w:rPr>
          <w:rFonts w:ascii="Arial" w:hAnsi="Arial" w:cs="Arial"/>
          <w:color w:val="000000"/>
          <w:sz w:val="27"/>
        </w:rPr>
      </w:pPr>
    </w:p>
    <w:p w:rsidR="00AE589D" w:rsidRDefault="00AE589D">
      <w:pPr>
        <w:jc w:val="both"/>
        <w:rPr>
          <w:rFonts w:ascii="Arial" w:hAnsi="Arial" w:cs="Arial"/>
          <w:color w:val="000000"/>
          <w:sz w:val="27"/>
        </w:rPr>
      </w:pPr>
    </w:p>
    <w:p w:rsidR="00AE589D" w:rsidRDefault="00AE589D">
      <w:pPr>
        <w:jc w:val="both"/>
        <w:rPr>
          <w:rFonts w:ascii="Arial" w:hAnsi="Arial" w:cs="Arial"/>
          <w:color w:val="000000"/>
          <w:sz w:val="21"/>
        </w:rPr>
      </w:pPr>
    </w:p>
    <w:p w:rsidR="00AE589D" w:rsidRDefault="00AE589D">
      <w:pPr>
        <w:jc w:val="both"/>
        <w:rPr>
          <w:rFonts w:ascii="Arial" w:hAnsi="Arial" w:cs="Arial"/>
          <w:color w:val="000000"/>
          <w:sz w:val="21"/>
        </w:rPr>
      </w:pPr>
      <w:r>
        <w:rPr>
          <w:rFonts w:ascii="Arial" w:hAnsi="Arial" w:cs="Arial"/>
          <w:color w:val="000000"/>
          <w:sz w:val="27"/>
        </w:rPr>
        <w:t>Моё кредо учителя можно выразить словами Уильяма Уорда: "Посредственный учитель излагает. Хороший учитель объясняет. Выдающийся учитель показывает. Великий учитель вдохновляет".</w:t>
      </w:r>
    </w:p>
    <w:p w:rsidR="00AE589D" w:rsidRDefault="00AE589D">
      <w:pPr>
        <w:jc w:val="both"/>
        <w:rPr>
          <w:rFonts w:ascii="Arial" w:hAnsi="Arial" w:cs="Arial"/>
          <w:color w:val="000000"/>
          <w:sz w:val="21"/>
        </w:rPr>
      </w:pPr>
      <w:r>
        <w:rPr>
          <w:rFonts w:ascii="Arial" w:hAnsi="Arial" w:cs="Arial"/>
          <w:color w:val="000000"/>
          <w:sz w:val="27"/>
        </w:rPr>
        <w:t>Пять лет я работаю по новым стандартам. Работать по ФГОС сложно, но можно, и даже радостно и интересно. Моей задачей теперь, в отличие от предшествующей работы, когда надо было просто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w:t>
      </w:r>
    </w:p>
    <w:p w:rsidR="00AE589D" w:rsidRDefault="00AE589D">
      <w:pPr>
        <w:jc w:val="both"/>
        <w:rPr>
          <w:rFonts w:ascii="Arial" w:hAnsi="Arial" w:cs="Arial"/>
          <w:color w:val="000000"/>
          <w:sz w:val="21"/>
        </w:rPr>
      </w:pPr>
      <w:r>
        <w:rPr>
          <w:rFonts w:ascii="Arial" w:hAnsi="Arial" w:cs="Arial"/>
          <w:color w:val="000000"/>
          <w:sz w:val="27"/>
        </w:rPr>
        <w:t>Я должна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Поэтому мне пришлось переосмыслить свой немалый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педагог начальных классов, должна их сформировать в полной мере, тогда и дальше детям несложно будет учиться. И здесь я не могла обойтись, да и не должна была, без технологии системно-деятельностного метода обучения.</w:t>
      </w:r>
    </w:p>
    <w:p w:rsidR="00AE589D" w:rsidRDefault="00AE589D">
      <w:pPr>
        <w:jc w:val="both"/>
        <w:rPr>
          <w:rFonts w:ascii="Arial" w:hAnsi="Arial" w:cs="Arial"/>
          <w:color w:val="000000"/>
          <w:sz w:val="21"/>
        </w:rPr>
      </w:pPr>
      <w:r>
        <w:rPr>
          <w:rFonts w:ascii="Arial" w:hAnsi="Arial" w:cs="Arial"/>
          <w:color w:val="000000"/>
          <w:sz w:val="27"/>
        </w:rPr>
        <w:t>Системно-деятельностный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rsidR="00AE589D" w:rsidRDefault="00AE589D">
      <w:pPr>
        <w:jc w:val="both"/>
        <w:rPr>
          <w:rFonts w:ascii="Arial" w:hAnsi="Arial" w:cs="Arial"/>
          <w:color w:val="000000"/>
          <w:sz w:val="21"/>
        </w:rPr>
      </w:pPr>
      <w:r>
        <w:rPr>
          <w:rFonts w:ascii="Arial" w:hAnsi="Arial" w:cs="Arial"/>
          <w:color w:val="000000"/>
          <w:sz w:val="27"/>
        </w:rPr>
        <w:t>Целая система дидактических принципов обеспечивает реализацию технологии системно-деятельностного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творчества. Особое внимание и уже с давнего времени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классе каждый ученик выбирает собственную дорогу: кто-то из ребят только минимум, а другим надо больше.</w:t>
      </w:r>
    </w:p>
    <w:p w:rsidR="00AE589D" w:rsidRDefault="00AE589D">
      <w:pPr>
        <w:jc w:val="both"/>
        <w:rPr>
          <w:rFonts w:ascii="Arial" w:hAnsi="Arial" w:cs="Arial"/>
          <w:color w:val="000000"/>
          <w:sz w:val="21"/>
        </w:rPr>
      </w:pPr>
      <w:r>
        <w:rPr>
          <w:rFonts w:ascii="Arial" w:hAnsi="Arial" w:cs="Arial"/>
          <w:color w:val="000000"/>
          <w:sz w:val="27"/>
        </w:rPr>
        <w:t>Почему детям бывает интересно на уроке? Потому что знания дети не получают от учителя, а открывают их сами, в процессе исследовательской деятельности, поэтому знания для ребят приобретают личностную значимость. Я как педагог лишь направляю деятельность моих учеников. Ребёнок должен быть включён в самостоятельную учебно-познавательную деятельность, тогда у него сформируются деятельностные способности.</w:t>
      </w:r>
    </w:p>
    <w:p w:rsidR="00AE589D" w:rsidRDefault="00AE589D">
      <w:pPr>
        <w:jc w:val="both"/>
        <w:rPr>
          <w:rFonts w:ascii="Arial" w:hAnsi="Arial" w:cs="Arial"/>
          <w:color w:val="000000"/>
          <w:sz w:val="21"/>
        </w:rPr>
      </w:pPr>
      <w:r>
        <w:rPr>
          <w:rFonts w:ascii="Arial" w:hAnsi="Arial" w:cs="Arial"/>
          <w:color w:val="000000"/>
          <w:sz w:val="27"/>
        </w:rPr>
        <w:t>Одним из важных этапов на уроке считаю этап мотивации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 я использую, конечно же, игры и игровые ситуации. На уроках русского языка применяю рифмованные упражнения, грамматические сказки, ведь дети очень чутки к слову, к образу. Использую и давно известные приёмы мнемотехники, которые облегчают детям запоминание, увеличивают объём памяти за счёт искусственных ассоциаций. «КОСтя пришёл в КОСтюме, а ПАвел в ПАльто" – пример из старого учебника.</w:t>
      </w:r>
    </w:p>
    <w:p w:rsidR="00AE589D" w:rsidRDefault="00AE589D">
      <w:pPr>
        <w:jc w:val="both"/>
        <w:rPr>
          <w:rFonts w:ascii="Arial" w:hAnsi="Arial" w:cs="Arial"/>
          <w:color w:val="000000"/>
          <w:sz w:val="21"/>
        </w:rPr>
      </w:pPr>
      <w:r>
        <w:rPr>
          <w:rFonts w:ascii="Arial" w:hAnsi="Arial" w:cs="Arial"/>
          <w:color w:val="000000"/>
          <w:sz w:val="27"/>
        </w:rPr>
        <w:t>Чтобы мотивировать детей на уроке чтения я пользовалась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w:t>
      </w:r>
      <w:r>
        <w:rPr>
          <w:rFonts w:ascii="Arial" w:hAnsi="Arial" w:cs="Arial"/>
          <w:color w:val="000000"/>
          <w:sz w:val="27"/>
        </w:rPr>
        <w:br/>
        <w:t>Использование наглядности на уроке, а тем более ИКТ облегчает учителю задачу мотивации учащихся.</w:t>
      </w:r>
    </w:p>
    <w:p w:rsidR="00AE589D" w:rsidRDefault="00AE589D">
      <w:pPr>
        <w:jc w:val="both"/>
        <w:rPr>
          <w:rFonts w:ascii="Arial" w:hAnsi="Arial" w:cs="Arial"/>
          <w:color w:val="000000"/>
          <w:sz w:val="21"/>
        </w:rPr>
      </w:pPr>
      <w:r>
        <w:rPr>
          <w:rFonts w:ascii="Arial" w:hAnsi="Arial" w:cs="Arial"/>
          <w:color w:val="000000"/>
          <w:sz w:val="27"/>
        </w:rPr>
        <w:t>Причина эффективной школьной мотивации одна – это искренний интерес учащихся. Без пробуждения интереса, без внутренней мотивации освоения знаний не произойдёт, это будет лишь видимость учебной деятельности.</w:t>
      </w:r>
    </w:p>
    <w:p w:rsidR="00AE589D" w:rsidRDefault="00AE589D">
      <w:pPr>
        <w:jc w:val="both"/>
        <w:rPr>
          <w:rFonts w:ascii="Arial" w:hAnsi="Arial" w:cs="Arial"/>
          <w:color w:val="000000"/>
          <w:sz w:val="21"/>
        </w:rPr>
      </w:pPr>
      <w:r>
        <w:rPr>
          <w:rFonts w:ascii="Arial" w:hAnsi="Arial" w:cs="Arial"/>
          <w:color w:val="000000"/>
          <w:sz w:val="27"/>
        </w:rPr>
        <w:t>С первого класса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AE589D" w:rsidRDefault="00AE589D">
      <w:pPr>
        <w:jc w:val="both"/>
        <w:rPr>
          <w:rFonts w:ascii="Arial" w:hAnsi="Arial" w:cs="Arial"/>
          <w:color w:val="000000"/>
          <w:sz w:val="21"/>
        </w:rPr>
      </w:pPr>
      <w:r>
        <w:rPr>
          <w:rFonts w:ascii="Arial" w:hAnsi="Arial" w:cs="Arial"/>
          <w:color w:val="000000"/>
          <w:sz w:val="27"/>
        </w:rPr>
        <w:t>Так, проходя закрепление изученного по теме «Числа от 1 до 10. Число 0» я использую интерактивный плакат, созданный в программе Power Point.</w:t>
      </w:r>
      <w:r>
        <w:rPr>
          <w:rFonts w:ascii="Arial" w:hAnsi="Arial" w:cs="Arial"/>
          <w:color w:val="000000"/>
          <w:sz w:val="27"/>
        </w:rPr>
        <w:br/>
        <w:t>- Рассмотрите слайд. Назовите тему урока. Определите последовательность нашей работы. Выберите те задания, которые будут способствовать достижению поставленной цели.</w:t>
      </w:r>
    </w:p>
    <w:p w:rsidR="00AE589D" w:rsidRDefault="00AE589D">
      <w:pPr>
        <w:jc w:val="both"/>
        <w:rPr>
          <w:rFonts w:ascii="Arial" w:hAnsi="Arial" w:cs="Arial"/>
          <w:color w:val="000000"/>
          <w:sz w:val="21"/>
        </w:rPr>
      </w:pPr>
      <w:r>
        <w:rPr>
          <w:rFonts w:ascii="Arial" w:hAnsi="Arial" w:cs="Arial"/>
          <w:color w:val="000000"/>
          <w:sz w:val="27"/>
        </w:rPr>
        <w:t>Таким образом, я как учитель только предполагаю, по какому плану пройдёт урок. Но главными деятелями на уроке даже на этапе планирования становятся учащиеся.</w:t>
      </w:r>
    </w:p>
    <w:p w:rsidR="00AE589D" w:rsidRDefault="00AE589D">
      <w:pPr>
        <w:jc w:val="both"/>
        <w:rPr>
          <w:rFonts w:ascii="Arial" w:hAnsi="Arial" w:cs="Arial"/>
          <w:color w:val="000000"/>
          <w:sz w:val="21"/>
        </w:rPr>
      </w:pPr>
      <w:r>
        <w:rPr>
          <w:rFonts w:ascii="Arial" w:hAnsi="Arial" w:cs="Arial"/>
          <w:color w:val="000000"/>
          <w:sz w:val="27"/>
        </w:rPr>
        <w:t>Деятельностный метод позволяет вести поиск истины в форме диалога. Дети включаются в активную работу, каждый хочет высказаться, не бывает равнодушных.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rsidR="00AE589D" w:rsidRDefault="00AE589D">
      <w:pPr>
        <w:jc w:val="both"/>
        <w:rPr>
          <w:rFonts w:ascii="Arial" w:hAnsi="Arial" w:cs="Arial"/>
          <w:color w:val="000000"/>
          <w:sz w:val="21"/>
        </w:rPr>
      </w:pPr>
      <w:r>
        <w:rPr>
          <w:rFonts w:ascii="Arial" w:hAnsi="Arial" w:cs="Arial"/>
          <w:color w:val="000000"/>
          <w:sz w:val="27"/>
        </w:rPr>
        <w:t>Очень важным при организации практической работы я считала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 , коммуникативных. Но прежде чем ввести этот вид деятельности, в первом классе я провела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на классных часах я использовала следующие упражнения:</w:t>
      </w:r>
      <w:r>
        <w:rPr>
          <w:rFonts w:ascii="Arial" w:hAnsi="Arial" w:cs="Arial"/>
          <w:color w:val="000000"/>
          <w:sz w:val="27"/>
        </w:rPr>
        <w:br/>
        <w:t>«Зеркало». Один участник делает какие-то движения, второй старается одновременно и точно их повторить, затем участники меняются ролями.</w:t>
      </w:r>
      <w:r>
        <w:rPr>
          <w:rFonts w:ascii="Arial" w:hAnsi="Arial" w:cs="Arial"/>
          <w:color w:val="000000"/>
          <w:sz w:val="27"/>
        </w:rPr>
        <w:br/>
        <w:t>«Попугай». Один говорит (например, времена года или дни недели в случайном порядке), второй как можно быстрее повторяет, затем участники меняются ролями.</w:t>
      </w:r>
      <w:r>
        <w:rPr>
          <w:rFonts w:ascii="Arial" w:hAnsi="Arial" w:cs="Arial"/>
          <w:color w:val="000000"/>
          <w:sz w:val="27"/>
        </w:rPr>
        <w:br/>
        <w:t>«Разминка пальчиков». Соприкасаемся пальчиком с соседом по парте и говорим: желаю (большой), успеха (указательный), большого (средний), во всем (безымянный) и везде (мизинец). Здравствуй (вся ладонь).</w:t>
      </w:r>
    </w:p>
    <w:p w:rsidR="00AE589D" w:rsidRDefault="00AE589D">
      <w:pPr>
        <w:jc w:val="both"/>
        <w:rPr>
          <w:rFonts w:ascii="Arial" w:hAnsi="Arial" w:cs="Arial"/>
          <w:color w:val="000000"/>
          <w:sz w:val="21"/>
        </w:rPr>
      </w:pPr>
      <w:r>
        <w:rPr>
          <w:rFonts w:ascii="Arial" w:hAnsi="Arial" w:cs="Arial"/>
          <w:color w:val="000000"/>
          <w:sz w:val="27"/>
        </w:rPr>
        <w:t>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rsidR="00AE589D" w:rsidRDefault="00AE589D">
      <w:pPr>
        <w:jc w:val="both"/>
        <w:rPr>
          <w:rFonts w:ascii="Arial" w:hAnsi="Arial" w:cs="Arial"/>
          <w:color w:val="000000"/>
          <w:sz w:val="21"/>
        </w:rPr>
      </w:pPr>
      <w:r>
        <w:rPr>
          <w:rFonts w:ascii="Arial" w:hAnsi="Arial" w:cs="Arial"/>
          <w:color w:val="000000"/>
          <w:sz w:val="27"/>
        </w:rPr>
        <w:t>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Например, у меня в классе группы используют цветовые сигналы: зелёный – работу выполнили, красный – просим помощи</w:t>
      </w:r>
    </w:p>
    <w:p w:rsidR="00AE589D" w:rsidRDefault="00AE589D">
      <w:pPr>
        <w:jc w:val="both"/>
        <w:rPr>
          <w:rFonts w:ascii="Arial" w:hAnsi="Arial" w:cs="Arial"/>
          <w:color w:val="000000"/>
          <w:sz w:val="21"/>
        </w:rPr>
      </w:pPr>
      <w:r>
        <w:rPr>
          <w:rFonts w:ascii="Arial" w:hAnsi="Arial" w:cs="Arial"/>
          <w:color w:val="000000"/>
          <w:sz w:val="27"/>
        </w:rPr>
        <w:t>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Дружит с Ваней, нравится Ваня, значит его ответ лучший. Учу делать объективную оценку. При этом учу отмечать прежде всего положительное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говорящего. Учу ребят вести диалог друг с другом и с учителем.</w:t>
      </w:r>
    </w:p>
    <w:p w:rsidR="00AE589D" w:rsidRDefault="00AE589D">
      <w:pPr>
        <w:jc w:val="both"/>
        <w:rPr>
          <w:rFonts w:ascii="Arial" w:hAnsi="Arial" w:cs="Arial"/>
          <w:color w:val="000000"/>
          <w:sz w:val="21"/>
        </w:rPr>
      </w:pPr>
      <w:r>
        <w:rPr>
          <w:rFonts w:ascii="Arial" w:hAnsi="Arial" w:cs="Arial"/>
          <w:color w:val="000000"/>
          <w:sz w:val="27"/>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AE589D" w:rsidRDefault="00AE589D">
      <w:pPr>
        <w:jc w:val="both"/>
        <w:rPr>
          <w:rFonts w:ascii="Arial" w:hAnsi="Arial" w:cs="Arial"/>
          <w:color w:val="000000"/>
          <w:sz w:val="21"/>
        </w:rPr>
      </w:pPr>
      <w:r>
        <w:rPr>
          <w:rFonts w:ascii="Arial" w:hAnsi="Arial" w:cs="Arial"/>
          <w:color w:val="000000"/>
          <w:sz w:val="27"/>
        </w:rPr>
        <w:t>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осуществляю на разных этапах урока. Например, на этапе планирования деятельности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AE589D" w:rsidRDefault="00AE589D">
      <w:pPr>
        <w:jc w:val="both"/>
        <w:rPr>
          <w:rFonts w:ascii="Arial" w:hAnsi="Arial" w:cs="Arial"/>
          <w:color w:val="000000"/>
          <w:sz w:val="21"/>
        </w:rPr>
      </w:pPr>
      <w:r>
        <w:rPr>
          <w:rFonts w:ascii="Arial" w:hAnsi="Arial" w:cs="Arial"/>
          <w:color w:val="000000"/>
          <w:sz w:val="27"/>
        </w:rPr>
        <w:t>Обучать рефлексии нужно с первых дней обучения. Существует много различных методик. Я использовала курс Т.А. Цукерман "Введение в школьную жизнь".</w:t>
      </w:r>
      <w:r>
        <w:rPr>
          <w:rFonts w:ascii="Arial" w:hAnsi="Arial" w:cs="Arial"/>
          <w:color w:val="000000"/>
          <w:sz w:val="27"/>
        </w:rPr>
        <w:br/>
        <w:t>Готовясь работать по новым стандартам и изучая инновационные технологии, методы и приёмы, я поняла, что некоторые из них я применяла в своей деятельности и раньше, хотя и не называла их так. Например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p>
    <w:p w:rsidR="00AE589D" w:rsidRDefault="00AE589D">
      <w:pPr>
        <w:jc w:val="both"/>
        <w:rPr>
          <w:rFonts w:ascii="Arial" w:hAnsi="Arial" w:cs="Arial"/>
          <w:color w:val="000000"/>
          <w:sz w:val="21"/>
        </w:rPr>
      </w:pPr>
      <w:r>
        <w:rPr>
          <w:rFonts w:ascii="Arial" w:hAnsi="Arial" w:cs="Arial"/>
          <w:color w:val="000000"/>
          <w:sz w:val="27"/>
        </w:rPr>
        <w:t>Считаю кластер доступным и эффективным приёмом в начальных классах.</w:t>
      </w:r>
    </w:p>
    <w:p w:rsidR="00AE589D" w:rsidRDefault="00AE589D">
      <w:pPr>
        <w:jc w:val="both"/>
        <w:rPr>
          <w:rFonts w:ascii="Arial" w:hAnsi="Arial" w:cs="Arial"/>
          <w:color w:val="000000"/>
          <w:sz w:val="21"/>
        </w:rPr>
      </w:pPr>
      <w:r>
        <w:rPr>
          <w:rFonts w:ascii="Arial" w:hAnsi="Arial" w:cs="Arial"/>
          <w:color w:val="000000"/>
          <w:sz w:val="27"/>
        </w:rPr>
        <w:t>Для формирования регулятивных УУД часто и с большой результативностью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r>
        <w:rPr>
          <w:rFonts w:ascii="Arial" w:hAnsi="Arial" w:cs="Arial"/>
          <w:color w:val="000000"/>
          <w:sz w:val="27"/>
        </w:rPr>
        <w:b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r>
        <w:rPr>
          <w:rFonts w:ascii="Arial" w:hAnsi="Arial" w:cs="Arial"/>
          <w:color w:val="000000"/>
          <w:sz w:val="27"/>
        </w:rPr>
        <w:br/>
        <w:t>- Почему вы не можете решить этот пример?</w:t>
      </w:r>
      <w:r>
        <w:rPr>
          <w:rFonts w:ascii="Arial" w:hAnsi="Arial" w:cs="Arial"/>
          <w:color w:val="000000"/>
          <w:sz w:val="27"/>
        </w:rPr>
        <w:br/>
        <w:t>- Чем же мы сегодня будем заниматься?</w:t>
      </w:r>
    </w:p>
    <w:p w:rsidR="00AE589D" w:rsidRDefault="00AE589D">
      <w:pPr>
        <w:jc w:val="both"/>
        <w:rPr>
          <w:rFonts w:ascii="Arial" w:hAnsi="Arial" w:cs="Arial"/>
          <w:color w:val="000000"/>
          <w:sz w:val="21"/>
        </w:rPr>
      </w:pPr>
      <w:r>
        <w:rPr>
          <w:rFonts w:ascii="Arial" w:hAnsi="Arial" w:cs="Arial"/>
          <w:color w:val="000000"/>
          <w:sz w:val="27"/>
        </w:rPr>
        <w:t>Этот приём позволяет формировать познавательные УУД. Подобные инновационные приёмы помогают формировать УУД учащихся. И их достаточно много, выбор есть.</w:t>
      </w:r>
    </w:p>
    <w:p w:rsidR="00AE589D" w:rsidRDefault="00AE589D">
      <w:pPr>
        <w:jc w:val="both"/>
        <w:rPr>
          <w:rFonts w:ascii="Arial" w:hAnsi="Arial" w:cs="Arial"/>
          <w:color w:val="000000"/>
          <w:sz w:val="21"/>
        </w:rPr>
      </w:pPr>
      <w:r>
        <w:rPr>
          <w:rFonts w:ascii="Arial" w:hAnsi="Arial" w:cs="Arial"/>
          <w:color w:val="000000"/>
          <w:sz w:val="27"/>
        </w:rPr>
        <w:t>Несколько слов о </w:t>
      </w:r>
      <w:hyperlink r:id="rId4">
        <w:r>
          <w:rPr>
            <w:rFonts w:ascii="Arial" w:hAnsi="Arial" w:cs="Arial"/>
            <w:b/>
            <w:color w:val="1DBEF1"/>
            <w:sz w:val="27"/>
          </w:rPr>
          <w:t>качественной оценке учителя</w:t>
        </w:r>
      </w:hyperlink>
      <w:r>
        <w:rPr>
          <w:rFonts w:ascii="Arial" w:hAnsi="Arial" w:cs="Arial"/>
          <w:color w:val="000000"/>
          <w:sz w:val="27"/>
        </w:rPr>
        <w:t>.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rsidR="00AE589D" w:rsidRDefault="00AE589D">
      <w:pPr>
        <w:jc w:val="both"/>
        <w:rPr>
          <w:rFonts w:ascii="Arial" w:hAnsi="Arial" w:cs="Arial"/>
          <w:color w:val="000000"/>
          <w:sz w:val="21"/>
        </w:rPr>
      </w:pPr>
      <w:r>
        <w:rPr>
          <w:rFonts w:ascii="Arial" w:hAnsi="Arial" w:cs="Arial"/>
          <w:color w:val="000000"/>
          <w:sz w:val="27"/>
        </w:rPr>
        <w:t>Теперь подготовка к каждому уроку по ФГОС занимает довольно много времени. Ведь теперь мне как учителю нужно запланировать не только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стажем и работающему по «Школе 2100» приходится часто на уроке сдерживать себя, чтобы не начать самой объяснять, показывать, составлять самой кластеры и т.д.</w:t>
      </w:r>
    </w:p>
    <w:p w:rsidR="00AE589D" w:rsidRDefault="00AE589D">
      <w:pPr>
        <w:jc w:val="both"/>
        <w:rPr>
          <w:rFonts w:ascii="Arial" w:hAnsi="Arial" w:cs="Arial"/>
          <w:color w:val="000000"/>
          <w:sz w:val="21"/>
        </w:rPr>
      </w:pPr>
      <w:r>
        <w:rPr>
          <w:rFonts w:ascii="Arial" w:hAnsi="Arial" w:cs="Arial"/>
          <w:color w:val="000000"/>
          <w:sz w:val="27"/>
        </w:rPr>
        <w:t>Мой многолетний опыт работы в начальных классах говорит о том, что жизнь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даже восторг от самостоятельных побед. Китайская мудрость гласит «Я слышу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 высказать своё мнение, и, с другой стороны, с уважением относился бы к мнениям своих товарищей. У меня давно уже есть ответ на главный вопрос, для чего я учу детей. Для того, чтобы они стали успешными в жизни.</w:t>
      </w:r>
    </w:p>
    <w:p w:rsidR="00AE589D" w:rsidRDefault="00AE589D">
      <w:pPr>
        <w:jc w:val="both"/>
        <w:rPr>
          <w:rFonts w:ascii="Arial" w:hAnsi="Arial" w:cs="Arial"/>
          <w:color w:val="000000"/>
          <w:sz w:val="21"/>
        </w:rPr>
      </w:pPr>
      <w:r>
        <w:rPr>
          <w:rFonts w:ascii="Arial" w:hAnsi="Arial" w:cs="Arial"/>
          <w:color w:val="000000"/>
          <w:sz w:val="27"/>
        </w:rPr>
        <w:t>Работая два года по новым стандартам, могу уже отметить первые позитивные результаты своей деятельности. Среди них самый главный результат – изменение мотивации учащихся. По словам германского педагога А. Дистервега, ум ребенка нельзя наполнить знаниями, он сам должен схватить и усвоить их; человеку нельзя сообщить знания, их можно ему предложить, но овладеть ими он должен в результате собственной деятельности. Моя задача как учителя заключается в том, чтобы обеспечить возникновение и сохранение в душе школьника мотивов учебно-познавательной деятельности.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самих школьников. Моя задача учителя: показать ученикам, что эти знания дают им для жизни, для общения со сверстниками, для престижа в обществе, для карьеры. Одним из моих приёмов является противоречивость материала. Ведь когда школьник встречается с противоречием, у него возникает эффект удивления и желание разобраться в проблеме, чтобы преодолеть противоречие. И, конечно же, в начальных классах - игра.</w:t>
      </w:r>
    </w:p>
    <w:p w:rsidR="00AE589D" w:rsidRDefault="00AE589D">
      <w:pPr>
        <w:jc w:val="both"/>
        <w:rPr>
          <w:rFonts w:ascii="Arial" w:hAnsi="Arial" w:cs="Arial"/>
          <w:color w:val="000000"/>
          <w:sz w:val="21"/>
        </w:rPr>
      </w:pPr>
      <w:r>
        <w:rPr>
          <w:rFonts w:ascii="Arial" w:hAnsi="Arial" w:cs="Arial"/>
          <w:color w:val="000000"/>
          <w:sz w:val="27"/>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буклетов, экскурсии, поездки. Как показывает результат диагностических работ, мои ученики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значительно снизила у детей уровень тревожности при их выполнении. Всё это помогает добиться правильной учебной мотивации школьников.</w:t>
      </w:r>
    </w:p>
    <w:p w:rsidR="00AE589D" w:rsidRDefault="00AE589D">
      <w:pPr>
        <w:jc w:val="both"/>
        <w:rPr>
          <w:rFonts w:ascii="Arial" w:hAnsi="Arial" w:cs="Arial"/>
          <w:color w:val="000000"/>
          <w:sz w:val="21"/>
        </w:rPr>
      </w:pPr>
      <w:r>
        <w:rPr>
          <w:rFonts w:ascii="Arial" w:hAnsi="Arial" w:cs="Arial"/>
          <w:color w:val="000000"/>
          <w:sz w:val="27"/>
        </w:rPr>
        <w:t>Позитивные изменения произошли и в деятельности учащихся. Самостоятельной работе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самостоятельная деятельность детей на уроке использовалась только с целью контроля уровня знаний и умений, то в условиях ФГОС самостоятельная деятельность осуществляется, в основном, для достижения поставленной цели.</w:t>
      </w:r>
    </w:p>
    <w:p w:rsidR="00AE589D" w:rsidRDefault="00AE589D">
      <w:pPr>
        <w:jc w:val="both"/>
        <w:rPr>
          <w:rFonts w:ascii="Arial" w:hAnsi="Arial" w:cs="Arial"/>
          <w:color w:val="000000"/>
          <w:sz w:val="21"/>
        </w:rPr>
      </w:pPr>
      <w:r>
        <w:rPr>
          <w:rFonts w:ascii="Arial" w:hAnsi="Arial" w:cs="Arial"/>
          <w:color w:val="000000"/>
          <w:sz w:val="27"/>
        </w:rPr>
        <w:t>Раньше я организовывала деятельность детей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действовать в нестандартных ситуациях. Это позитивный результат моей новой деятельности </w:t>
      </w:r>
      <w:hyperlink r:id="rId5">
        <w:r>
          <w:rPr>
            <w:rFonts w:ascii="Arial" w:hAnsi="Arial" w:cs="Arial"/>
            <w:b/>
            <w:color w:val="1DBEF1"/>
            <w:sz w:val="27"/>
          </w:rPr>
          <w:t>в условиях ФГОС</w:t>
        </w:r>
      </w:hyperlink>
      <w:r>
        <w:rPr>
          <w:rFonts w:ascii="Arial" w:hAnsi="Arial" w:cs="Arial"/>
          <w:color w:val="000000"/>
          <w:sz w:val="27"/>
        </w:rPr>
        <w:t>.</w:t>
      </w:r>
    </w:p>
    <w:p w:rsidR="00AE589D" w:rsidRDefault="00AE589D">
      <w:pPr>
        <w:jc w:val="both"/>
        <w:rPr>
          <w:rFonts w:ascii="Arial" w:hAnsi="Arial" w:cs="Arial"/>
          <w:color w:val="000000"/>
          <w:sz w:val="21"/>
        </w:rPr>
      </w:pPr>
      <w:r>
        <w:rPr>
          <w:rFonts w:ascii="Arial" w:hAnsi="Arial" w:cs="Arial"/>
          <w:color w:val="000000"/>
          <w:sz w:val="27"/>
        </w:rPr>
        <w:t>Стали новыми и формы взаимодействия с родителями учащихся. Если раньше родители не были включены в образовательный процесс, то теперь они имеют возможность участвовать в образовательном процессе. Внеурочная деятельность организуется совместно с родителями обучающихся. Родители осуществляют выбор курса вместе с детьми. Школа согласует расписание внеурочной деятельности (дни и время) с родителями. Информационное взаимодействие «родитель – учитель – ребенок» в новых условиях осуществляется не только в виде общения по телефону, в ходе родительского собрания, при личной встрече, но и при помощи Интернета (сайт школы, электронная почта). Родители стали хорошо информированы в вопросах образования и очень даже позитивно относятся к новизне в работе учителя.</w:t>
      </w:r>
    </w:p>
    <w:p w:rsidR="00AE589D" w:rsidRDefault="00AE589D">
      <w:pPr>
        <w:jc w:val="both"/>
        <w:rPr>
          <w:rFonts w:ascii="Arial" w:hAnsi="Arial" w:cs="Arial"/>
          <w:color w:val="000000"/>
          <w:sz w:val="21"/>
        </w:rPr>
      </w:pPr>
      <w:r>
        <w:rPr>
          <w:rFonts w:ascii="Arial" w:hAnsi="Arial" w:cs="Arial"/>
          <w:color w:val="000000"/>
          <w:sz w:val="27"/>
        </w:rPr>
        <w:t>Несколько слов о методическом потенциале учителя, который значительно вырос в условиях работы по новым стандартам. Одна из главных задач учителя начальной школы – заложить потенциал обогащенного развития личности ребенка. Я как учитель призвана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rsidR="00AE589D" w:rsidRDefault="00AE589D">
      <w:pPr>
        <w:jc w:val="both"/>
        <w:rPr>
          <w:rFonts w:ascii="Arial" w:hAnsi="Arial" w:cs="Arial"/>
          <w:color w:val="000000"/>
          <w:sz w:val="21"/>
        </w:rPr>
      </w:pPr>
      <w:r>
        <w:rPr>
          <w:rFonts w:ascii="Arial" w:hAnsi="Arial" w:cs="Arial"/>
          <w:color w:val="000000"/>
          <w:sz w:val="27"/>
        </w:rPr>
        <w:t>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деятельностного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AE589D" w:rsidRDefault="00AE589D">
      <w:pPr>
        <w:jc w:val="both"/>
        <w:rPr>
          <w:rFonts w:ascii="Arial" w:hAnsi="Arial" w:cs="Arial"/>
          <w:color w:val="000000"/>
          <w:sz w:val="21"/>
        </w:rPr>
      </w:pPr>
      <w:r>
        <w:rPr>
          <w:rFonts w:ascii="Arial" w:hAnsi="Arial" w:cs="Arial"/>
          <w:color w:val="000000"/>
          <w:sz w:val="27"/>
        </w:rPr>
        <w:t>Мы, учителя, начавшие работать в условиях введения ФГОС, оказались в трудном времени. Но трудное время – это время величайших перемен и возможностей! Важно увидеть эти перемены, войти в них, а это значит «оказаться во времени». Учителю совсем нелегко перестроить свою педагогическую деятельность, вырваться из круговорота ставших традиционными норм поведения, искоренить в себе консерватизм, сформировать собственные творческие способности.</w:t>
      </w:r>
    </w:p>
    <w:p w:rsidR="00AE589D" w:rsidRDefault="00AE589D">
      <w:pPr>
        <w:jc w:val="both"/>
        <w:rPr>
          <w:rFonts w:ascii="Arial" w:hAnsi="Arial" w:cs="Arial"/>
          <w:color w:val="000000"/>
          <w:sz w:val="21"/>
        </w:rPr>
      </w:pPr>
      <w:r>
        <w:rPr>
          <w:rFonts w:ascii="Arial" w:hAnsi="Arial" w:cs="Arial"/>
          <w:color w:val="000000"/>
          <w:sz w:val="27"/>
        </w:rPr>
        <w:t>Каждому учителю необходимо развитие уверенности в себе, умения видеть собственные профессиональные успехи и неудачи. Но не каждый может с этим справиться. Очень хотелось бы, чтобы в школе была какая-то служба, которая помогала бы учителям, слабо владеющим навыками профессиональной саморефлексии, не видящим в себе креативного начала, нуждающимся в средствах выявления и развития их индивидуальных способностей. Ведь успех реализации стандартов второго поколения в значительной степени зависит от учителя, его отношения к учебному процессу, его творчества и профессионализма, умения проектировать УУД в учебной и внеучебной деятельности.</w:t>
      </w:r>
    </w:p>
    <w:p w:rsidR="00AE589D" w:rsidRDefault="00AE589D">
      <w:pPr>
        <w:jc w:val="both"/>
        <w:rPr>
          <w:rFonts w:ascii="Arial" w:hAnsi="Arial" w:cs="Arial"/>
          <w:color w:val="000000"/>
          <w:sz w:val="27"/>
        </w:rPr>
      </w:pPr>
    </w:p>
    <w:p w:rsidR="00AE589D" w:rsidRDefault="00AE589D">
      <w:pPr>
        <w:jc w:val="both"/>
        <w:rPr>
          <w:rFonts w:ascii="Arial" w:hAnsi="Arial" w:cs="Arial"/>
          <w:color w:val="000000"/>
          <w:sz w:val="27"/>
        </w:rPr>
      </w:pPr>
    </w:p>
    <w:p w:rsidR="00AE589D" w:rsidRDefault="00AE589D">
      <w:pPr>
        <w:jc w:val="both"/>
        <w:rPr>
          <w:rFonts w:ascii="Arial" w:hAnsi="Arial" w:cs="Arial"/>
          <w:color w:val="000000"/>
          <w:sz w:val="27"/>
        </w:rPr>
      </w:pPr>
    </w:p>
    <w:p w:rsidR="00AE589D" w:rsidRDefault="00AE589D">
      <w:pPr>
        <w:jc w:val="both"/>
        <w:rPr>
          <w:rFonts w:ascii="Arial" w:hAnsi="Arial" w:cs="Arial"/>
          <w:color w:val="000000"/>
          <w:sz w:val="27"/>
        </w:rPr>
      </w:pPr>
      <w:r>
        <w:rPr>
          <w:rFonts w:ascii="Arial" w:hAnsi="Arial" w:cs="Arial"/>
          <w:b/>
          <w:color w:val="000000"/>
          <w:sz w:val="27"/>
        </w:rPr>
        <w:t>Литература:</w:t>
      </w:r>
    </w:p>
    <w:p w:rsidR="00AE589D" w:rsidRDefault="00AE589D">
      <w:pPr>
        <w:jc w:val="both"/>
        <w:rPr>
          <w:rFonts w:ascii="Arial" w:hAnsi="Arial" w:cs="Arial"/>
          <w:color w:val="000000"/>
          <w:sz w:val="27"/>
        </w:rPr>
      </w:pPr>
    </w:p>
    <w:p w:rsidR="00AE589D" w:rsidRDefault="00AE589D">
      <w:pPr>
        <w:jc w:val="both"/>
        <w:rPr>
          <w:rFonts w:ascii="Arial" w:hAnsi="Arial" w:cs="Arial"/>
          <w:color w:val="000000"/>
          <w:sz w:val="21"/>
        </w:rPr>
      </w:pPr>
      <w:r>
        <w:rPr>
          <w:rFonts w:ascii="Arial" w:hAnsi="Arial" w:cs="Arial"/>
          <w:color w:val="000000"/>
          <w:sz w:val="27"/>
        </w:rPr>
        <w:br/>
        <w:t>- Федеральный государственный образовательный стандарт начального общего образования. Редактор: Сафронова И. А. Издательство: Просвещение, 2011 г</w:t>
      </w:r>
      <w:r>
        <w:rPr>
          <w:rFonts w:ascii="Arial" w:hAnsi="Arial" w:cs="Arial"/>
          <w:color w:val="000000"/>
          <w:sz w:val="27"/>
        </w:rPr>
        <w:br/>
        <w:t>- Планируемые результаты начального общего образования. Ковалева Г.С., Логинова О.Б.</w:t>
      </w:r>
      <w:r>
        <w:rPr>
          <w:rFonts w:ascii="Arial" w:hAnsi="Arial" w:cs="Arial"/>
          <w:color w:val="000000"/>
          <w:sz w:val="27"/>
        </w:rPr>
        <w:br/>
        <w:t>- Оценка достижений планируемых результатов в начальной школе. Система заданий. В 2-х частях. Ковалева Г. С.</w:t>
      </w:r>
      <w:r>
        <w:rPr>
          <w:rFonts w:ascii="Arial" w:hAnsi="Arial" w:cs="Arial"/>
          <w:color w:val="000000"/>
          <w:sz w:val="27"/>
        </w:rPr>
        <w:br/>
        <w:t>- Как проектировать универсальные учебные действия в начальной школе. От действия к мысли. Асмолов А.Г.</w:t>
      </w:r>
      <w:r>
        <w:rPr>
          <w:rFonts w:ascii="Arial" w:hAnsi="Arial" w:cs="Arial"/>
          <w:color w:val="000000"/>
          <w:sz w:val="27"/>
        </w:rPr>
        <w:br/>
        <w:t>- Головкина Екатерина Вячеславовна Подведение итогов уроков. Рефлексия. //http://ezhva-licey.ru/teachers/nmr/metodich_razrabotki/itogi_uroka/</w:t>
      </w:r>
    </w:p>
    <w:p w:rsidR="00AE589D" w:rsidRDefault="00AE589D">
      <w:pPr>
        <w:jc w:val="both"/>
        <w:rPr>
          <w:rFonts w:ascii="Arial" w:hAnsi="Arial" w:cs="Arial"/>
          <w:color w:val="000000"/>
          <w:sz w:val="21"/>
        </w:rPr>
      </w:pPr>
    </w:p>
    <w:p w:rsidR="00AE589D" w:rsidRDefault="00AE589D">
      <w:pPr>
        <w:jc w:val="both"/>
        <w:rPr>
          <w:rFonts w:ascii="Times New Roman" w:hAnsi="Times New Roman"/>
          <w:sz w:val="24"/>
        </w:rPr>
      </w:pPr>
    </w:p>
    <w:p w:rsidR="00AE589D" w:rsidRDefault="00AE589D">
      <w:pPr>
        <w:jc w:val="both"/>
        <w:rPr>
          <w:rFonts w:ascii="Times New Roman" w:hAnsi="Times New Roman"/>
          <w:sz w:val="24"/>
        </w:rPr>
      </w:pPr>
    </w:p>
    <w:p w:rsidR="00AE589D" w:rsidRDefault="00AE589D">
      <w:pPr>
        <w:spacing w:after="200" w:line="276" w:lineRule="auto"/>
        <w:jc w:val="both"/>
        <w:rPr>
          <w:rFonts w:cs="Calibri"/>
        </w:rPr>
      </w:pPr>
    </w:p>
    <w:sectPr w:rsidR="00AE589D" w:rsidSect="00707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CD2"/>
    <w:rsid w:val="005B50CD"/>
    <w:rsid w:val="0070775D"/>
    <w:rsid w:val="00893CD2"/>
    <w:rsid w:val="00AE589D"/>
    <w:rsid w:val="00E00638"/>
    <w:rsid w:val="00EE1FB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www.uchportal.ru%2Fpubl%2F24-1-0-4682" TargetMode="External"/><Relationship Id="rId4" Type="http://schemas.openxmlformats.org/officeDocument/2006/relationships/hyperlink" Target="https://infourok.ru/go.html?href=http%3A%2F%2Fwww.uchportal.ru%2Fpubl%2F15-1-0-1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9</Pages>
  <Words>3271</Words>
  <Characters>18647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Елена</cp:lastModifiedBy>
  <cp:revision>2</cp:revision>
  <dcterms:created xsi:type="dcterms:W3CDTF">2021-12-04T09:20:00Z</dcterms:created>
  <dcterms:modified xsi:type="dcterms:W3CDTF">2021-12-04T09:50:00Z</dcterms:modified>
</cp:coreProperties>
</file>