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73" w:rsidRDefault="00626435" w:rsidP="00626435">
      <w:r>
        <w:t xml:space="preserve">                                                                  </w:t>
      </w:r>
      <w:r w:rsidR="00A540ED">
        <w:t>МКДОУ «</w:t>
      </w:r>
      <w:proofErr w:type="spellStart"/>
      <w:r w:rsidR="00A540ED">
        <w:t>Мунгатский</w:t>
      </w:r>
      <w:proofErr w:type="spellEnd"/>
      <w:r w:rsidR="00A540ED">
        <w:t xml:space="preserve"> детский сад"</w:t>
      </w: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540E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Проект в старшей</w:t>
      </w:r>
      <w:r w:rsidR="00DF27F9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  <w:r w:rsidR="00DF27F9">
        <w:rPr>
          <w:rFonts w:ascii="Times New Roman" w:eastAsia="Times New Roman" w:hAnsi="Times New Roman" w:cs="Times New Roman"/>
          <w:sz w:val="56"/>
          <w:szCs w:val="56"/>
        </w:rPr>
        <w:t>разновозрастной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группе</w:t>
      </w:r>
    </w:p>
    <w:p w:rsidR="00AA3373" w:rsidRDefault="00A540E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на тему: </w:t>
      </w:r>
    </w:p>
    <w:p w:rsidR="00AA3373" w:rsidRDefault="00A540ED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"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</w:rPr>
        <w:t>Весна-красна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</w:rPr>
        <w:t>"</w:t>
      </w:r>
    </w:p>
    <w:p w:rsidR="00AA3373" w:rsidRDefault="00AA337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A3373" w:rsidRDefault="00AA337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3373" w:rsidRDefault="00AA337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3373" w:rsidRDefault="00AA337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435" w:rsidRDefault="00A540E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62643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</w:p>
    <w:p w:rsidR="00626435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435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435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435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435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3373" w:rsidRDefault="0062643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A540ED"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="00A540ED">
        <w:rPr>
          <w:rFonts w:ascii="Times New Roman" w:eastAsia="Times New Roman" w:hAnsi="Times New Roman" w:cs="Times New Roman"/>
          <w:b/>
          <w:sz w:val="32"/>
          <w:szCs w:val="32"/>
        </w:rPr>
        <w:t>Зубан</w:t>
      </w:r>
      <w:proofErr w:type="spellEnd"/>
      <w:r w:rsidR="00A540ED">
        <w:rPr>
          <w:rFonts w:ascii="Times New Roman" w:eastAsia="Times New Roman" w:hAnsi="Times New Roman" w:cs="Times New Roman"/>
          <w:b/>
          <w:sz w:val="32"/>
          <w:szCs w:val="32"/>
        </w:rPr>
        <w:t xml:space="preserve"> О.В.</w:t>
      </w: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435" w:rsidRDefault="00626435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435" w:rsidRDefault="00626435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435" w:rsidRDefault="00626435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540E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для старшей разновозрастной группы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«Весн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красна»</w:t>
      </w:r>
    </w:p>
    <w:p w:rsidR="00AA3373" w:rsidRDefault="00A540E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познавательный</w:t>
      </w:r>
    </w:p>
    <w:p w:rsidR="00AA3373" w:rsidRDefault="00A540E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дети старшей разновозрастной группы, воспитатели, родители, музыкальный руководитель.</w:t>
      </w:r>
    </w:p>
    <w:p w:rsidR="00AA3373" w:rsidRDefault="00A540E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eastAsia="Times New Roman" w:hAnsi="Times New Roman" w:cs="Times New Roman"/>
          <w:sz w:val="28"/>
          <w:szCs w:val="28"/>
        </w:rPr>
        <w:t>5-7 лет</w:t>
      </w:r>
    </w:p>
    <w:p w:rsidR="00AA3373" w:rsidRDefault="00A540ED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краткосрочный (с 1 -</w:t>
      </w:r>
      <w:r>
        <w:rPr>
          <w:rFonts w:ascii="Times New Roman" w:eastAsia="Times New Roman" w:hAnsi="Times New Roman" w:cs="Times New Roman"/>
          <w:sz w:val="28"/>
          <w:szCs w:val="28"/>
        </w:rPr>
        <w:t>по 31 марта)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>ать простейшие связи между наступающим 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</w:t>
      </w:r>
      <w:r>
        <w:rPr>
          <w:rFonts w:ascii="Times New Roman" w:eastAsia="Times New Roman" w:hAnsi="Times New Roman" w:cs="Times New Roman"/>
          <w:sz w:val="28"/>
          <w:szCs w:val="28"/>
        </w:rPr>
        <w:t>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>
        <w:rPr>
          <w:rFonts w:ascii="Times New Roman" w:eastAsia="Times New Roman" w:hAnsi="Times New Roman" w:cs="Times New Roman"/>
          <w:sz w:val="28"/>
          <w:szCs w:val="28"/>
        </w:rPr>
        <w:t>. Хотелось обогатить знания детей об изменениях происходящих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весной в природе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этим была определена наша тема.</w:t>
      </w:r>
    </w:p>
    <w:p w:rsidR="00AA3373" w:rsidRDefault="00A540E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AA3373" w:rsidRDefault="00A540E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</w:t>
      </w:r>
      <w:r>
        <w:rPr>
          <w:rFonts w:ascii="Times New Roman" w:eastAsia="Times New Roman" w:hAnsi="Times New Roman" w:cs="Times New Roman"/>
          <w:sz w:val="28"/>
          <w:szCs w:val="28"/>
        </w:rPr>
        <w:t>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>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рироды, сформировать реалистические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803"/>
        <w:gridCol w:w="6900"/>
      </w:tblGrid>
      <w:tr w:rsidR="00AA3373">
        <w:tc>
          <w:tcPr>
            <w:tcW w:w="4928" w:type="dxa"/>
          </w:tcPr>
          <w:p w:rsidR="00AA3373" w:rsidRDefault="00A540ED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9072" w:type="dxa"/>
          </w:tcPr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-Весна наступает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тает сне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Женя.)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Птички прилетают из теплых стран (Тимофей)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Первые прилетают грачи (Глеб)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Медведь просыпается (Кристина)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 деревьях набухают почки и лопаются потом (Матвей)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появляются лужи (Соня)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люди 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евают легкую одежду, чем зимой (Тимофей.)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-Становится тепло на улице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Даминика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из-за снега бегут ручейки (Матвей)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Бывает грязь (Глеб)</w:t>
            </w:r>
          </w:p>
          <w:p w:rsidR="00AA3373" w:rsidRDefault="00AA337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373">
        <w:tc>
          <w:tcPr>
            <w:tcW w:w="4928" w:type="dxa"/>
          </w:tcPr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9072" w:type="dxa"/>
          </w:tcPr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появляются почки на деревьях (Матвей)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-Почему подснежники не боятся снега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(Соня)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день становится длиннее? (Кристина)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на горах снег долго не тает? (Тимофей)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Чем питаются птицы весной? (Глеб)</w:t>
            </w:r>
          </w:p>
          <w:p w:rsidR="00AA3373" w:rsidRDefault="00AA337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3373">
        <w:tc>
          <w:tcPr>
            <w:tcW w:w="4928" w:type="dxa"/>
          </w:tcPr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помощью чего мы это сделаем?</w:t>
            </w:r>
          </w:p>
        </w:tc>
        <w:tc>
          <w:tcPr>
            <w:tcW w:w="9072" w:type="dxa"/>
          </w:tcPr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-Посмотрим видеофильмы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-Можно спросить у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-Провести игры с нашими воспитателями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-Понаблюдать на прогулке</w:t>
            </w:r>
          </w:p>
          <w:p w:rsidR="00AA3373" w:rsidRDefault="00A540E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почитаем познавательные рассказы</w:t>
            </w:r>
          </w:p>
          <w:p w:rsidR="00AA3373" w:rsidRDefault="00AA337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3373" w:rsidRDefault="00AA337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540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весны</w:t>
      </w:r>
      <w:r>
        <w:rPr>
          <w:rFonts w:ascii="Times New Roman" w:eastAsia="Times New Roman" w:hAnsi="Times New Roman" w:cs="Times New Roman"/>
          <w:sz w:val="28"/>
          <w:szCs w:val="28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. Сформировать чувство гордости за родную природу. Вызвать желание и инте</w:t>
      </w:r>
      <w:r>
        <w:rPr>
          <w:rFonts w:ascii="Times New Roman" w:eastAsia="Times New Roman" w:hAnsi="Times New Roman" w:cs="Times New Roman"/>
          <w:sz w:val="28"/>
          <w:szCs w:val="28"/>
        </w:rPr>
        <w:t>рес у детей знакомится с картинами русских художников.</w:t>
      </w:r>
    </w:p>
    <w:p w:rsidR="00AA3373" w:rsidRDefault="00A540ED">
      <w:pPr>
        <w:shd w:val="clear" w:color="auto" w:fill="FFFFFF"/>
        <w:spacing w:before="150" w:after="450"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A3373" w:rsidRDefault="00A540E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расширять и углублять знания о жизни птиц и животных в весенний период;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</w:t>
      </w:r>
      <w:r>
        <w:rPr>
          <w:rFonts w:ascii="Times New Roman" w:eastAsia="Times New Roman" w:hAnsi="Times New Roman" w:cs="Times New Roman"/>
          <w:sz w:val="28"/>
          <w:szCs w:val="28"/>
        </w:rPr>
        <w:t>ь интерес к художественной и познавательной литературе;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любовь к природе;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 детей любознательность, интерес и стремление к познанию, умению реализовать свои впечатления в художественн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творческой деятельности;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весенними приметами, загадками, пословицами, поговорками;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чтение и разучивание стихов русских поэтов 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стремление общаться с</w:t>
      </w:r>
      <w:r>
        <w:rPr>
          <w:rFonts w:ascii="Times New Roman" w:eastAsia="Times New Roman" w:hAnsi="Times New Roman" w:cs="Times New Roman"/>
          <w:sz w:val="28"/>
          <w:szCs w:val="28"/>
        </w:rPr>
        <w:t>о сверстниками в процессе игровой деятельности;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изображать весеннюю природу разными изобразительными материалами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(гуашь, акварель, цветные карандаши, аппликация, лепка)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способствовать умению применять полученные знания на практике и в самостояте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льной активной деятельности;</w:t>
      </w:r>
    </w:p>
    <w:p w:rsidR="00AA3373" w:rsidRDefault="00A540ED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бережного отношения к природе, желанию заботиться о птицах и животных.</w:t>
      </w:r>
    </w:p>
    <w:p w:rsidR="00AA3373" w:rsidRDefault="00AA33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A33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A3373" w:rsidRDefault="00A540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Расширение знаний детей о живой и неживой природе, повышение уровня нравственно-эстетической воспи</w:t>
      </w:r>
      <w:r>
        <w:rPr>
          <w:rFonts w:ascii="Times New Roman" w:hAnsi="Times New Roman" w:cs="Times New Roman"/>
          <w:sz w:val="28"/>
          <w:szCs w:val="28"/>
        </w:rPr>
        <w:t>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</w:t>
      </w:r>
      <w:r>
        <w:rPr>
          <w:rFonts w:ascii="Times New Roman" w:hAnsi="Times New Roman" w:cs="Times New Roman"/>
          <w:sz w:val="28"/>
          <w:szCs w:val="28"/>
        </w:rPr>
        <w:t>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проекта: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AA3373" w:rsidRDefault="00A540ED">
      <w:pPr>
        <w:pStyle w:val="af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fc"/>
          <w:i w:val="0"/>
          <w:sz w:val="28"/>
          <w:szCs w:val="28"/>
        </w:rPr>
        <w:t>1. Подбор методического материала.</w:t>
      </w:r>
    </w:p>
    <w:p w:rsidR="00AA3373" w:rsidRDefault="00A540ED">
      <w:pPr>
        <w:pStyle w:val="af9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fc"/>
          <w:i w:val="0"/>
          <w:sz w:val="28"/>
          <w:szCs w:val="28"/>
        </w:rPr>
        <w:t>2. Подбор материала для чтения детям, наглядно-иллюстративного материала.</w:t>
      </w:r>
    </w:p>
    <w:p w:rsidR="00AA3373" w:rsidRDefault="00A540ED">
      <w:pPr>
        <w:pStyle w:val="af9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fc"/>
          <w:i w:val="0"/>
          <w:sz w:val="28"/>
          <w:szCs w:val="28"/>
        </w:rPr>
        <w:t>3. Поиск необходимой информации в интернете.</w:t>
      </w:r>
    </w:p>
    <w:p w:rsidR="00AA3373" w:rsidRDefault="00A540ED">
      <w:pPr>
        <w:pStyle w:val="af9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fc"/>
          <w:i w:val="0"/>
          <w:sz w:val="28"/>
          <w:szCs w:val="28"/>
        </w:rPr>
        <w:t>4. Составление бесед о весне и весенних признаках с определением темы и даты бесед.</w:t>
      </w:r>
    </w:p>
    <w:p w:rsidR="00AA3373" w:rsidRDefault="00A540ED">
      <w:pPr>
        <w:pStyle w:val="af9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fc"/>
          <w:i w:val="0"/>
          <w:sz w:val="28"/>
          <w:szCs w:val="28"/>
        </w:rPr>
        <w:t xml:space="preserve">5. Создание индивидуальных календарей погоды на март </w:t>
      </w:r>
      <w:r>
        <w:rPr>
          <w:rStyle w:val="afc"/>
          <w:i w:val="0"/>
          <w:sz w:val="28"/>
          <w:szCs w:val="28"/>
        </w:rPr>
        <w:t>и апрель.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AA3373" w:rsidRDefault="00A540E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Чтение с детьми литературы о весне.</w:t>
      </w:r>
    </w:p>
    <w:p w:rsidR="00AA3373" w:rsidRDefault="00A540E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Разучивание с детьми песен и стихов о весне.</w:t>
      </w:r>
    </w:p>
    <w:p w:rsidR="00AA3373" w:rsidRDefault="00A540E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Проведение совместной с детьми деятельности по теме «Весна пришла»</w:t>
      </w:r>
    </w:p>
    <w:p w:rsidR="00AA3373" w:rsidRDefault="00A540E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Продуктивная деятельность совместно с детьми (рисование, лепка, апплика</w:t>
      </w:r>
      <w:r>
        <w:rPr>
          <w:rStyle w:val="c1"/>
          <w:color w:val="000000"/>
          <w:sz w:val="28"/>
          <w:szCs w:val="28"/>
        </w:rPr>
        <w:t>ция, конструирование)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Сельскохозяйственный труд (посадка семян цветов)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Решение проблемных ситуаций.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Дидактические игры по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тию речи и пополнению словарного запаса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Просмотр познавательных видео фильмов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Разучивание танцев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«Хип-хоп»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Разучивание весенних хороводных игр</w:t>
      </w:r>
    </w:p>
    <w:p w:rsidR="00AA3373" w:rsidRDefault="00A540ED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Экспериментальная деятельность с детьми</w:t>
      </w:r>
    </w:p>
    <w:p w:rsidR="00AA3373" w:rsidRDefault="00AA3373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540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образовательным областям</w:t>
      </w:r>
    </w:p>
    <w:tbl>
      <w:tblPr>
        <w:tblStyle w:val="afb"/>
        <w:tblW w:w="0" w:type="auto"/>
        <w:tblInd w:w="392" w:type="dxa"/>
        <w:tblLook w:val="04A0" w:firstRow="1" w:lastRow="0" w:firstColumn="1" w:lastColumn="0" w:noHBand="0" w:noVBand="1"/>
      </w:tblPr>
      <w:tblGrid>
        <w:gridCol w:w="2178"/>
        <w:gridCol w:w="2224"/>
        <w:gridCol w:w="2170"/>
        <w:gridCol w:w="2143"/>
        <w:gridCol w:w="1596"/>
      </w:tblGrid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14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"Что бывает весной..."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"Свойства предметов"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 "Признаки весны"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картинке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повествовательных рассказов о времени года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весенних мелодий</w:t>
            </w:r>
          </w:p>
        </w:tc>
        <w:tc>
          <w:tcPr>
            <w:tcW w:w="2814" w:type="dxa"/>
          </w:tcPr>
          <w:p w:rsidR="00AA3373" w:rsidRDefault="00A540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У.Г. "В гости к солнышку"</w:t>
            </w:r>
          </w:p>
          <w:p w:rsidR="00AA3373" w:rsidRDefault="00AA33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"Грачи"</w:t>
            </w:r>
          </w:p>
          <w:p w:rsidR="00AA3373" w:rsidRDefault="00AA337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"Подбери слово..."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"Безопасность весной"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Придумывание сказок и загадок о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«Бурятская юрта»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"Жаворонок"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«Кто больше назовет действий»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"Весна пришла..."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приметы, поговорки о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 «Весенний букет для мамы»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«Цветок»</w:t>
            </w:r>
          </w:p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«Пришла весна»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«Весенние слова»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фильма "Давай поговорим о весне"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развитие речи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"Весна. Признаки весны».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«Весенняя капель»</w:t>
            </w:r>
          </w:p>
          <w:p w:rsidR="00AA3373" w:rsidRDefault="00AA33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«Веснянка»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«Подбери слово»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по наблюдениям на прогулке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Чтение художественной литературы «Сказка о весне»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букет»</w:t>
            </w:r>
          </w:p>
        </w:tc>
        <w:tc>
          <w:tcPr>
            <w:tcW w:w="2814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«Как можно назвать весну…»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 видео фильма "Жизнь весной"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еседа "Почему в горах  долго лежит снег?"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«Моя мама лучше всех»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«Жаворонок»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наоборот о весне»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«Число и цифра 9»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"Птицы весной"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и зацвел подснежник»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«Веснянка»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«Угадай птицу»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"Весенние признаки"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 Чтение художественной литературы "Как весна зиму поборола"</w:t>
            </w:r>
          </w:p>
        </w:tc>
        <w:tc>
          <w:tcPr>
            <w:tcW w:w="2813" w:type="dxa"/>
          </w:tcPr>
          <w:p w:rsidR="00AA3373" w:rsidRDefault="00A540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"Прилетели снегири"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«Дождик»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Придумай предложение со словом (весна)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"Арифметические знаки"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"Чем питаются птицы весной?"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творческая деятельность "Украшение группы цветами"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"Ласточка"</w:t>
            </w:r>
          </w:p>
        </w:tc>
        <w:tc>
          <w:tcPr>
            <w:tcW w:w="2814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«Грядка»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"Кто? что?"</w:t>
            </w:r>
          </w:p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С.Р.И. "На весенней полянке"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видеофильма "Как звери весну встречают"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Заучивание стихов о весне (развитие речи)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Нетрадиционная техника рисования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трубочкой"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814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«Сова»</w:t>
            </w:r>
          </w:p>
        </w:tc>
      </w:tr>
      <w:tr w:rsidR="00AA3373">
        <w:tc>
          <w:tcPr>
            <w:tcW w:w="3141" w:type="dxa"/>
          </w:tcPr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«Засели домики»</w:t>
            </w:r>
          </w:p>
          <w:p w:rsidR="00AA3373" w:rsidRDefault="00AA337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 «Какая весна»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«растения весной»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Чтение художественной литературы 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весной»</w:t>
            </w: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</w:t>
            </w: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"Скворечник для птиц" 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"Солнышка лучи"</w:t>
            </w:r>
          </w:p>
        </w:tc>
        <w:tc>
          <w:tcPr>
            <w:tcW w:w="2814" w:type="dxa"/>
          </w:tcPr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3373">
        <w:tc>
          <w:tcPr>
            <w:tcW w:w="3141" w:type="dxa"/>
          </w:tcPr>
          <w:p w:rsidR="00AA3373" w:rsidRDefault="00AA337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«Сравнение групп предметов»</w:t>
            </w:r>
          </w:p>
        </w:tc>
        <w:tc>
          <w:tcPr>
            <w:tcW w:w="2813" w:type="dxa"/>
          </w:tcPr>
          <w:p w:rsidR="00AA3373" w:rsidRDefault="00AA33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Конструирование </w:t>
            </w:r>
          </w:p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3373">
        <w:tc>
          <w:tcPr>
            <w:tcW w:w="3141" w:type="dxa"/>
          </w:tcPr>
          <w:p w:rsidR="00AA3373" w:rsidRDefault="00AA337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видео "Как появляется бабочка"</w:t>
            </w:r>
          </w:p>
        </w:tc>
        <w:tc>
          <w:tcPr>
            <w:tcW w:w="2813" w:type="dxa"/>
          </w:tcPr>
          <w:p w:rsidR="00AA3373" w:rsidRDefault="00AA33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A3373" w:rsidRDefault="00A54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"Бабочка"</w:t>
            </w:r>
          </w:p>
        </w:tc>
        <w:tc>
          <w:tcPr>
            <w:tcW w:w="2814" w:type="dxa"/>
          </w:tcPr>
          <w:p w:rsidR="00AA3373" w:rsidRDefault="00AA3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3373" w:rsidRDefault="00AA337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Помощь в подготовке костюмов к празднику, заучивание стихов;</w:t>
      </w:r>
    </w:p>
    <w:p w:rsidR="00AA3373" w:rsidRDefault="006264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Участие во Всеро</w:t>
      </w:r>
      <w:r w:rsidR="00DF27F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сийском конкурсе</w:t>
      </w:r>
      <w:r w:rsidR="00DF27F9">
        <w:rPr>
          <w:rFonts w:ascii="Times New Roman" w:eastAsia="Times New Roman" w:hAnsi="Times New Roman" w:cs="Times New Roman"/>
          <w:sz w:val="28"/>
          <w:szCs w:val="28"/>
        </w:rPr>
        <w:t xml:space="preserve"> « Перелетные и зимующие птицы»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Соня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</w:t>
      </w:r>
      <w:proofErr w:type="spellEnd"/>
      <w:r w:rsidR="00A540E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Консультация для родителей 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Анкетирование «Праздники в ДОУ»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Изготов</w:t>
      </w:r>
      <w:r>
        <w:rPr>
          <w:rFonts w:ascii="Times New Roman" w:eastAsia="Times New Roman" w:hAnsi="Times New Roman" w:cs="Times New Roman"/>
          <w:sz w:val="28"/>
          <w:szCs w:val="28"/>
        </w:rPr>
        <w:t>ление своими руками под</w:t>
      </w:r>
      <w:r w:rsidR="00DF27F9">
        <w:rPr>
          <w:rFonts w:ascii="Times New Roman" w:eastAsia="Times New Roman" w:hAnsi="Times New Roman" w:cs="Times New Roman"/>
          <w:sz w:val="28"/>
          <w:szCs w:val="28"/>
        </w:rPr>
        <w:t>елок на тему: "Весенние букеты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Открытое мероприятие "Птицы нашего края" Викторина</w:t>
      </w:r>
    </w:p>
    <w:p w:rsidR="00AA3373" w:rsidRDefault="00A540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Открытое мероприятие "Весенняя капель"</w:t>
      </w:r>
    </w:p>
    <w:p w:rsidR="00AA3373" w:rsidRDefault="00AA33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A33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Оформление творческих работ детей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Поздравление девочек с праздником (вруче</w:t>
      </w:r>
      <w:r>
        <w:rPr>
          <w:rFonts w:ascii="Times New Roman" w:eastAsia="Times New Roman" w:hAnsi="Times New Roman" w:cs="Times New Roman"/>
          <w:sz w:val="28"/>
          <w:szCs w:val="28"/>
        </w:rPr>
        <w:t>ние подарков)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Открытое мероприятие «Весенняя капель»</w:t>
      </w:r>
    </w:p>
    <w:p w:rsidR="00AA3373" w:rsidRDefault="00A540E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Оформление выставки "Птицы нашего края"</w:t>
      </w:r>
    </w:p>
    <w:p w:rsidR="00AA3373" w:rsidRDefault="00A540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рамках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 работа получилась познавательной и творческой.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Проектная</w:t>
      </w:r>
      <w:r>
        <w:rPr>
          <w:rFonts w:ascii="Times New Roman" w:eastAsia="Times New Roman" w:hAnsi="Times New Roman" w:cs="Times New Roman"/>
          <w:sz w:val="28"/>
          <w:szCs w:val="28"/>
        </w:rPr>
        <w:t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знаниями, научились делать выводы. Поняли, что надо беречь природу, любоваться ею, а не разрушать. В результате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увидели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созданное им произведение.</w:t>
      </w:r>
    </w:p>
    <w:p w:rsidR="00AA3373" w:rsidRDefault="00A540E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проведения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 дети научились работать в коллективе, прислушиваться друг к другу, воспринимать разные мнения и вместе познавать мир. А также совместно с родителями дети изготавливали поделки по теме «Птицы наш</w:t>
      </w:r>
      <w:r>
        <w:rPr>
          <w:rFonts w:ascii="Times New Roman" w:eastAsia="Times New Roman" w:hAnsi="Times New Roman" w:cs="Times New Roman"/>
          <w:sz w:val="28"/>
          <w:szCs w:val="28"/>
        </w:rPr>
        <w:t>его края».</w:t>
      </w:r>
    </w:p>
    <w:p w:rsidR="00AA3373" w:rsidRDefault="00AA3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A3373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373" w:rsidRDefault="00AA33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3373" w:rsidSect="00626435">
      <w:pgSz w:w="11906" w:h="16838"/>
      <w:pgMar w:top="1134" w:right="568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ED" w:rsidRDefault="00A540ED">
      <w:pPr>
        <w:spacing w:after="0" w:line="240" w:lineRule="auto"/>
      </w:pPr>
      <w:r>
        <w:separator/>
      </w:r>
    </w:p>
  </w:endnote>
  <w:endnote w:type="continuationSeparator" w:id="0">
    <w:p w:rsidR="00A540ED" w:rsidRDefault="00A5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ED" w:rsidRDefault="00A540ED">
      <w:pPr>
        <w:spacing w:after="0" w:line="240" w:lineRule="auto"/>
      </w:pPr>
      <w:r>
        <w:separator/>
      </w:r>
    </w:p>
  </w:footnote>
  <w:footnote w:type="continuationSeparator" w:id="0">
    <w:p w:rsidR="00A540ED" w:rsidRDefault="00A54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35"/>
    <w:rsid w:val="00626435"/>
    <w:rsid w:val="00A540ED"/>
    <w:rsid w:val="00AA3373"/>
    <w:rsid w:val="00D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proekt_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proekt_0.dotx</Template>
  <TotalTime>17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2022-03-07T05:17:00Z</dcterms:created>
  <dcterms:modified xsi:type="dcterms:W3CDTF">2022-03-07T05:34:00Z</dcterms:modified>
</cp:coreProperties>
</file>