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Методическая разработка урока по технологии (девочки)  для 5 класса</w:t>
      </w:r>
      <w:r w:rsidRPr="00B06A39">
        <w:rPr>
          <w:rFonts w:ascii="Times New Roman" w:hAnsi="Times New Roman"/>
          <w:b/>
          <w:sz w:val="28"/>
          <w:szCs w:val="28"/>
        </w:rPr>
        <w:t>.</w:t>
      </w:r>
    </w:p>
    <w:p w:rsidR="00CD202B" w:rsidRPr="0037487E" w:rsidRDefault="00CD202B" w:rsidP="0037487E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37487E">
        <w:rPr>
          <w:rFonts w:ascii="Times New Roman" w:hAnsi="Times New Roman"/>
          <w:b/>
          <w:sz w:val="24"/>
          <w:szCs w:val="24"/>
        </w:rPr>
        <w:t xml:space="preserve">Шматько В.П., учитель технологии </w:t>
      </w:r>
    </w:p>
    <w:p w:rsidR="00CD202B" w:rsidRPr="0037487E" w:rsidRDefault="00CD202B" w:rsidP="0037487E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37487E">
        <w:rPr>
          <w:rFonts w:ascii="Times New Roman" w:hAnsi="Times New Roman"/>
          <w:b/>
          <w:sz w:val="24"/>
          <w:szCs w:val="24"/>
        </w:rPr>
        <w:t>МКОУ «Яшалтинская СОШ им. В.А.Панченко»</w:t>
      </w:r>
    </w:p>
    <w:p w:rsidR="00CD202B" w:rsidRPr="0037487E" w:rsidRDefault="00CD202B" w:rsidP="0037487E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37487E">
        <w:rPr>
          <w:rFonts w:ascii="Times New Roman" w:hAnsi="Times New Roman"/>
          <w:b/>
          <w:sz w:val="24"/>
          <w:szCs w:val="24"/>
        </w:rPr>
        <w:t>Яшалтинский район Республика Калмыкия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A39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 xml:space="preserve">: «Декоративно – прикладное искусство».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A39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формирование знаний о декоративно – прикладном искусстве.</w:t>
      </w:r>
    </w:p>
    <w:p w:rsidR="00CD202B" w:rsidRPr="00B06A39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06A39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CD202B" w:rsidRDefault="00CD202B" w:rsidP="00CD07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с видами ДПИ;</w:t>
      </w:r>
    </w:p>
    <w:p w:rsidR="00CD202B" w:rsidRDefault="00CD202B" w:rsidP="00CD07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творческое воображение;</w:t>
      </w:r>
    </w:p>
    <w:p w:rsidR="00CD202B" w:rsidRPr="002E3E30" w:rsidRDefault="00CD202B" w:rsidP="00CD07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 техники бумагопластики;</w:t>
      </w:r>
    </w:p>
    <w:p w:rsidR="00CD202B" w:rsidRDefault="00CD202B" w:rsidP="00CD07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развитию качеств: аккуратность, терпение, внимател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ность.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A39">
        <w:rPr>
          <w:rFonts w:ascii="Times New Roman" w:hAnsi="Times New Roman"/>
          <w:b/>
          <w:sz w:val="28"/>
          <w:szCs w:val="28"/>
        </w:rPr>
        <w:t>Тип урока</w:t>
      </w:r>
      <w:r>
        <w:rPr>
          <w:rFonts w:ascii="Times New Roman" w:hAnsi="Times New Roman"/>
          <w:sz w:val="28"/>
          <w:szCs w:val="28"/>
        </w:rPr>
        <w:t>: открытие новых знаний и приобретение новых умений и нав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ков.</w:t>
      </w:r>
    </w:p>
    <w:p w:rsidR="00CD202B" w:rsidRPr="004118DA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8DA">
        <w:rPr>
          <w:rFonts w:ascii="Times New Roman" w:hAnsi="Times New Roman"/>
          <w:b/>
          <w:sz w:val="28"/>
          <w:szCs w:val="28"/>
        </w:rPr>
        <w:t>Форма урока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4118DA">
        <w:rPr>
          <w:rFonts w:ascii="Times New Roman" w:hAnsi="Times New Roman"/>
          <w:sz w:val="28"/>
          <w:szCs w:val="28"/>
        </w:rPr>
        <w:t xml:space="preserve">урок- путешествие, урок </w:t>
      </w:r>
      <w:r>
        <w:rPr>
          <w:rFonts w:ascii="Times New Roman" w:hAnsi="Times New Roman"/>
          <w:sz w:val="28"/>
          <w:szCs w:val="28"/>
        </w:rPr>
        <w:t>–</w:t>
      </w:r>
      <w:r w:rsidRPr="004118DA">
        <w:rPr>
          <w:rFonts w:ascii="Times New Roman" w:hAnsi="Times New Roman"/>
          <w:sz w:val="28"/>
          <w:szCs w:val="28"/>
        </w:rPr>
        <w:t xml:space="preserve"> практикум</w:t>
      </w:r>
      <w:r>
        <w:rPr>
          <w:rFonts w:ascii="Times New Roman" w:hAnsi="Times New Roman"/>
          <w:sz w:val="28"/>
          <w:szCs w:val="28"/>
        </w:rPr>
        <w:t>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A39">
        <w:rPr>
          <w:rFonts w:ascii="Times New Roman" w:hAnsi="Times New Roman"/>
          <w:b/>
          <w:sz w:val="28"/>
          <w:szCs w:val="28"/>
        </w:rPr>
        <w:t>Место урока</w:t>
      </w:r>
      <w:r>
        <w:rPr>
          <w:rFonts w:ascii="Times New Roman" w:hAnsi="Times New Roman"/>
          <w:sz w:val="28"/>
          <w:szCs w:val="28"/>
        </w:rPr>
        <w:t>: в программе данный урок входит в раздел «Художественные ремесла».</w:t>
      </w:r>
    </w:p>
    <w:p w:rsidR="00CD202B" w:rsidRPr="00B06A39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06A39">
        <w:rPr>
          <w:rFonts w:ascii="Times New Roman" w:hAnsi="Times New Roman"/>
          <w:b/>
          <w:sz w:val="28"/>
          <w:szCs w:val="28"/>
        </w:rPr>
        <w:t xml:space="preserve">Планируемые </w:t>
      </w:r>
      <w:r>
        <w:rPr>
          <w:rFonts w:ascii="Times New Roman" w:hAnsi="Times New Roman"/>
          <w:b/>
          <w:sz w:val="28"/>
          <w:szCs w:val="28"/>
        </w:rPr>
        <w:t>результаты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A39">
        <w:rPr>
          <w:rFonts w:ascii="Times New Roman" w:hAnsi="Times New Roman"/>
          <w:i/>
          <w:sz w:val="28"/>
          <w:szCs w:val="28"/>
        </w:rPr>
        <w:t>Предметные:</w:t>
      </w:r>
      <w:r>
        <w:rPr>
          <w:rFonts w:ascii="Times New Roman" w:hAnsi="Times New Roman"/>
          <w:sz w:val="28"/>
          <w:szCs w:val="28"/>
        </w:rPr>
        <w:t xml:space="preserve"> Знакомство с понятием ДПИ, с видами рукоделия и прикла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ного творчества народа, и с техникой бумагопластика.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A39">
        <w:rPr>
          <w:rFonts w:ascii="Times New Roman" w:hAnsi="Times New Roman"/>
          <w:i/>
          <w:sz w:val="28"/>
          <w:szCs w:val="28"/>
        </w:rPr>
        <w:t>Метапредметные</w:t>
      </w:r>
      <w:r>
        <w:rPr>
          <w:rFonts w:ascii="Times New Roman" w:hAnsi="Times New Roman"/>
          <w:sz w:val="28"/>
          <w:szCs w:val="28"/>
        </w:rPr>
        <w:t>: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Регулятивные: определять цель урока, выполнять последовательно работу( от теории к практике), уметь делать выводы и анализировать;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A39">
        <w:rPr>
          <w:rFonts w:ascii="Times New Roman" w:hAnsi="Times New Roman"/>
          <w:i/>
          <w:sz w:val="28"/>
          <w:szCs w:val="28"/>
        </w:rPr>
        <w:t>Познавательные</w:t>
      </w:r>
      <w:r>
        <w:rPr>
          <w:rFonts w:ascii="Times New Roman" w:hAnsi="Times New Roman"/>
          <w:sz w:val="28"/>
          <w:szCs w:val="28"/>
        </w:rPr>
        <w:t>: переработка и преобразование информации из учебника в тетрадь (в схему), практическое освоение техники бумагопластика.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A39">
        <w:rPr>
          <w:rFonts w:ascii="Times New Roman" w:hAnsi="Times New Roman"/>
          <w:i/>
          <w:sz w:val="28"/>
          <w:szCs w:val="28"/>
        </w:rPr>
        <w:t>Коммуникативные</w:t>
      </w:r>
      <w:r>
        <w:rPr>
          <w:rFonts w:ascii="Times New Roman" w:hAnsi="Times New Roman"/>
          <w:sz w:val="28"/>
          <w:szCs w:val="28"/>
        </w:rPr>
        <w:t>: умение вести сотрудничество и диалог с учителем, ув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жительно относится к сверстникам, уметь слушать.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A39">
        <w:rPr>
          <w:rFonts w:ascii="Times New Roman" w:hAnsi="Times New Roman"/>
          <w:i/>
          <w:sz w:val="28"/>
          <w:szCs w:val="28"/>
        </w:rPr>
        <w:t>Личностные</w:t>
      </w:r>
      <w:r>
        <w:rPr>
          <w:rFonts w:ascii="Times New Roman" w:hAnsi="Times New Roman"/>
          <w:sz w:val="28"/>
          <w:szCs w:val="28"/>
        </w:rPr>
        <w:t>: умение оценивать свою деятельность и саморефлексия, разв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тия трудолюбия и ответственности за качественно выполненную поделку.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A39">
        <w:rPr>
          <w:rFonts w:ascii="Times New Roman" w:hAnsi="Times New Roman"/>
          <w:b/>
          <w:sz w:val="28"/>
          <w:szCs w:val="28"/>
        </w:rPr>
        <w:t>Связь с другими предметами</w:t>
      </w:r>
      <w:r>
        <w:rPr>
          <w:rFonts w:ascii="Times New Roman" w:hAnsi="Times New Roman"/>
          <w:sz w:val="28"/>
          <w:szCs w:val="28"/>
        </w:rPr>
        <w:t>: историей, физикой, ИЗО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A39">
        <w:rPr>
          <w:rFonts w:ascii="Times New Roman" w:hAnsi="Times New Roman"/>
          <w:b/>
          <w:sz w:val="28"/>
          <w:szCs w:val="28"/>
        </w:rPr>
        <w:t xml:space="preserve">Оборудование </w:t>
      </w:r>
      <w:r>
        <w:rPr>
          <w:rFonts w:ascii="Times New Roman" w:hAnsi="Times New Roman"/>
          <w:b/>
          <w:sz w:val="28"/>
          <w:szCs w:val="28"/>
        </w:rPr>
        <w:t xml:space="preserve">для учителя: </w:t>
      </w:r>
      <w:r w:rsidRPr="00B06A39">
        <w:rPr>
          <w:rFonts w:ascii="Times New Roman" w:hAnsi="Times New Roman"/>
          <w:sz w:val="28"/>
          <w:szCs w:val="28"/>
        </w:rPr>
        <w:t>экран, ноутбук, проектор,</w:t>
      </w:r>
      <w:r>
        <w:rPr>
          <w:rFonts w:ascii="Times New Roman" w:hAnsi="Times New Roman"/>
          <w:sz w:val="28"/>
          <w:szCs w:val="28"/>
        </w:rPr>
        <w:t xml:space="preserve"> учебник, цветная 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мага, презентация, клей, картон, салфетки.</w:t>
      </w:r>
    </w:p>
    <w:p w:rsidR="00CD202B" w:rsidRPr="00B06A39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6A39">
        <w:rPr>
          <w:rFonts w:ascii="Times New Roman" w:hAnsi="Times New Roman"/>
          <w:b/>
          <w:sz w:val="28"/>
          <w:szCs w:val="28"/>
        </w:rPr>
        <w:t>Для учеников</w:t>
      </w:r>
      <w:r w:rsidRPr="00B06A39">
        <w:rPr>
          <w:rFonts w:ascii="Times New Roman" w:hAnsi="Times New Roman"/>
          <w:sz w:val="28"/>
          <w:szCs w:val="28"/>
        </w:rPr>
        <w:t>: учебник, тетрадь,</w:t>
      </w:r>
      <w:r>
        <w:rPr>
          <w:rFonts w:ascii="Times New Roman" w:hAnsi="Times New Roman"/>
          <w:sz w:val="28"/>
          <w:szCs w:val="28"/>
        </w:rPr>
        <w:t xml:space="preserve"> картинки с разными видами ДПИ,</w:t>
      </w:r>
      <w:r w:rsidRPr="00B06A39">
        <w:rPr>
          <w:rFonts w:ascii="Times New Roman" w:hAnsi="Times New Roman"/>
          <w:sz w:val="28"/>
          <w:szCs w:val="28"/>
        </w:rPr>
        <w:t xml:space="preserve"> ц</w:t>
      </w:r>
      <w:r>
        <w:rPr>
          <w:rFonts w:ascii="Times New Roman" w:hAnsi="Times New Roman"/>
          <w:sz w:val="28"/>
          <w:szCs w:val="28"/>
        </w:rPr>
        <w:t>ветная бумага, картон, салфетки</w:t>
      </w:r>
      <w:r w:rsidRPr="00B06A39">
        <w:rPr>
          <w:rFonts w:ascii="Times New Roman" w:hAnsi="Times New Roman"/>
          <w:sz w:val="28"/>
          <w:szCs w:val="28"/>
        </w:rPr>
        <w:t>, клей.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167FD8">
        <w:rPr>
          <w:rFonts w:ascii="Times New Roman" w:hAnsi="Times New Roman"/>
          <w:b/>
          <w:sz w:val="28"/>
          <w:szCs w:val="28"/>
        </w:rPr>
        <w:t>Ход урока</w:t>
      </w:r>
    </w:p>
    <w:p w:rsidR="00CD202B" w:rsidRPr="000C084E" w:rsidRDefault="00CD202B" w:rsidP="00CD07E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C084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C084E">
        <w:rPr>
          <w:rFonts w:ascii="Times New Roman" w:hAnsi="Times New Roman"/>
          <w:b/>
          <w:sz w:val="28"/>
          <w:szCs w:val="28"/>
        </w:rPr>
        <w:t xml:space="preserve"> этап.  Организационный.</w:t>
      </w:r>
    </w:p>
    <w:p w:rsidR="00CD202B" w:rsidRDefault="00CD202B" w:rsidP="00CD07E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084E">
        <w:rPr>
          <w:rFonts w:ascii="Times New Roman" w:hAnsi="Times New Roman"/>
          <w:b/>
          <w:sz w:val="28"/>
          <w:szCs w:val="28"/>
        </w:rPr>
        <w:t>Цель этапа</w:t>
      </w:r>
      <w:r>
        <w:rPr>
          <w:rFonts w:ascii="Times New Roman" w:hAnsi="Times New Roman"/>
          <w:sz w:val="28"/>
          <w:szCs w:val="28"/>
        </w:rPr>
        <w:t>: создание доброжелательной атмосферы урока, организация учащихся для учебно – познавательной деятельности.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 Здравствуйте.</w:t>
      </w:r>
    </w:p>
    <w:p w:rsidR="00CD202B" w:rsidRPr="00E0790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0790B">
        <w:rPr>
          <w:rFonts w:ascii="Times New Roman" w:hAnsi="Times New Roman"/>
          <w:sz w:val="28"/>
          <w:szCs w:val="28"/>
        </w:rPr>
        <w:t>Есть у каждого народа</w:t>
      </w:r>
    </w:p>
    <w:p w:rsidR="00CD202B" w:rsidRPr="00E0790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0790B">
        <w:rPr>
          <w:rFonts w:ascii="Times New Roman" w:hAnsi="Times New Roman"/>
          <w:sz w:val="28"/>
          <w:szCs w:val="28"/>
        </w:rPr>
        <w:t>Свой фольклор, своя природа,</w:t>
      </w:r>
    </w:p>
    <w:p w:rsidR="00CD202B" w:rsidRPr="00E0790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0790B">
        <w:rPr>
          <w:rFonts w:ascii="Times New Roman" w:hAnsi="Times New Roman"/>
          <w:sz w:val="28"/>
          <w:szCs w:val="28"/>
        </w:rPr>
        <w:t>Каждый носит свой наряд,</w:t>
      </w:r>
    </w:p>
    <w:p w:rsidR="00CD202B" w:rsidRPr="00E0790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0790B">
        <w:rPr>
          <w:rFonts w:ascii="Times New Roman" w:hAnsi="Times New Roman"/>
          <w:sz w:val="28"/>
          <w:szCs w:val="28"/>
        </w:rPr>
        <w:t>Каждый чем-нибудь богат.</w:t>
      </w:r>
    </w:p>
    <w:p w:rsidR="00CD202B" w:rsidRPr="00E0790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0790B">
        <w:rPr>
          <w:rFonts w:ascii="Times New Roman" w:hAnsi="Times New Roman"/>
          <w:sz w:val="28"/>
          <w:szCs w:val="28"/>
        </w:rPr>
        <w:t>Нас Россия всех взрастила,</w:t>
      </w:r>
    </w:p>
    <w:p w:rsidR="00CD202B" w:rsidRPr="00E0790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0790B">
        <w:rPr>
          <w:rFonts w:ascii="Times New Roman" w:hAnsi="Times New Roman"/>
          <w:sz w:val="28"/>
          <w:szCs w:val="28"/>
        </w:rPr>
        <w:t>Меж собой объединила.</w:t>
      </w:r>
    </w:p>
    <w:p w:rsidR="00CD202B" w:rsidRPr="00E0790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0790B">
        <w:rPr>
          <w:rFonts w:ascii="Times New Roman" w:hAnsi="Times New Roman"/>
          <w:sz w:val="28"/>
          <w:szCs w:val="28"/>
        </w:rPr>
        <w:t xml:space="preserve">Русский стиль всем нам знаком.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Приглашаю вас я в Русский дом!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мы совершим путешествие в город Мастеров.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готовы к путешествию? (ответы детей)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Полетели!</w:t>
      </w:r>
    </w:p>
    <w:p w:rsidR="00CD202B" w:rsidRPr="000C084E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C084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C084E">
        <w:rPr>
          <w:rFonts w:ascii="Times New Roman" w:hAnsi="Times New Roman"/>
          <w:b/>
          <w:sz w:val="28"/>
          <w:szCs w:val="28"/>
        </w:rPr>
        <w:t xml:space="preserve"> этап. Актуализация знаний.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084E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актуализация субъективного опыта учащихся.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r w:rsidRPr="00547A79">
        <w:rPr>
          <w:rFonts w:ascii="Times New Roman" w:hAnsi="Times New Roman"/>
          <w:sz w:val="28"/>
          <w:szCs w:val="28"/>
        </w:rPr>
        <w:t>Как вы дум</w:t>
      </w:r>
      <w:r>
        <w:rPr>
          <w:rFonts w:ascii="Times New Roman" w:hAnsi="Times New Roman"/>
          <w:sz w:val="28"/>
          <w:szCs w:val="28"/>
        </w:rPr>
        <w:t>ает</w:t>
      </w:r>
      <w:r w:rsidRPr="00547A79"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z w:val="28"/>
          <w:szCs w:val="28"/>
        </w:rPr>
        <w:t xml:space="preserve"> почему город Мастеров называют городом Маст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ров? (ответы детей)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Давайте узнаем, какими видами творчества занимаются мастера в этом городе, на столах у вас лежат картинки, посмотрите их и назовите виды рукоделия, которые изображены на них. Все ли виды рукоделия вам знак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мы?  (ответы детей)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A480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F792F">
        <w:rPr>
          <w:rFonts w:ascii="Times New Roman" w:hAnsi="Times New Roman"/>
          <w:b/>
          <w:sz w:val="28"/>
          <w:szCs w:val="28"/>
        </w:rPr>
        <w:t xml:space="preserve"> </w:t>
      </w:r>
      <w:r w:rsidRPr="000A4808">
        <w:rPr>
          <w:rFonts w:ascii="Times New Roman" w:hAnsi="Times New Roman"/>
          <w:b/>
          <w:sz w:val="28"/>
          <w:szCs w:val="28"/>
        </w:rPr>
        <w:t xml:space="preserve">этап. Целеполагание.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А</w:t>
      </w:r>
      <w:r w:rsidRPr="00973910">
        <w:rPr>
          <w:rFonts w:ascii="Times New Roman" w:hAnsi="Times New Roman"/>
          <w:sz w:val="28"/>
          <w:szCs w:val="28"/>
        </w:rPr>
        <w:t>ктивизировать знания учащих</w:t>
      </w:r>
      <w:r>
        <w:rPr>
          <w:rFonts w:ascii="Times New Roman" w:hAnsi="Times New Roman"/>
          <w:sz w:val="28"/>
          <w:szCs w:val="28"/>
        </w:rPr>
        <w:t>ся  для постановки цели урока,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блемная ситуация.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в начале урока вы рассматривали картинки и называли разные виды творчества, а как можно назвать все виды народного творчества и рукоделия одним словом?  (ответы детей). </w:t>
      </w:r>
    </w:p>
    <w:p w:rsidR="00CD202B" w:rsidRPr="001434D1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все виды рукоделия называются: декоративно – прикладное иску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ство. Как  вы думаете, что мы сегодня будем изучать на уроке? (ответы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тей)  Постановка цели урока учащимися. </w:t>
      </w:r>
      <w:r w:rsidRPr="001434D1">
        <w:rPr>
          <w:rFonts w:ascii="Times New Roman" w:hAnsi="Times New Roman"/>
          <w:b/>
          <w:sz w:val="28"/>
          <w:szCs w:val="28"/>
        </w:rPr>
        <w:t>Слай</w:t>
      </w:r>
      <w:r>
        <w:rPr>
          <w:rFonts w:ascii="Times New Roman" w:hAnsi="Times New Roman"/>
          <w:b/>
          <w:sz w:val="28"/>
          <w:szCs w:val="28"/>
        </w:rPr>
        <w:t>д</w:t>
      </w:r>
      <w:r w:rsidRPr="001434D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№2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41266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41266">
        <w:rPr>
          <w:rFonts w:ascii="Times New Roman" w:hAnsi="Times New Roman"/>
          <w:b/>
          <w:sz w:val="28"/>
          <w:szCs w:val="28"/>
        </w:rPr>
        <w:t xml:space="preserve"> этап. Основной этап. </w:t>
      </w:r>
      <w:r>
        <w:rPr>
          <w:rFonts w:ascii="Times New Roman" w:hAnsi="Times New Roman"/>
          <w:b/>
          <w:sz w:val="28"/>
          <w:szCs w:val="28"/>
        </w:rPr>
        <w:t>Открытие новых знаний.</w:t>
      </w:r>
    </w:p>
    <w:p w:rsidR="00CD202B" w:rsidRPr="00C60B9A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C60B9A">
        <w:rPr>
          <w:rFonts w:ascii="Times New Roman" w:hAnsi="Times New Roman"/>
          <w:sz w:val="28"/>
          <w:szCs w:val="28"/>
        </w:rPr>
        <w:t>познакомить с видами декоративно – прикладного искусства.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434D1">
        <w:rPr>
          <w:rFonts w:ascii="Times New Roman" w:hAnsi="Times New Roman"/>
          <w:b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 xml:space="preserve"> Работа с учебником на стр.149 параграф 24, самостоятельное чтение 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раграфа.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434D1">
        <w:rPr>
          <w:rFonts w:ascii="Times New Roman" w:hAnsi="Times New Roman"/>
          <w:b/>
          <w:sz w:val="28"/>
          <w:szCs w:val="28"/>
        </w:rPr>
        <w:t xml:space="preserve"> </w:t>
      </w:r>
      <w:r w:rsidRPr="0056431B">
        <w:rPr>
          <w:rFonts w:ascii="Times New Roman" w:hAnsi="Times New Roman"/>
          <w:b/>
          <w:sz w:val="28"/>
          <w:szCs w:val="28"/>
        </w:rPr>
        <w:t>Физкультминутка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 наверное устали?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Ну, тогда тогда все дружно встали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Ножками потопали,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Ручками похлопали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Покрутились, повертелись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за парты все уселись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Глазки крепко закрываем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Дружно до пяьти считаем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Открываем, поморгаем</w:t>
      </w:r>
    </w:p>
    <w:p w:rsidR="00CD202B" w:rsidRPr="0056431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работать начинаем</w:t>
      </w:r>
      <w:r w:rsidRPr="0056431B">
        <w:rPr>
          <w:rFonts w:ascii="Times New Roman" w:hAnsi="Times New Roman"/>
          <w:b/>
          <w:sz w:val="28"/>
          <w:szCs w:val="28"/>
        </w:rPr>
        <w:t>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434D1">
        <w:rPr>
          <w:rFonts w:ascii="Times New Roman" w:hAnsi="Times New Roman"/>
          <w:b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 xml:space="preserve"> Работа в тетрадях. Заполнение схемы. </w:t>
      </w:r>
      <w:r w:rsidRPr="001434D1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 xml:space="preserve">3.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внимательно прочитали параграф,  поэтому сейчас  сможете сказать что такое вышивка? (ответы детей) </w:t>
      </w:r>
      <w:r w:rsidRPr="001434D1">
        <w:rPr>
          <w:rFonts w:ascii="Times New Roman" w:hAnsi="Times New Roman"/>
          <w:b/>
          <w:sz w:val="28"/>
          <w:szCs w:val="28"/>
        </w:rPr>
        <w:t>(Слайд 4)</w:t>
      </w:r>
      <w:r>
        <w:rPr>
          <w:rFonts w:ascii="Times New Roman" w:hAnsi="Times New Roman"/>
          <w:sz w:val="28"/>
          <w:szCs w:val="28"/>
        </w:rPr>
        <w:t>, записывают в тетрадь определ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ние.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кружевоплетение?  (ответы детей) </w:t>
      </w:r>
      <w:r>
        <w:rPr>
          <w:rFonts w:ascii="Times New Roman" w:hAnsi="Times New Roman"/>
          <w:b/>
          <w:sz w:val="28"/>
          <w:szCs w:val="28"/>
        </w:rPr>
        <w:t>(Слайд 5</w:t>
      </w:r>
      <w:r w:rsidRPr="001434D1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записывают в те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радь определение.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вязание? (ответы детей) (</w:t>
      </w:r>
      <w:r w:rsidRPr="001434D1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), записывают в тетрадь опред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ление.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роспись по дереву? (ответы детей) </w:t>
      </w:r>
      <w:r w:rsidRPr="00BB00C4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), записывают в те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радь определение.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роспись по ткани?  (ответы детей) </w:t>
      </w:r>
      <w:r w:rsidRPr="00BB00C4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), записывают в тетрадь определение.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ковроткачество? (ответы детей) </w:t>
      </w:r>
      <w:r w:rsidRPr="00BB00C4">
        <w:rPr>
          <w:rFonts w:ascii="Times New Roman" w:hAnsi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), записывают в тетрадь определение.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виды ДПИ есть представлены  в кабинете? (ответы детей).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BB00C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этап. Систематизация знаний.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 </w:t>
      </w:r>
      <w:r>
        <w:rPr>
          <w:rFonts w:ascii="Times New Roman" w:hAnsi="Times New Roman"/>
          <w:sz w:val="28"/>
          <w:szCs w:val="28"/>
        </w:rPr>
        <w:t xml:space="preserve"> Первичное закрепление знаний учащихся.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что такое декоративно – прикладное искусство? (ответы детей) </w:t>
      </w:r>
      <w:r>
        <w:rPr>
          <w:rFonts w:ascii="Times New Roman" w:hAnsi="Times New Roman"/>
          <w:b/>
          <w:sz w:val="28"/>
          <w:szCs w:val="28"/>
        </w:rPr>
        <w:t>(Слайд 10</w:t>
      </w:r>
      <w:r w:rsidRPr="00473B63">
        <w:rPr>
          <w:rFonts w:ascii="Times New Roman" w:hAnsi="Times New Roman"/>
          <w:b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записывают в тетрадь определение. Какими видами ДПИ  зан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маются мастера у нас в Забайкалье? (ответы детей). Резьба по дереву, вяз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ние, лоскутное шитье, поделки из бересты.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473B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этап. </w:t>
      </w:r>
      <w:r w:rsidRPr="005330AC">
        <w:rPr>
          <w:rFonts w:ascii="Times New Roman" w:hAnsi="Times New Roman"/>
          <w:b/>
          <w:sz w:val="28"/>
          <w:szCs w:val="28"/>
        </w:rPr>
        <w:t>Практическая часть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D202B" w:rsidRPr="00C60B9A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C60B9A">
        <w:rPr>
          <w:rFonts w:ascii="Times New Roman" w:hAnsi="Times New Roman"/>
          <w:sz w:val="28"/>
          <w:szCs w:val="28"/>
        </w:rPr>
        <w:t>изучить вид дпи «бумагопластика»</w:t>
      </w:r>
      <w:r>
        <w:rPr>
          <w:rFonts w:ascii="Times New Roman" w:hAnsi="Times New Roman"/>
          <w:sz w:val="28"/>
          <w:szCs w:val="28"/>
        </w:rPr>
        <w:t xml:space="preserve"> и сделать панно «Чудо – дерево»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0B9A">
        <w:rPr>
          <w:rFonts w:ascii="Times New Roman" w:hAnsi="Times New Roman"/>
          <w:b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 xml:space="preserve"> Учитель: Демонстрация поделок из бумаги. Вопрос: как называется этот вид творчества?  (Ответы детей) такой вид творчества называется – бумаг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пластика. Как вы думаете почему пластика? (ответы детей). Какие свойства имеет бумага? (ответы детей). Практическая демонстрация:  мнется, горит, можно сложить, разорвать, намочить, свернуть, склеить, нарисовать.    Опр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деление  бумагопластики (делают запись в тетрадке)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07DEB">
        <w:rPr>
          <w:rFonts w:ascii="Times New Roman" w:hAnsi="Times New Roman"/>
          <w:b/>
          <w:sz w:val="28"/>
          <w:szCs w:val="28"/>
        </w:rPr>
        <w:t>5.2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207DEB">
        <w:rPr>
          <w:rFonts w:ascii="Times New Roman" w:hAnsi="Times New Roman"/>
          <w:sz w:val="28"/>
          <w:szCs w:val="28"/>
        </w:rPr>
        <w:t>читель: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Я не просто так вас познакомила с этой техникой, как вы 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маете, чему вы научитесь на уроке? (ответы детей). Мы будем делать поде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ку в технике бумажная пластика «Чудо – дерево» и я вас превращаю взмахом руки в мастериц!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07DEB">
        <w:rPr>
          <w:rFonts w:ascii="Times New Roman" w:hAnsi="Times New Roman"/>
          <w:b/>
          <w:sz w:val="28"/>
          <w:szCs w:val="28"/>
        </w:rPr>
        <w:t>5.3</w:t>
      </w:r>
      <w:r>
        <w:rPr>
          <w:rFonts w:ascii="Times New Roman" w:hAnsi="Times New Roman"/>
          <w:sz w:val="28"/>
          <w:szCs w:val="28"/>
        </w:rPr>
        <w:t xml:space="preserve">  На столах у вас лежит: цветная бумага, клей ПВА, картон и салфетки. Повторение правил посадки при ручных работах. (ответы детей) Чтобы изд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лие получилось красивым, как нужно выполнять работу? (ответы детей) 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куратно, терпеливо, никому не мешать. Демонстрация изготовления «чудо – дерева», выполнение работы учащимися по образцу. Контроль за выполнен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работы фронтальный и индивидуальный.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работы провести </w:t>
      </w:r>
      <w:r w:rsidRPr="009A3FD9">
        <w:rPr>
          <w:rFonts w:ascii="Times New Roman" w:hAnsi="Times New Roman"/>
          <w:b/>
          <w:sz w:val="28"/>
          <w:szCs w:val="28"/>
        </w:rPr>
        <w:t>физкультминутку.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Потрудились отдохнем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Встанем глубоко вздохнем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Руки в стороны вперед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Влево вправо поворот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 наклона прямо встать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Руки вниз и вверх поднять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Руки плавно опустили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Всем улыбки подарили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07DEB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207DEB">
        <w:rPr>
          <w:rFonts w:ascii="Times New Roman" w:hAnsi="Times New Roman"/>
          <w:b/>
          <w:sz w:val="28"/>
          <w:szCs w:val="28"/>
        </w:rPr>
        <w:t xml:space="preserve"> этап.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2A5">
        <w:rPr>
          <w:rFonts w:ascii="Times New Roman" w:hAnsi="Times New Roman"/>
          <w:b/>
          <w:sz w:val="28"/>
          <w:szCs w:val="28"/>
        </w:rPr>
        <w:t>Рефлексия учебной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A60CD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 Подведение итогов. Формировать умение анализировать и адекватно оценивать деятельность на уроке. Самостоятельно находить пути решения проблемы (если проблема возникла)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выставки работ.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Вам нравится, что у вас получилось? В какой технике мы выполн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ли работу? Все ли у вас получилось? Какую оценку вы себе поставите?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чему? (Ответы детей)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Ваши оценки я выставлю в журнал.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524B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F4524B">
        <w:rPr>
          <w:rFonts w:ascii="Times New Roman" w:hAnsi="Times New Roman"/>
          <w:b/>
          <w:sz w:val="28"/>
          <w:szCs w:val="28"/>
        </w:rPr>
        <w:t xml:space="preserve"> этап.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B">
        <w:rPr>
          <w:rFonts w:ascii="Times New Roman" w:hAnsi="Times New Roman"/>
          <w:b/>
          <w:sz w:val="28"/>
          <w:szCs w:val="28"/>
        </w:rPr>
        <w:t>Заключительный этап.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524B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Выявить пользу изученного материала.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где учащиеся смогут применить полученные знания в жизни? (о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веты детей).</w:t>
      </w:r>
    </w:p>
    <w:p w:rsidR="00CD202B" w:rsidRDefault="00CD202B" w:rsidP="00CD07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Сообщение домашнего задания: найти информацию, какие виды ДПИ еще есть, которые мы сегодня не назвали. По желанию сделать сообщение о виде народного творчества, который вам понравится. До свидания.  </w:t>
      </w:r>
    </w:p>
    <w:p w:rsidR="00CD202B" w:rsidRDefault="00CD202B" w:rsidP="00021F4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D202B" w:rsidRDefault="00CD202B"/>
    <w:sectPr w:rsidR="00CD202B" w:rsidSect="00CD07E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C6529"/>
    <w:multiLevelType w:val="hybridMultilevel"/>
    <w:tmpl w:val="0E6A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F4E"/>
    <w:rsid w:val="00021F4E"/>
    <w:rsid w:val="000A4808"/>
    <w:rsid w:val="000A60CD"/>
    <w:rsid w:val="000C084E"/>
    <w:rsid w:val="001434D1"/>
    <w:rsid w:val="00167FD8"/>
    <w:rsid w:val="001E2184"/>
    <w:rsid w:val="00207DEB"/>
    <w:rsid w:val="002E3E30"/>
    <w:rsid w:val="003041C3"/>
    <w:rsid w:val="0037487E"/>
    <w:rsid w:val="004118DA"/>
    <w:rsid w:val="00473B63"/>
    <w:rsid w:val="004B5855"/>
    <w:rsid w:val="005330AC"/>
    <w:rsid w:val="00547A79"/>
    <w:rsid w:val="0056431B"/>
    <w:rsid w:val="005E31F7"/>
    <w:rsid w:val="006A5D07"/>
    <w:rsid w:val="006F792F"/>
    <w:rsid w:val="007473E7"/>
    <w:rsid w:val="007742A5"/>
    <w:rsid w:val="008A354C"/>
    <w:rsid w:val="00936F7E"/>
    <w:rsid w:val="00973910"/>
    <w:rsid w:val="009A3FD9"/>
    <w:rsid w:val="00AE50CB"/>
    <w:rsid w:val="00B06A39"/>
    <w:rsid w:val="00BB00C4"/>
    <w:rsid w:val="00BB42E3"/>
    <w:rsid w:val="00BD27D5"/>
    <w:rsid w:val="00C41266"/>
    <w:rsid w:val="00C60B9A"/>
    <w:rsid w:val="00CD07E8"/>
    <w:rsid w:val="00CD202B"/>
    <w:rsid w:val="00DD5F61"/>
    <w:rsid w:val="00E0790B"/>
    <w:rsid w:val="00F4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F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21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1009</Words>
  <Characters>5752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Елена</cp:lastModifiedBy>
  <cp:revision>3</cp:revision>
  <dcterms:created xsi:type="dcterms:W3CDTF">2019-05-16T16:09:00Z</dcterms:created>
  <dcterms:modified xsi:type="dcterms:W3CDTF">2024-12-29T06:13:00Z</dcterms:modified>
</cp:coreProperties>
</file>