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F777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D9AC3C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728E2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E197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0FC5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E1AB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B2CC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911C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B9EF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DD0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5343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E757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A77B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1984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7FBC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8246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CDF8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</w:p>
    <w:p w14:paraId="656597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Деловая игра</w:t>
      </w:r>
    </w:p>
    <w:p w14:paraId="3E3B06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«Нравственно- патриотическое воспитание дошкольников</w:t>
      </w:r>
    </w:p>
    <w:bookmarkEnd w:id="0"/>
    <w:p w14:paraId="08777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4F16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0A9A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09D0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00DE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77EC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94C2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D7BA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4391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A8C2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6345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BCAA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54C4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1016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77C75C">
      <w:pPr>
        <w:spacing w:after="0" w:line="240" w:lineRule="auto"/>
        <w:ind w:left="6456"/>
        <w:rPr>
          <w:rFonts w:ascii="Times New Roman" w:hAnsi="Times New Roman" w:cs="Times New Roman"/>
          <w:b/>
          <w:bCs/>
          <w:sz w:val="28"/>
          <w:szCs w:val="28"/>
        </w:rPr>
      </w:pPr>
    </w:p>
    <w:p w14:paraId="35F7809E">
      <w:pPr>
        <w:spacing w:after="0" w:line="240" w:lineRule="auto"/>
        <w:ind w:left="6456"/>
        <w:rPr>
          <w:rFonts w:ascii="Times New Roman" w:hAnsi="Times New Roman" w:cs="Times New Roman"/>
          <w:b/>
          <w:bCs/>
          <w:sz w:val="28"/>
          <w:szCs w:val="28"/>
        </w:rPr>
      </w:pPr>
    </w:p>
    <w:p w14:paraId="65B439E4">
      <w:pPr>
        <w:spacing w:after="0" w:line="240" w:lineRule="auto"/>
        <w:ind w:left="6456"/>
        <w:rPr>
          <w:rFonts w:ascii="Times New Roman" w:hAnsi="Times New Roman" w:cs="Times New Roman"/>
          <w:b/>
          <w:bCs/>
          <w:sz w:val="28"/>
          <w:szCs w:val="28"/>
        </w:rPr>
      </w:pPr>
    </w:p>
    <w:p w14:paraId="65990B1A">
      <w:pPr>
        <w:spacing w:after="0" w:line="240" w:lineRule="auto"/>
        <w:ind w:left="6456"/>
        <w:rPr>
          <w:rFonts w:ascii="Times New Roman" w:hAnsi="Times New Roman" w:cs="Times New Roman"/>
          <w:b/>
          <w:bCs/>
          <w:sz w:val="28"/>
          <w:szCs w:val="28"/>
        </w:rPr>
      </w:pPr>
    </w:p>
    <w:p w14:paraId="48575FF6">
      <w:pPr>
        <w:spacing w:after="0" w:line="240" w:lineRule="auto"/>
        <w:ind w:left="6456"/>
        <w:rPr>
          <w:rFonts w:ascii="Times New Roman" w:hAnsi="Times New Roman" w:cs="Times New Roman"/>
          <w:b/>
          <w:bCs/>
          <w:sz w:val="28"/>
          <w:szCs w:val="28"/>
        </w:rPr>
      </w:pPr>
    </w:p>
    <w:p w14:paraId="363EE22E">
      <w:pPr>
        <w:spacing w:after="0" w:line="240" w:lineRule="auto"/>
        <w:ind w:left="6456"/>
        <w:rPr>
          <w:rFonts w:ascii="Times New Roman" w:hAnsi="Times New Roman" w:cs="Times New Roman"/>
          <w:b/>
          <w:bCs/>
          <w:sz w:val="28"/>
          <w:szCs w:val="28"/>
        </w:rPr>
      </w:pPr>
    </w:p>
    <w:p w14:paraId="2AE852F3">
      <w:pPr>
        <w:spacing w:after="0" w:line="240" w:lineRule="auto"/>
        <w:ind w:left="6456"/>
        <w:rPr>
          <w:rFonts w:ascii="Times New Roman" w:hAnsi="Times New Roman" w:cs="Times New Roman"/>
          <w:b/>
          <w:bCs/>
          <w:sz w:val="28"/>
          <w:szCs w:val="28"/>
        </w:rPr>
      </w:pPr>
    </w:p>
    <w:p w14:paraId="1712DC9F">
      <w:pPr>
        <w:spacing w:after="0" w:line="240" w:lineRule="auto"/>
        <w:ind w:left="6456"/>
        <w:rPr>
          <w:rFonts w:ascii="Times New Roman" w:hAnsi="Times New Roman" w:cs="Times New Roman"/>
          <w:b/>
          <w:bCs/>
          <w:sz w:val="28"/>
          <w:szCs w:val="28"/>
        </w:rPr>
      </w:pPr>
    </w:p>
    <w:p w14:paraId="7DE2A9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3ED1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42D3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A8E4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579CD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Цель:  </w:t>
      </w:r>
      <w:r>
        <w:rPr>
          <w:rFonts w:ascii="Times New Roman" w:hAnsi="Times New Roman" w:cs="Times New Roman"/>
          <w:sz w:val="24"/>
          <w:szCs w:val="24"/>
        </w:rPr>
        <w:t>актуализировать знания родителей по нравственно-патриотическому воспитанию детей дошкольного возраста.</w:t>
      </w:r>
    </w:p>
    <w:p w14:paraId="31FA4B8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</w:p>
    <w:p w14:paraId="0E6D0E6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Повысить профессиональную компетентность родителей по организации работы в области нравственно-патриотического воспитания дошкольников; </w:t>
      </w:r>
    </w:p>
    <w:p w14:paraId="5DE1510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углубить теоретические и методические знания родителей по вопросу нравственно-патриотического воспитания дошкольников;</w:t>
      </w:r>
    </w:p>
    <w:p w14:paraId="409D1D3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обобщить знания родителей об этапах, современных формах, методах и средствах патриотического воспитания;</w:t>
      </w:r>
    </w:p>
    <w:p w14:paraId="2DBC154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вызвать интерес родителей к данной теме. </w:t>
      </w:r>
    </w:p>
    <w:p w14:paraId="0C975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Форма:</w:t>
      </w:r>
      <w:r>
        <w:rPr>
          <w:rFonts w:ascii="Times New Roman" w:hAnsi="Times New Roman" w:cs="Times New Roman"/>
          <w:sz w:val="24"/>
          <w:szCs w:val="24"/>
        </w:rPr>
        <w:t xml:space="preserve"> деловая игра.</w:t>
      </w:r>
    </w:p>
    <w:p w14:paraId="605A2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035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ВСТУПИТЕЛЬНОЕ СЛОВО.</w:t>
      </w:r>
    </w:p>
    <w:p w14:paraId="59D0D2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1681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 А. Шолохов писал «Каждая нация, большая или малая, имеет свои культурные ценности и из этих ценностей складывается великое духовное достояние человека»</w:t>
      </w:r>
    </w:p>
    <w:p w14:paraId="684D4E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Ребёнок -дошкольник стоит вначале своего жизненного пути и постигает смысл ценностей, которые и будут определять его образ Человека. Взрослые несут нравственную, гражданскую и личную ответственность за духовную и физическую жизнь ребёнка, за складывающуюся в его сознании картину мира, за отношения с миром. </w:t>
      </w:r>
    </w:p>
    <w:p w14:paraId="5A027A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Вот почему так важно, чтобы мама и папа, и мы педагоги были рядом с ним, помогали соприкасаться с народными традициями, историей, культурой, природой края, поддержать его интересы к прошлому и настоящему родной земли, воспитывать патриотизм и любовь к своей Родине. </w:t>
      </w:r>
    </w:p>
    <w:p w14:paraId="066F99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Одной из задач патриотического воспитания детей дошкольного возраста является формирование любви к своей Родине. </w:t>
      </w:r>
    </w:p>
    <w:p w14:paraId="6F78421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А что такое Родина? … Как вы понимаете это?...</w:t>
      </w:r>
    </w:p>
    <w:p w14:paraId="15B5DC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Родина</w:t>
      </w:r>
      <w:r>
        <w:rPr>
          <w:rFonts w:ascii="Times New Roman" w:hAnsi="Times New Roman" w:cs="Times New Roman"/>
          <w:sz w:val="24"/>
          <w:szCs w:val="24"/>
        </w:rPr>
        <w:t xml:space="preserve"> - это то, где человек родился и вырос, где получил образование и встал на ноги. Каждый человек должен любить и защищать свою Родину. "Где родился, там сгодился" - эту поговорку знают многие, но ни кто не задумывается о её смысле. Так как же её понимать? Т. е человек не должен уезжать куда-либо со своей Родины, он должен жить там, где ему подарили жизнь и помогать своему государству изо всех сил. Таким образом, у каждого из вас возник свой образ родины, у кого-то он похож, у кого-то нет.</w:t>
      </w:r>
    </w:p>
    <w:p w14:paraId="24EB1D1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А сейчас я предлагаю вам по очереди продолжить фразу «Я горжусь своей страной, потому что… »</w:t>
      </w:r>
    </w:p>
    <w:p w14:paraId="2A1E07C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CD59A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А что по вашему мнению означает слово патриотизм?...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 xml:space="preserve"> </w:t>
      </w:r>
    </w:p>
    <w:p w14:paraId="34F3A8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Патриотизм</w:t>
      </w:r>
      <w:r>
        <w:rPr>
          <w:rStyle w:val="7"/>
          <w:rFonts w:ascii="Times New Roman" w:hAnsi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— нравственный и политический принцип, социальное чувство, содержанием которого является любовь к отечеству и готовность пожертвовать своими частными интересами во благо интересов отечества. Патриотизм предполагает гордость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достижениями и культурой своей родины, желание сохранять её характер и культурные особенности и идентификация себя (особое эмоциональное переживание своей принадлежности к стране и своему гражданству,</w:t>
      </w:r>
      <w:r>
        <w:rPr>
          <w:rStyle w:val="7"/>
          <w:rFonts w:ascii="Times New Roman" w:hAnsi="Times New Roman"/>
          <w:sz w:val="24"/>
          <w:szCs w:val="24"/>
          <w:shd w:val="clear" w:color="auto" w:fill="FFFFFF"/>
        </w:rPr>
        <w:t> </w:t>
      </w:r>
      <w:r>
        <w:fldChar w:fldCharType="begin"/>
      </w:r>
      <w:r>
        <w:instrText xml:space="preserve"> HYPERLINK "https://ru.wikipedia.org/wiki/%D0%AF%D0%B7%D1%8B%D0%BA" \o "Язык" </w:instrText>
      </w:r>
      <w:r>
        <w:fldChar w:fldCharType="separate"/>
      </w:r>
      <w:r>
        <w:rPr>
          <w:rStyle w:val="4"/>
          <w:rFonts w:ascii="Times New Roman" w:hAnsi="Times New Roman"/>
          <w:color w:val="auto"/>
          <w:sz w:val="24"/>
          <w:szCs w:val="24"/>
          <w:u w:val="none"/>
          <w:shd w:val="clear" w:color="auto" w:fill="FFFFFF"/>
        </w:rPr>
        <w:t>языку</w:t>
      </w:r>
      <w:r>
        <w:rPr>
          <w:rStyle w:val="4"/>
          <w:rFonts w:ascii="Times New Roman" w:hAnsi="Times New Roman"/>
          <w:color w:val="auto"/>
          <w:sz w:val="24"/>
          <w:szCs w:val="24"/>
          <w:u w:val="none"/>
          <w:shd w:val="clear" w:color="auto" w:fill="FFFFFF"/>
        </w:rPr>
        <w:fldChar w:fldCharType="end"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традициям) с другими членами народа, стремление защищать интересы родины и своего</w:t>
      </w:r>
      <w:r>
        <w:rPr>
          <w:rStyle w:val="7"/>
          <w:rFonts w:ascii="Times New Roman" w:hAnsi="Times New Roman"/>
          <w:sz w:val="24"/>
          <w:szCs w:val="24"/>
          <w:shd w:val="clear" w:color="auto" w:fill="FFFFFF"/>
        </w:rPr>
        <w:t> </w:t>
      </w:r>
      <w:r>
        <w:fldChar w:fldCharType="begin"/>
      </w:r>
      <w:r>
        <w:instrText xml:space="preserve"> HYPERLINK "https://ru.wikipedia.org/wiki/%D0%9D%D0%B0%D1%80%D0%BE%D0%B4" \o "Народ" </w:instrText>
      </w:r>
      <w:r>
        <w:fldChar w:fldCharType="separate"/>
      </w:r>
      <w:r>
        <w:rPr>
          <w:rStyle w:val="4"/>
          <w:rFonts w:ascii="Times New Roman" w:hAnsi="Times New Roman"/>
          <w:color w:val="auto"/>
          <w:sz w:val="24"/>
          <w:szCs w:val="24"/>
          <w:u w:val="none"/>
          <w:shd w:val="clear" w:color="auto" w:fill="FFFFFF"/>
        </w:rPr>
        <w:t>народа</w:t>
      </w:r>
      <w:r>
        <w:rPr>
          <w:rStyle w:val="4"/>
          <w:rFonts w:ascii="Times New Roman" w:hAnsi="Times New Roman"/>
          <w:color w:val="auto"/>
          <w:sz w:val="24"/>
          <w:szCs w:val="24"/>
          <w:u w:val="none"/>
          <w:shd w:val="clear" w:color="auto" w:fill="FFFFFF"/>
        </w:rPr>
        <w:fldChar w:fldCharType="end"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Любовь к своей Родине, стране, народу, привязанность к месту своего рождения, к месту</w:t>
      </w: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жительства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DC0C8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Патриотическое воспитание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это процесс освоения, наследия традиционной отечественной культуры, формирование отношения к государству, стране, городу (посёлку), где живёт человек.</w:t>
      </w:r>
    </w:p>
    <w:p w14:paraId="65860EE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У дошкольника любовь к Родине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начинается с отношения к самым близким людям - отцу, матери, бабушке, дедушке, с любви к своему дому, улице, на которой ребенок живет, детскому саду. Всему этому мы стараемся научить ребенка с самого младшего возраста.</w:t>
      </w:r>
    </w:p>
    <w:p w14:paraId="1634D96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Система работы по патриотическому воспитанию включает три основных направления: экологическое, историко-краеведческое, культурное.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59B00B7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Экологическое.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Важным фактором в воспитании патриотизма является природа. Она доступна и понятна ребёнку, так как рано входит в его жизнь. С умения видеть красоту родной природы начинается формирование чувства Родины. Знание природы своего края дает возможность видеть и находить взаимосвязи природных явлений, учит правильному поведению, умению заботиться, сохранять и любить то, что нас окружает.</w:t>
      </w:r>
    </w:p>
    <w:p w14:paraId="3577AC4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Историко-краеведческое.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 каждого человека есть своя малая Родина. Она неповторима, у неё своё историческое прошлое, традиции. И наша задача знакомить детей с историей, достопримечательностями, памятниками, великими людьми, окружающей действительностью… Невозможно их полюбить, оберегать, не зная их судьбы, исторического прошлого.</w:t>
      </w:r>
    </w:p>
    <w:p w14:paraId="0461D1C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Культурное.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Знакомя детей с истоками народной культуры, фольклором, предметами старины, традициями народа мы приобщаем их к культурному богатству русского народа, помогаем усвоить опыт наших предков.</w:t>
      </w:r>
    </w:p>
    <w:p w14:paraId="4A2928BB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Реализуется патриотическое воспитание через такие формы как: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создание развивающей среды;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тематические занятия;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взаимодействие с родителями;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взаимодействие с социумом (экскурсии).</w:t>
      </w:r>
    </w:p>
    <w:p w14:paraId="54FBBE2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должны в первую очередь заботиться о том, чтобы маленький человек стал «Человеком» с большой буквы.</w:t>
      </w:r>
    </w:p>
    <w:p w14:paraId="03AE2E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предлагаю вам сегодня принять участие в деловой игре </w:t>
      </w:r>
      <w:r>
        <w:rPr>
          <w:rFonts w:ascii="Times New Roman" w:hAnsi="Times New Roman" w:cs="Times New Roman"/>
          <w:b/>
          <w:bCs/>
          <w:sz w:val="24"/>
          <w:szCs w:val="24"/>
        </w:rPr>
        <w:t>«Правовая академия».</w:t>
      </w:r>
      <w:r>
        <w:rPr>
          <w:rFonts w:ascii="Times New Roman" w:hAnsi="Times New Roman" w:cs="Times New Roman"/>
          <w:sz w:val="24"/>
          <w:szCs w:val="24"/>
        </w:rPr>
        <w:t xml:space="preserve"> Мы с вами отправимся в виртуальное путешествие по маршруту «Патриотическое воспитание детей дошкольного возраста».</w:t>
      </w:r>
    </w:p>
    <w:p w14:paraId="500A6F5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75D97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Ход игры.</w:t>
      </w:r>
    </w:p>
    <w:p w14:paraId="45F140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60A9F9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299C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Станция № 1. Эрудиты</w:t>
      </w:r>
    </w:p>
    <w:p w14:paraId="4309D2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82E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Особый политический институт, который обеспечивает социальную защищенность населения, оборону и безопасность страны. (Государство) </w:t>
      </w:r>
    </w:p>
    <w:p w14:paraId="5B0EC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Крупная территория, которая имеет определенные границы и пользуется государственным суверенитетом. (Страна) .</w:t>
      </w:r>
    </w:p>
    <w:p w14:paraId="5C00D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5A9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Что означают цвета Российского флага? </w:t>
      </w:r>
    </w:p>
    <w:p w14:paraId="65DF9E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БЕЛЫЙ</w:t>
      </w:r>
    </w:p>
    <w:p w14:paraId="7F972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Справедливость, Мир, благородство, чистоту</w:t>
      </w:r>
    </w:p>
    <w:p w14:paraId="30DF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СИНИЙ  </w:t>
      </w:r>
    </w:p>
    <w:p w14:paraId="304B3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Отвагу, Трудолюбие, вера и верность</w:t>
      </w:r>
    </w:p>
    <w:p w14:paraId="479A1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КРАСНЫЙ  </w:t>
      </w:r>
    </w:p>
    <w:p w14:paraId="02267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Сила, кровь, пролитая за Отечество</w:t>
      </w:r>
    </w:p>
    <w:p w14:paraId="094070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Что символизирует двуглавый орел на гербе России?</w:t>
      </w:r>
    </w:p>
    <w:p w14:paraId="5EC85D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Смысл двуглавого орла на русском гербе очень символичен: сам орёл – символизирует русское государство, одна голова – символ власти правителя (царя, т.е. символ верховной власти), другая – символ власти не светской т.е. духовной, власти церкви.</w:t>
      </w:r>
    </w:p>
    <w:p w14:paraId="7C736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-единство;</w:t>
      </w:r>
    </w:p>
    <w:p w14:paraId="477187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-верность;</w:t>
      </w:r>
    </w:p>
    <w:p w14:paraId="7498A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-силу;</w:t>
      </w:r>
    </w:p>
    <w:p w14:paraId="3320A4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-власть. </w:t>
      </w:r>
    </w:p>
    <w:p w14:paraId="1BDB9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927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Официальная эмблема государства. (Герб.) </w:t>
      </w:r>
    </w:p>
    <w:p w14:paraId="0A78B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Символ государства, его суверенитета, прикрепленное к древку или шнуру полотнище установленных размеров и цветов, иногда с изображением герба, эмблемы. (Флаг.) </w:t>
      </w:r>
    </w:p>
    <w:p w14:paraId="17303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D805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Каким законом устанавливается государственный флаг, герб, гимн Российской Федерации? </w:t>
      </w:r>
    </w:p>
    <w:p w14:paraId="759CFD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-Областным законодательством;</w:t>
      </w:r>
    </w:p>
    <w:p w14:paraId="0A9548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-Федеральным конституционным законом;</w:t>
      </w:r>
    </w:p>
    <w:p w14:paraId="6DC5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-Местным законодательством.</w:t>
      </w:r>
    </w:p>
    <w:p w14:paraId="7B8AC8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Назовите города федерального значения </w:t>
      </w:r>
    </w:p>
    <w:p w14:paraId="3754A4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(Москва, Санкт – Петербург) .</w:t>
      </w:r>
    </w:p>
    <w:p w14:paraId="34933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6168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Почему Красная площадь так называется? («Красная» - красивая.)</w:t>
      </w:r>
    </w:p>
    <w:p w14:paraId="19FA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10. Дата принятия Конституции РФ. (12.12.1993.) .Достаточно год. </w:t>
      </w:r>
    </w:p>
    <w:p w14:paraId="2E389F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AA8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Кто основал Москву? </w:t>
      </w:r>
    </w:p>
    <w:p w14:paraId="50B7D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(Князь Юрий Долгорукий, сын Великого князя Киевского Владимирова Всеволодовича Мономаха.) </w:t>
      </w:r>
    </w:p>
    <w:p w14:paraId="2142B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Какой обычай существовал при проходе в Кремль через ворота Спасской башни? (Необходимо было снять шапку. Нарушителей наказывали, заставляя 50 раз поклониться башне.) </w:t>
      </w:r>
    </w:p>
    <w:p w14:paraId="459B4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D18D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Станция № 2. Экологическая</w:t>
      </w:r>
    </w:p>
    <w:p w14:paraId="04374D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чего начинается Родина… с родной природы. Кто не любит свою природу, тот не любит Отчизну свою. Общение с природой облагораживает человека, позволяет полнее ощущать красоту жизни. Важно, чтобы первые детские ощущения были навеяны красотами родной природы, родным краем. Хорошо, когда дети видят белоствольную березку и трепетные осинки, и понимают, что это наше родное. Через воспитание любви к природе проявляются самые высокие нравственные качества человека, в их числе и любовь к Родине.</w:t>
      </w:r>
    </w:p>
    <w:p w14:paraId="04F771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76D12A">
      <w:pPr>
        <w:spacing w:before="225" w:after="225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Какое дерево называют русской красавицей?  БЕРЁЗА</w:t>
      </w:r>
    </w:p>
    <w:p w14:paraId="5F71F88D">
      <w:pPr>
        <w:spacing w:before="225" w:after="225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Какая птица является санитаром леса?   ДЯТЕЛ </w:t>
      </w:r>
    </w:p>
    <w:p w14:paraId="55598660">
      <w:pPr>
        <w:spacing w:before="225" w:after="225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Лекарственное растение, растущее вдоль дорожек, которое лечит ранки и ссадины?  ПОДОРОЖНИК </w:t>
      </w:r>
    </w:p>
    <w:p w14:paraId="19F0BF0E">
      <w:pPr>
        <w:spacing w:before="225" w:after="225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Самая болтливая птица?   СОРОКА </w:t>
      </w:r>
    </w:p>
    <w:p w14:paraId="2E82CC90">
      <w:pPr>
        <w:spacing w:before="225" w:after="225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Дерево, которое кормит птиц зимой?  РЯБИНА </w:t>
      </w:r>
    </w:p>
    <w:p w14:paraId="41EF5D52">
      <w:pPr>
        <w:spacing w:before="225" w:after="225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Какие грибы растут на пнях?  ОПЯТА </w:t>
      </w:r>
    </w:p>
    <w:p w14:paraId="267D3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5066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Станция № 3. Знатоки русской народной культуры</w:t>
      </w:r>
    </w:p>
    <w:p w14:paraId="722EC8D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E4FF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B08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1.Перечислите русские народные песни. (СОЛДАТУШКИ, БРАВО, РЕБЯТУШКИ!  ОЙ, ТО НЕ ВЕЧЕР! ВО ПОЛЕ БЕРЕЗА СТОЯЛА). Перечисляют по очереди.</w:t>
      </w:r>
    </w:p>
    <w:p w14:paraId="5E95C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A16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Перечислите русские народные потешки («Кисонька -мурысенька», «Я по лесу по зелёному бреду», «Ваня, Ванечка, куда ходил», «Ножки, ножки где вы были», «Зайчишка – трусишка», «Уж ты зимушка – зима») </w:t>
      </w:r>
    </w:p>
    <w:p w14:paraId="139D7D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6C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3.Перечислите русские народные сказки («Лиса и журавль», «Бычок – чёрный бочок, белое копытце», проведены драматизации по сказкам:«Колобок», «Жихарка», «Заюшкинаизбушка», »Волк и семеро козлят», «Три медведя», «Кот петух и лиса», «Теремок» и «Лиса и журавль») </w:t>
      </w:r>
    </w:p>
    <w:p w14:paraId="65F052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8E10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Станция № 4. «Правовая академия</w:t>
      </w:r>
    </w:p>
    <w:p w14:paraId="1BD0B7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9FD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Как называется основной документ по правам ребёнка, принятый 4-й сессией Генеральной Ассамблеи ООН? (Конвенция о правах ребёнка). </w:t>
      </w:r>
    </w:p>
    <w:p w14:paraId="71418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каком возрасте человек считается ребёнком, по мнению ООН? </w:t>
      </w:r>
    </w:p>
    <w:p w14:paraId="2B8020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(0-18 лет) .</w:t>
      </w:r>
    </w:p>
    <w:p w14:paraId="5B638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 кого Конвенция возлагает основную ответственность за воспитание ребёнка? (На родителей).</w:t>
      </w:r>
    </w:p>
    <w:p w14:paraId="6694C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какого возраста ребёнок способен принимать самостоятельные решения? </w:t>
      </w:r>
    </w:p>
    <w:p w14:paraId="58E9A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 3 лет) .</w:t>
      </w:r>
    </w:p>
    <w:p w14:paraId="4A4DB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3.Какое преступление совершили гуси-лебеди в одноимённой сказке, украв братца? </w:t>
      </w:r>
    </w:p>
    <w:p w14:paraId="77A57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(Похищение детей) </w:t>
      </w:r>
    </w:p>
    <w:p w14:paraId="1E331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какой сказке нарушено право на личную неприкосновенность, жизнь и свободу? </w:t>
      </w:r>
    </w:p>
    <w:p w14:paraId="011AD4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(Серая Шейка, Красная Шапочка, Дюймовочка, Сказка о рыбаке и рыбке) .</w:t>
      </w:r>
    </w:p>
    <w:p w14:paraId="68309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322FEB">
      <w:pPr>
        <w:pStyle w:val="6"/>
        <w:shd w:val="clear" w:color="auto" w:fill="FFFFFF"/>
        <w:spacing w:before="0" w:beforeAutospacing="0" w:after="0" w:afterAutospacing="0"/>
        <w:rPr>
          <w:rStyle w:val="5"/>
          <w:color w:val="0075E7"/>
        </w:rPr>
      </w:pPr>
      <w:r>
        <w:rPr>
          <w:b/>
          <w:bCs/>
          <w:u w:val="single"/>
        </w:rPr>
        <w:t xml:space="preserve">Станция № 5. </w:t>
      </w:r>
      <w:r>
        <w:rPr>
          <w:rStyle w:val="5"/>
          <w:u w:val="single"/>
        </w:rPr>
        <w:t>«Декоративно – прикладное искусство»</w:t>
      </w:r>
      <w:r>
        <w:rPr>
          <w:color w:val="000000"/>
        </w:rPr>
        <w:t> </w:t>
      </w:r>
      <w:r>
        <w:rPr>
          <w:rStyle w:val="5"/>
          <w:color w:val="0075E7"/>
        </w:rPr>
        <w:t xml:space="preserve"> :</w:t>
      </w:r>
    </w:p>
    <w:p w14:paraId="317A4DEB">
      <w:pPr>
        <w:pStyle w:val="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5"/>
          <w:color w:val="0075E7"/>
        </w:rPr>
        <w:t xml:space="preserve">     </w:t>
      </w:r>
      <w:r>
        <w:rPr>
          <w:color w:val="000000"/>
        </w:rPr>
        <w:t xml:space="preserve"> Россия всегда славилась народными умельцами, которые изготовляли своими руками: игрушки, посуду, кухонную утварь, шили и вышивали одежду. </w:t>
      </w:r>
    </w:p>
    <w:p w14:paraId="3FAD8236">
      <w:pPr>
        <w:pStyle w:val="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Вы теперь будете народные умельцы! У вас волшебные картинки, которые нужно собрать, и назвать  какими видами промыслов вы занимались»(Дымковская, хохлома)</w:t>
      </w:r>
    </w:p>
    <w:p w14:paraId="12A85119">
      <w:pPr>
        <w:pStyle w:val="6"/>
        <w:shd w:val="clear" w:color="auto" w:fill="FFFFFF"/>
        <w:spacing w:before="0" w:beforeAutospacing="0" w:after="0" w:afterAutospacing="0"/>
        <w:rPr>
          <w:color w:val="000000"/>
        </w:rPr>
      </w:pPr>
    </w:p>
    <w:p w14:paraId="335833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Итог игры</w:t>
      </w:r>
    </w:p>
    <w:p w14:paraId="0C6714E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Вот и подходит наша деловая игра к концу. Так, что это значит «Воспитать патриота России…» - это наполнить повседневную жизнь ребенка благородными чувствами, которые окрашивали бы всё, что человек познает и делает.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Родить патриота нельзя, его надо воспитать.</w:t>
      </w:r>
    </w:p>
    <w:p w14:paraId="12FF01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Притча. «Жил мудрец, который знал все. Один человек захотел доказать, что мудрец знает не все. Зажав в ладонях бабочку, он спросил: «Скажи, мудрец, какая бабочка у меня в руках: мертвая или живая?». А сам думает: «Скажет живая – я ее умертвляю, скажет мертвая – выпущу». Мудрец, подумав, ответил: «Все в твоих руках».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Эту притчу я взяла не случайно. Ведь все действительно в наших руках, не бойтесь творить, искать что-то новое, познавать неизвестное. Воспитание нравственно-патриотических чувств у детей тоже в Ваших руках.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 подводя итог нашей деловой игры, я хочу процитировать слова А. С. Макаренко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«Правильное воспитание – это наша счастливая старость, плохое воспитание – это наше будущее горе, это наши слёзы, это наша вина перед другими людьми, перед всей страной». </w:t>
      </w:r>
    </w:p>
    <w:p w14:paraId="04BA6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EA67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CE0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1D2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631C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14B8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ABC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23B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560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4B90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1ED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42A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9321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61F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6BD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1C90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5D5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EBCA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149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7A6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D49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C3F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78D8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D3D9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95BA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C2C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201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2C78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2A2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98F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9D4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DE10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ECF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6103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851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934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658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05F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hruti">
    <w:altName w:val="Segoe UI Symbol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866453"/>
    <w:multiLevelType w:val="multilevel"/>
    <w:tmpl w:val="45866453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Shruti" w:hAnsi="Shruti"/>
      </w:rPr>
    </w:lvl>
    <w:lvl w:ilvl="1" w:tentative="0">
      <w:start w:val="1"/>
      <w:numFmt w:val="bullet"/>
      <w:lvlText w:val="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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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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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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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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3AB"/>
    <w:rsid w:val="00012761"/>
    <w:rsid w:val="0007060B"/>
    <w:rsid w:val="00094091"/>
    <w:rsid w:val="000A2ED1"/>
    <w:rsid w:val="001146D3"/>
    <w:rsid w:val="00166EBF"/>
    <w:rsid w:val="00171489"/>
    <w:rsid w:val="002847CB"/>
    <w:rsid w:val="002F150F"/>
    <w:rsid w:val="003079FC"/>
    <w:rsid w:val="0034041B"/>
    <w:rsid w:val="00356CB1"/>
    <w:rsid w:val="00391903"/>
    <w:rsid w:val="003B1D4E"/>
    <w:rsid w:val="003F32E6"/>
    <w:rsid w:val="004456E3"/>
    <w:rsid w:val="00457C72"/>
    <w:rsid w:val="004A6E71"/>
    <w:rsid w:val="004F3E44"/>
    <w:rsid w:val="00546430"/>
    <w:rsid w:val="005D0D5A"/>
    <w:rsid w:val="006E4F2E"/>
    <w:rsid w:val="00732C5C"/>
    <w:rsid w:val="00886B30"/>
    <w:rsid w:val="008B37A8"/>
    <w:rsid w:val="0094330E"/>
    <w:rsid w:val="009C5543"/>
    <w:rsid w:val="00A07F68"/>
    <w:rsid w:val="00AC3760"/>
    <w:rsid w:val="00B11AF7"/>
    <w:rsid w:val="00BD2AF8"/>
    <w:rsid w:val="00C171FF"/>
    <w:rsid w:val="00C43783"/>
    <w:rsid w:val="00C80EA7"/>
    <w:rsid w:val="00CE14D1"/>
    <w:rsid w:val="00D44794"/>
    <w:rsid w:val="00DB4133"/>
    <w:rsid w:val="00E02BAF"/>
    <w:rsid w:val="00E87E41"/>
    <w:rsid w:val="00E951F7"/>
    <w:rsid w:val="00ED2575"/>
    <w:rsid w:val="00F3760B"/>
    <w:rsid w:val="00FC5245"/>
    <w:rsid w:val="00FD33AB"/>
    <w:rsid w:val="4C8F4782"/>
    <w:rsid w:val="551F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Calibri"/>
      <w:sz w:val="22"/>
      <w:szCs w:val="22"/>
      <w:lang w:val="ru-RU" w:eastAsia="ru-RU" w:bidi="ar-SA"/>
    </w:rPr>
  </w:style>
  <w:style w:type="character" w:default="1" w:styleId="2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qFormat/>
    <w:uiPriority w:val="99"/>
    <w:rPr>
      <w:rFonts w:cs="Times New Roman"/>
      <w:color w:val="0000FF"/>
      <w:u w:val="single"/>
    </w:rPr>
  </w:style>
  <w:style w:type="character" w:styleId="5">
    <w:name w:val="Strong"/>
    <w:basedOn w:val="2"/>
    <w:qFormat/>
    <w:locked/>
    <w:uiPriority w:val="99"/>
    <w:rPr>
      <w:rFonts w:cs="Times New Roman"/>
      <w:b/>
      <w:bCs/>
    </w:rPr>
  </w:style>
  <w:style w:type="paragraph" w:styleId="6">
    <w:name w:val="Normal (Web)"/>
    <w:basedOn w:val="1"/>
    <w:semiHidden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7">
    <w:name w:val="apple-converted-space"/>
    <w:basedOn w:val="2"/>
    <w:qFormat/>
    <w:uiPriority w:val="99"/>
    <w:rPr>
      <w:rFonts w:cs="Times New Roman"/>
    </w:rPr>
  </w:style>
  <w:style w:type="paragraph" w:styleId="8">
    <w:name w:val="No Spacing"/>
    <w:qFormat/>
    <w:uiPriority w:val="99"/>
    <w:rPr>
      <w:rFonts w:ascii="Calibri" w:hAnsi="Calibri" w:eastAsia="Times New Roman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6</Pages>
  <Words>1557</Words>
  <Characters>8875</Characters>
  <Lines>0</Lines>
  <Paragraphs>0</Paragraphs>
  <TotalTime>4294934530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2019-05-06T03:35:00Z</dcterms:created>
  <dc:creator>bobo</dc:creator>
  <cp:lastModifiedBy>Пользователь</cp:lastModifiedBy>
  <cp:lastPrinted>2020-06-10T04:46:00Z</cp:lastPrinted>
  <dcterms:modified xsi:type="dcterms:W3CDTF">2025-03-30T16:33:47Z</dcterms:modified>
  <dc:title>  Муниципальное бюджетное дошкольное образовательное учреждение «Детский сад № 11»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F90B5FFC4C5B4809A23571CCE69E469B_13</vt:lpwstr>
  </property>
</Properties>
</file>