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F9" w:rsidRPr="001467E9" w:rsidRDefault="00D41B2E" w:rsidP="004551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 «Моя педагогическая философия»</w:t>
      </w:r>
    </w:p>
    <w:p w:rsidR="006503AC" w:rsidRPr="001467E9" w:rsidRDefault="00E32140" w:rsidP="00455107">
      <w:pPr>
        <w:spacing w:after="0" w:line="360" w:lineRule="auto"/>
        <w:ind w:firstLine="567"/>
        <w:jc w:val="both"/>
        <w:divId w:val="801927538"/>
        <w:rPr>
          <w:rFonts w:ascii="Times New Roman" w:hAnsi="Times New Roman" w:cs="Times New Roman"/>
          <w:color w:val="000000" w:themeColor="text1"/>
          <w:lang w:bidi="ar-SA"/>
        </w:rPr>
      </w:pPr>
      <w:r>
        <w:rPr>
          <w:rFonts w:ascii="Times New Roman" w:hAnsi="Times New Roman" w:cs="Times New Roman"/>
          <w:color w:val="000000" w:themeColor="text1"/>
          <w:lang w:bidi="ar-SA"/>
        </w:rPr>
        <w:t xml:space="preserve">      </w:t>
      </w:r>
      <w:r w:rsidR="006503AC" w:rsidRPr="001467E9">
        <w:rPr>
          <w:rFonts w:ascii="Times New Roman" w:hAnsi="Times New Roman" w:cs="Times New Roman"/>
          <w:color w:val="000000" w:themeColor="text1"/>
          <w:lang w:bidi="ar-SA"/>
        </w:rPr>
        <w:t>Воспитывает все: люди, вещи, явления, но прежде всего и дольше всего — люди. Из них на первом месте — родители и педагоги.</w:t>
      </w:r>
    </w:p>
    <w:p w:rsidR="006503AC" w:rsidRPr="001467E9" w:rsidRDefault="00E32140" w:rsidP="00455107">
      <w:pPr>
        <w:spacing w:after="0" w:line="360" w:lineRule="auto"/>
        <w:ind w:firstLine="567"/>
        <w:jc w:val="both"/>
        <w:divId w:val="1072780516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hyperlink r:id="rId7" w:history="1">
        <w:r w:rsidR="006503AC" w:rsidRPr="001467E9">
          <w:rPr>
            <w:rStyle w:val="af9"/>
            <w:rFonts w:ascii="Times New Roman" w:eastAsia="Times New Roman" w:hAnsi="Times New Roman" w:cs="Times New Roman"/>
            <w:color w:val="000000" w:themeColor="text1"/>
            <w:sz w:val="28"/>
            <w:szCs w:val="28"/>
            <w:lang w:bidi="ar-SA"/>
          </w:rPr>
          <w:t>Антон Семёнович Макаренко</w:t>
        </w:r>
      </w:hyperlink>
    </w:p>
    <w:p w:rsidR="00CC0F4F" w:rsidRPr="001467E9" w:rsidRDefault="001E1A62" w:rsidP="004551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«Моя педагогическая философия…». Название эссе заставило меня </w:t>
      </w:r>
      <w:r w:rsidR="00AD088F" w:rsidRPr="001467E9">
        <w:rPr>
          <w:rFonts w:ascii="Times New Roman" w:hAnsi="Times New Roman" w:cs="Times New Roman"/>
          <w:color w:val="000000" w:themeColor="text1"/>
        </w:rPr>
        <w:t>задуматься о том, а что такое «</w:t>
      </w:r>
      <w:r w:rsidR="001811DA" w:rsidRPr="001467E9">
        <w:rPr>
          <w:rFonts w:ascii="Times New Roman" w:hAnsi="Times New Roman" w:cs="Times New Roman"/>
          <w:color w:val="000000" w:themeColor="text1"/>
        </w:rPr>
        <w:t>философия учителя»</w:t>
      </w:r>
      <w:r w:rsidR="007E22B5" w:rsidRPr="001467E9">
        <w:rPr>
          <w:rFonts w:ascii="Times New Roman" w:hAnsi="Times New Roman" w:cs="Times New Roman"/>
          <w:color w:val="000000" w:themeColor="text1"/>
        </w:rPr>
        <w:t xml:space="preserve">? Естественно, и в юные годы, и во время своего обучения, и </w:t>
      </w:r>
      <w:r w:rsidR="00E20138" w:rsidRPr="001467E9">
        <w:rPr>
          <w:rFonts w:ascii="Times New Roman" w:hAnsi="Times New Roman" w:cs="Times New Roman"/>
          <w:color w:val="000000" w:themeColor="text1"/>
        </w:rPr>
        <w:t>в процессе педагогической деятельности я неоднократно задумывалась о том, а что же, всё</w:t>
      </w:r>
      <w:r w:rsidR="00E0072D" w:rsidRPr="001467E9">
        <w:rPr>
          <w:rFonts w:ascii="Times New Roman" w:hAnsi="Times New Roman" w:cs="Times New Roman"/>
          <w:color w:val="000000" w:themeColor="text1"/>
        </w:rPr>
        <w:t>-таки самое главное в профессии «учитель», какова её истинная роль?</w:t>
      </w:r>
      <w:r w:rsidR="00360516" w:rsidRPr="001467E9">
        <w:rPr>
          <w:rFonts w:ascii="Times New Roman" w:hAnsi="Times New Roman" w:cs="Times New Roman"/>
          <w:color w:val="000000" w:themeColor="text1"/>
        </w:rPr>
        <w:t xml:space="preserve"> </w:t>
      </w:r>
    </w:p>
    <w:p w:rsidR="00455107" w:rsidRDefault="00B01B7D" w:rsidP="00455107">
      <w:pPr>
        <w:spacing w:after="0" w:line="360" w:lineRule="auto"/>
        <w:ind w:firstLine="567"/>
        <w:jc w:val="both"/>
        <w:divId w:val="527571973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Понятие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="000819AA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«у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чительская философия</w:t>
      </w:r>
      <w:r w:rsidR="000819AA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»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возникло 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на основе двух понятий: "</w:t>
      </w:r>
      <w:r w:rsidR="003230DF" w:rsidRPr="001467E9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учителя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" и "</w:t>
      </w:r>
      <w:r w:rsidR="003230DF" w:rsidRPr="001467E9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философия образования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"</w:t>
      </w:r>
      <w:r w:rsidR="00BF5ACC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 и о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писывает элементы нового качества</w:t>
      </w:r>
      <w:r w:rsidR="00DC426E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учителя в современном мире. </w:t>
      </w:r>
      <w:r w:rsidR="003E7E06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В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ыдающиеся </w:t>
      </w:r>
      <w:r w:rsidR="00BC69D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учёные проявляли интерес</w:t>
      </w:r>
      <w:r w:rsidR="004927D1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 к 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философии со стороны образовательной практики. </w:t>
      </w:r>
    </w:p>
    <w:p w:rsidR="00455107" w:rsidRDefault="003230DF" w:rsidP="00455107">
      <w:pPr>
        <w:spacing w:after="0" w:line="360" w:lineRule="auto"/>
        <w:ind w:firstLine="567"/>
        <w:jc w:val="both"/>
        <w:divId w:val="527571973"/>
        <w:rPr>
          <w:rFonts w:ascii="Times New Roman" w:eastAsia="Times New Roman" w:hAnsi="Times New Roman" w:cs="Times New Roman"/>
          <w:color w:val="000000" w:themeColor="text1"/>
          <w:lang w:bidi="ar-SA"/>
        </w:rPr>
      </w:pPr>
      <w:proofErr w:type="gramStart"/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Так, К. Д. Ушинский полагал, что педагогики – не наука, которая «только изучает существующее», а «искусство, стремящееся творить то, чего еще нет», поэтому «определение цели воспитания [является] лучшим пробным камнем всяких философских, психологических и педагогических теорий»</w:t>
      </w:r>
      <w:r w:rsidR="00483A60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.</w:t>
      </w:r>
      <w:proofErr w:type="gramEnd"/>
    </w:p>
    <w:p w:rsidR="00765002" w:rsidRPr="001467E9" w:rsidRDefault="00483A60" w:rsidP="00455107">
      <w:pPr>
        <w:spacing w:after="0" w:line="360" w:lineRule="auto"/>
        <w:ind w:firstLine="567"/>
        <w:jc w:val="both"/>
        <w:divId w:val="527571973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В настоящее время в образовании есть учител</w:t>
      </w:r>
      <w:proofErr w:type="gramStart"/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я-</w:t>
      </w:r>
      <w:proofErr w:type="gramEnd"/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теоретики и учителя практики, которые не всегда одинаково видят </w:t>
      </w:r>
      <w:r w:rsidR="00D33BA2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то, каким должен быть процесс обучения, что такое «учить детей». </w:t>
      </w:r>
      <w:r w:rsidR="00174DE0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Существует большое количество нормативных актов, регулирующих этот процесс, но, как и во многих сферах жизнедеятельности</w:t>
      </w:r>
      <w:r w:rsidR="00405369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, </w:t>
      </w:r>
      <w:r w:rsidR="00EE010B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теория и реалии профессии несколько </w:t>
      </w:r>
      <w:r w:rsidR="00116E4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отличаются</w:t>
      </w:r>
      <w:r w:rsidR="00EE010B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. </w:t>
      </w:r>
      <w:r w:rsidR="006924B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ФГОС </w:t>
      </w:r>
      <w:proofErr w:type="spellStart"/>
      <w:r w:rsidR="006924B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ы</w:t>
      </w:r>
      <w:proofErr w:type="spellEnd"/>
      <w:r w:rsidR="006924B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, </w:t>
      </w:r>
      <w:proofErr w:type="spellStart"/>
      <w:r w:rsidR="006924B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ОПОПы</w:t>
      </w:r>
      <w:proofErr w:type="spellEnd"/>
      <w:r w:rsidR="006924B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, </w:t>
      </w:r>
      <w:r w:rsidR="00091A50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Программы развития по различным направлениям – это замечательно, но, </w:t>
      </w:r>
      <w:r w:rsidR="00FC5BE3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жизнь вносит в работу свои коррективы, не предусмотренные этими документами. </w:t>
      </w:r>
      <w:r w:rsidR="00EB1C44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Человек-не механизм, его по заданному алгоритму не </w:t>
      </w:r>
      <w:r w:rsidR="00096679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запрограммируешь. Каждый «маленький человек»</w:t>
      </w:r>
      <w:r w:rsidR="00C76282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/ ребёнок – отдельная личность, пусть ещё до </w:t>
      </w:r>
      <w:r w:rsidR="00C76282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lastRenderedPageBreak/>
        <w:t xml:space="preserve">конца не сформированная, со своим внутренним миром, личным восприятием социума, семейным укладом, жизненными установками в семье и т. д. </w:t>
      </w:r>
      <w:r w:rsidR="00CE5618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Поэтому сейчас учитель стал действовать скорее как </w:t>
      </w:r>
      <w:r w:rsidR="00790710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наставник, помощник, которому задают условия</w:t>
      </w:r>
      <w:r w:rsidR="00A56B27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и ученики, и их родители</w:t>
      </w:r>
      <w:r w:rsidR="00D336F2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, </w:t>
      </w:r>
      <w:r w:rsidR="00A56B27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и б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юрократия образован</w:t>
      </w:r>
      <w:r w:rsidR="00D336F2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ия. В итоге должен получиться  образ «идеального учител</w:t>
      </w:r>
      <w:r w:rsidR="00765002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я».</w:t>
      </w:r>
    </w:p>
    <w:p w:rsidR="003230DF" w:rsidRPr="001467E9" w:rsidRDefault="00765002" w:rsidP="00455107">
      <w:pPr>
        <w:spacing w:after="0" w:line="360" w:lineRule="auto"/>
        <w:ind w:firstLine="567"/>
        <w:jc w:val="both"/>
        <w:divId w:val="527571973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Думаю, что на практике это неосуществимо, так как каждый элемент этой системы судит «со своей колокольни», а реальный педагог вносит в работу своё личное. </w:t>
      </w:r>
      <w:r w:rsidR="003230DF"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> </w:t>
      </w:r>
    </w:p>
    <w:p w:rsidR="00D41B2E" w:rsidRPr="001467E9" w:rsidRDefault="008854D8" w:rsidP="00455107">
      <w:pPr>
        <w:spacing w:after="0" w:line="360" w:lineRule="auto"/>
        <w:ind w:firstLine="567"/>
        <w:jc w:val="both"/>
        <w:divId w:val="527571973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1467E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А в целом, </w:t>
      </w:r>
      <w:r w:rsidRPr="001467E9">
        <w:rPr>
          <w:rFonts w:ascii="Times New Roman" w:hAnsi="Times New Roman" w:cs="Times New Roman"/>
          <w:color w:val="000000" w:themeColor="text1"/>
        </w:rPr>
        <w:t>к</w:t>
      </w:r>
      <w:r w:rsidR="00D41B2E" w:rsidRPr="001467E9">
        <w:rPr>
          <w:rFonts w:ascii="Times New Roman" w:hAnsi="Times New Roman" w:cs="Times New Roman"/>
          <w:color w:val="000000" w:themeColor="text1"/>
        </w:rPr>
        <w:t xml:space="preserve">огда заходит речь о профессии педагог/учитель, то, в большинстве случаев, можно услышать либо прочесть возвышенные фразы о долге, о призвании, о сердце, отданном детям, о формировании личности нового поколения и т. д. </w:t>
      </w:r>
    </w:p>
    <w:p w:rsidR="00D41B2E" w:rsidRPr="001467E9" w:rsidRDefault="00D41B2E" w:rsidP="004551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И это всё верно. С этим сложно поспорить. Но, когда я сама задумываюсь о работе учителя, то почему-то вспоминаю своё детство… </w:t>
      </w:r>
    </w:p>
    <w:p w:rsidR="00455107" w:rsidRDefault="00D41B2E" w:rsidP="004551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>Я счи</w:t>
      </w:r>
      <w:r w:rsidR="00455107">
        <w:rPr>
          <w:rFonts w:ascii="Times New Roman" w:hAnsi="Times New Roman" w:cs="Times New Roman"/>
          <w:color w:val="000000" w:themeColor="text1"/>
        </w:rPr>
        <w:t>таю, что мне,  детворе 80-х гг.</w:t>
      </w:r>
      <w:r w:rsidRPr="001467E9">
        <w:rPr>
          <w:rFonts w:ascii="Times New Roman" w:hAnsi="Times New Roman" w:cs="Times New Roman"/>
          <w:color w:val="000000" w:themeColor="text1"/>
        </w:rPr>
        <w:t xml:space="preserve">, повезло. Во время моего взросления, к счастью, не было гаджетов, </w:t>
      </w:r>
      <w:proofErr w:type="gramStart"/>
      <w:r w:rsidRPr="001467E9">
        <w:rPr>
          <w:rFonts w:ascii="Times New Roman" w:hAnsi="Times New Roman" w:cs="Times New Roman"/>
          <w:color w:val="000000" w:themeColor="text1"/>
        </w:rPr>
        <w:t>которые</w:t>
      </w:r>
      <w:proofErr w:type="gramEnd"/>
      <w:r w:rsidRPr="001467E9">
        <w:rPr>
          <w:rFonts w:ascii="Times New Roman" w:hAnsi="Times New Roman" w:cs="Times New Roman"/>
          <w:color w:val="000000" w:themeColor="text1"/>
        </w:rPr>
        <w:t xml:space="preserve"> современному ребёнку, да и немалому числу взрослых, заменили реальную </w:t>
      </w:r>
      <w:r w:rsidR="0001363C" w:rsidRPr="001467E9">
        <w:rPr>
          <w:rFonts w:ascii="Times New Roman" w:hAnsi="Times New Roman" w:cs="Times New Roman"/>
          <w:color w:val="000000" w:themeColor="text1"/>
        </w:rPr>
        <w:t xml:space="preserve">жизнь. </w:t>
      </w:r>
      <w:r w:rsidR="00E22458" w:rsidRPr="001467E9">
        <w:rPr>
          <w:rFonts w:ascii="Times New Roman" w:hAnsi="Times New Roman" w:cs="Times New Roman"/>
          <w:color w:val="000000" w:themeColor="text1"/>
        </w:rPr>
        <w:t xml:space="preserve">Игры моего детства развивали фантазию, самостоятельность, </w:t>
      </w:r>
      <w:r w:rsidR="00921DD1" w:rsidRPr="001467E9">
        <w:rPr>
          <w:rFonts w:ascii="Times New Roman" w:hAnsi="Times New Roman" w:cs="Times New Roman"/>
          <w:color w:val="000000" w:themeColor="text1"/>
        </w:rPr>
        <w:t xml:space="preserve">коммуникабельность, </w:t>
      </w:r>
      <w:r w:rsidR="00E22458" w:rsidRPr="001467E9">
        <w:rPr>
          <w:rFonts w:ascii="Times New Roman" w:hAnsi="Times New Roman" w:cs="Times New Roman"/>
          <w:color w:val="000000" w:themeColor="text1"/>
        </w:rPr>
        <w:t>способствовали познанию окружающего мира, потому что детям самим приходилось придумывать игры,</w:t>
      </w:r>
      <w:r w:rsidR="00921DD1" w:rsidRPr="001467E9">
        <w:rPr>
          <w:rFonts w:ascii="Times New Roman" w:hAnsi="Times New Roman" w:cs="Times New Roman"/>
          <w:color w:val="000000" w:themeColor="text1"/>
        </w:rPr>
        <w:t xml:space="preserve"> наделять определёнными функциями в игре подручные предметы. </w:t>
      </w:r>
      <w:r w:rsidR="00BA5829" w:rsidRPr="001467E9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BA5829" w:rsidRPr="001467E9">
        <w:rPr>
          <w:rFonts w:ascii="Times New Roman" w:hAnsi="Times New Roman" w:cs="Times New Roman"/>
          <w:color w:val="000000" w:themeColor="text1"/>
        </w:rPr>
        <w:t>Н</w:t>
      </w:r>
      <w:r w:rsidR="00921DD1" w:rsidRPr="001467E9">
        <w:rPr>
          <w:rFonts w:ascii="Times New Roman" w:hAnsi="Times New Roman" w:cs="Times New Roman"/>
          <w:color w:val="000000" w:themeColor="text1"/>
        </w:rPr>
        <w:t>е взирая на</w:t>
      </w:r>
      <w:proofErr w:type="gramEnd"/>
      <w:r w:rsidR="00921DD1" w:rsidRPr="001467E9">
        <w:rPr>
          <w:rFonts w:ascii="Times New Roman" w:hAnsi="Times New Roman" w:cs="Times New Roman"/>
          <w:color w:val="000000" w:themeColor="text1"/>
        </w:rPr>
        <w:t xml:space="preserve"> большой выбор игр, почему-то очень часто мы играли «в школу»</w:t>
      </w:r>
      <w:r w:rsidR="0042658D" w:rsidRPr="001467E9">
        <w:rPr>
          <w:rFonts w:ascii="Times New Roman" w:hAnsi="Times New Roman" w:cs="Times New Roman"/>
          <w:color w:val="000000" w:themeColor="text1"/>
        </w:rPr>
        <w:t>. Что же так привлекало в этой игре? Прежде всего</w:t>
      </w:r>
      <w:r w:rsidR="00347412" w:rsidRPr="001467E9">
        <w:rPr>
          <w:rFonts w:ascii="Times New Roman" w:hAnsi="Times New Roman" w:cs="Times New Roman"/>
          <w:color w:val="000000" w:themeColor="text1"/>
        </w:rPr>
        <w:t>, это уважение к профессии. Нам, детям, казалось, что учитель знает всё и ещё немного больше</w:t>
      </w:r>
      <w:r w:rsidR="002462A9" w:rsidRPr="001467E9">
        <w:rPr>
          <w:rFonts w:ascii="Times New Roman" w:hAnsi="Times New Roman" w:cs="Times New Roman"/>
          <w:color w:val="000000" w:themeColor="text1"/>
        </w:rPr>
        <w:t>.  И играли дети как дошкольного, так и школьного возраста.</w:t>
      </w:r>
      <w:r w:rsidR="00706396" w:rsidRPr="001467E9">
        <w:rPr>
          <w:rFonts w:ascii="Times New Roman" w:hAnsi="Times New Roman" w:cs="Times New Roman"/>
          <w:color w:val="000000" w:themeColor="text1"/>
        </w:rPr>
        <w:t xml:space="preserve"> В точности мы пытались воссоздать школьную обстановку: копировали поведение знакомых учителей, </w:t>
      </w:r>
      <w:r w:rsidR="00F412D0" w:rsidRPr="001467E9">
        <w:rPr>
          <w:rFonts w:ascii="Times New Roman" w:hAnsi="Times New Roman" w:cs="Times New Roman"/>
          <w:color w:val="000000" w:themeColor="text1"/>
        </w:rPr>
        <w:t xml:space="preserve">объясняли азы школьной программы, </w:t>
      </w:r>
      <w:r w:rsidR="00C36914" w:rsidRPr="001467E9">
        <w:rPr>
          <w:rFonts w:ascii="Times New Roman" w:hAnsi="Times New Roman" w:cs="Times New Roman"/>
          <w:color w:val="000000" w:themeColor="text1"/>
        </w:rPr>
        <w:lastRenderedPageBreak/>
        <w:t xml:space="preserve">ставили оценки и испытывали </w:t>
      </w:r>
      <w:r w:rsidR="001F4302" w:rsidRPr="001467E9">
        <w:rPr>
          <w:rFonts w:ascii="Times New Roman" w:hAnsi="Times New Roman" w:cs="Times New Roman"/>
          <w:color w:val="000000" w:themeColor="text1"/>
        </w:rPr>
        <w:t xml:space="preserve">искреннюю радость, когда «ученики» внимательно слушали и отвечали. </w:t>
      </w:r>
    </w:p>
    <w:p w:rsidR="001D73B8" w:rsidRPr="001467E9" w:rsidRDefault="001D73B8" w:rsidP="004551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Да, у каждого были и любимые Учителя, и </w:t>
      </w:r>
      <w:r w:rsidR="00235390" w:rsidRPr="001467E9">
        <w:rPr>
          <w:rFonts w:ascii="Times New Roman" w:hAnsi="Times New Roman" w:cs="Times New Roman"/>
          <w:color w:val="000000" w:themeColor="text1"/>
        </w:rPr>
        <w:t xml:space="preserve">те, с </w:t>
      </w:r>
      <w:r w:rsidRPr="001467E9">
        <w:rPr>
          <w:rFonts w:ascii="Times New Roman" w:hAnsi="Times New Roman" w:cs="Times New Roman"/>
          <w:color w:val="000000" w:themeColor="text1"/>
        </w:rPr>
        <w:t xml:space="preserve">кем было непросто. Но, </w:t>
      </w:r>
      <w:r w:rsidR="00C0096E" w:rsidRPr="001467E9">
        <w:rPr>
          <w:rFonts w:ascii="Times New Roman" w:hAnsi="Times New Roman" w:cs="Times New Roman"/>
          <w:color w:val="000000" w:themeColor="text1"/>
        </w:rPr>
        <w:t xml:space="preserve">само слово « учитель» </w:t>
      </w:r>
      <w:r w:rsidR="00F819D0" w:rsidRPr="001467E9">
        <w:rPr>
          <w:rFonts w:ascii="Times New Roman" w:hAnsi="Times New Roman" w:cs="Times New Roman"/>
          <w:color w:val="000000" w:themeColor="text1"/>
        </w:rPr>
        <w:t xml:space="preserve">ассоциировалось с уважением и признанием. </w:t>
      </w:r>
    </w:p>
    <w:p w:rsidR="00F819D0" w:rsidRPr="001467E9" w:rsidRDefault="00063D22" w:rsidP="004551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>Перед</w:t>
      </w:r>
      <w:r w:rsidR="00F819D0" w:rsidRPr="001467E9">
        <w:rPr>
          <w:rFonts w:ascii="Times New Roman" w:hAnsi="Times New Roman" w:cs="Times New Roman"/>
          <w:color w:val="000000" w:themeColor="text1"/>
        </w:rPr>
        <w:t xml:space="preserve"> </w:t>
      </w:r>
      <w:r w:rsidR="00C9451A" w:rsidRPr="001467E9">
        <w:rPr>
          <w:rFonts w:ascii="Times New Roman" w:hAnsi="Times New Roman" w:cs="Times New Roman"/>
          <w:color w:val="000000" w:themeColor="text1"/>
        </w:rPr>
        <w:t>окончан</w:t>
      </w:r>
      <w:r w:rsidRPr="001467E9">
        <w:rPr>
          <w:rFonts w:ascii="Times New Roman" w:hAnsi="Times New Roman" w:cs="Times New Roman"/>
          <w:color w:val="000000" w:themeColor="text1"/>
        </w:rPr>
        <w:t>ием ш</w:t>
      </w:r>
      <w:r w:rsidR="00C9451A" w:rsidRPr="001467E9">
        <w:rPr>
          <w:rFonts w:ascii="Times New Roman" w:hAnsi="Times New Roman" w:cs="Times New Roman"/>
          <w:color w:val="000000" w:themeColor="text1"/>
        </w:rPr>
        <w:t xml:space="preserve">колы </w:t>
      </w:r>
      <w:r w:rsidR="005252BD" w:rsidRPr="001467E9">
        <w:rPr>
          <w:rFonts w:ascii="Times New Roman" w:hAnsi="Times New Roman" w:cs="Times New Roman"/>
          <w:color w:val="000000" w:themeColor="text1"/>
        </w:rPr>
        <w:t>я точно знала, что свяжу свою жизнь с педагогикой: либо в качестве учителя начальных классов, либо истории или русского языка. Но, жизнь вносит свои коррективы</w:t>
      </w:r>
      <w:r w:rsidR="006239A7" w:rsidRPr="001467E9">
        <w:rPr>
          <w:rFonts w:ascii="Times New Roman" w:hAnsi="Times New Roman" w:cs="Times New Roman"/>
          <w:color w:val="000000" w:themeColor="text1"/>
        </w:rPr>
        <w:t xml:space="preserve">. По семейным обстоятельствам </w:t>
      </w:r>
      <w:r w:rsidR="000C40CE" w:rsidRPr="001467E9">
        <w:rPr>
          <w:rFonts w:ascii="Times New Roman" w:hAnsi="Times New Roman" w:cs="Times New Roman"/>
          <w:color w:val="000000" w:themeColor="text1"/>
        </w:rPr>
        <w:t>мой</w:t>
      </w:r>
      <w:r w:rsidR="00A248FA" w:rsidRPr="001467E9">
        <w:rPr>
          <w:rFonts w:ascii="Times New Roman" w:hAnsi="Times New Roman" w:cs="Times New Roman"/>
          <w:color w:val="000000" w:themeColor="text1"/>
        </w:rPr>
        <w:t xml:space="preserve"> путь </w:t>
      </w:r>
      <w:r w:rsidR="000C40CE" w:rsidRPr="001467E9">
        <w:rPr>
          <w:rFonts w:ascii="Times New Roman" w:hAnsi="Times New Roman" w:cs="Times New Roman"/>
          <w:color w:val="000000" w:themeColor="text1"/>
        </w:rPr>
        <w:t xml:space="preserve">привёл в институт культуры, где </w:t>
      </w:r>
      <w:r w:rsidR="003D01FA" w:rsidRPr="001467E9">
        <w:rPr>
          <w:rFonts w:ascii="Times New Roman" w:hAnsi="Times New Roman" w:cs="Times New Roman"/>
          <w:color w:val="000000" w:themeColor="text1"/>
        </w:rPr>
        <w:t xml:space="preserve">я осваивала компетенции библиотекаря и менеджера в сфере культуры. </w:t>
      </w:r>
    </w:p>
    <w:p w:rsidR="000D7E2D" w:rsidRPr="001467E9" w:rsidRDefault="0097355F" w:rsidP="0045510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Но, судьба привела </w:t>
      </w:r>
      <w:r w:rsidR="008068B2" w:rsidRPr="001467E9">
        <w:rPr>
          <w:rFonts w:ascii="Times New Roman" w:hAnsi="Times New Roman" w:cs="Times New Roman"/>
          <w:color w:val="000000" w:themeColor="text1"/>
        </w:rPr>
        <w:t>в педагогику: сразу же после окончания ВУЗа я стала преподавателем</w:t>
      </w:r>
      <w:r w:rsidR="00DD59C4" w:rsidRPr="001467E9">
        <w:rPr>
          <w:rFonts w:ascii="Times New Roman" w:hAnsi="Times New Roman" w:cs="Times New Roman"/>
          <w:color w:val="000000" w:themeColor="text1"/>
        </w:rPr>
        <w:t xml:space="preserve">, правда в СПО, чему посвятила почти двадцать лет. </w:t>
      </w:r>
    </w:p>
    <w:p w:rsidR="00DD59C4" w:rsidRPr="001467E9" w:rsidRDefault="00DD59C4" w:rsidP="0045510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За это время я </w:t>
      </w:r>
      <w:r w:rsidR="00D416A1" w:rsidRPr="001467E9">
        <w:rPr>
          <w:rFonts w:ascii="Times New Roman" w:hAnsi="Times New Roman" w:cs="Times New Roman"/>
          <w:color w:val="000000" w:themeColor="text1"/>
        </w:rPr>
        <w:t xml:space="preserve">уверилась в том, что как бы ты не хотел разделить работу и личную жизнь, у учителя это практически не возможно. </w:t>
      </w:r>
      <w:r w:rsidR="004B27B4" w:rsidRPr="001467E9">
        <w:rPr>
          <w:rFonts w:ascii="Times New Roman" w:hAnsi="Times New Roman" w:cs="Times New Roman"/>
          <w:color w:val="000000" w:themeColor="text1"/>
        </w:rPr>
        <w:t xml:space="preserve">И также невозможно работать, если не любишь или тяготишься своей работой. </w:t>
      </w:r>
      <w:r w:rsidR="007E2B29" w:rsidRPr="001467E9">
        <w:rPr>
          <w:rFonts w:ascii="Times New Roman" w:hAnsi="Times New Roman" w:cs="Times New Roman"/>
          <w:color w:val="000000" w:themeColor="text1"/>
        </w:rPr>
        <w:t>Механическое, бездушное выполнение своих обязанностей (</w:t>
      </w:r>
      <w:r w:rsidR="00B346D8" w:rsidRPr="001467E9">
        <w:rPr>
          <w:rFonts w:ascii="Times New Roman" w:hAnsi="Times New Roman" w:cs="Times New Roman"/>
          <w:color w:val="000000" w:themeColor="text1"/>
        </w:rPr>
        <w:t>п</w:t>
      </w:r>
      <w:r w:rsidR="007E2B29" w:rsidRPr="001467E9">
        <w:rPr>
          <w:rFonts w:ascii="Times New Roman" w:hAnsi="Times New Roman" w:cs="Times New Roman"/>
          <w:color w:val="000000" w:themeColor="text1"/>
        </w:rPr>
        <w:t xml:space="preserve">усть и качественное) </w:t>
      </w:r>
      <w:r w:rsidR="00235390" w:rsidRPr="001467E9">
        <w:rPr>
          <w:rFonts w:ascii="Times New Roman" w:hAnsi="Times New Roman" w:cs="Times New Roman"/>
          <w:color w:val="000000" w:themeColor="text1"/>
        </w:rPr>
        <w:t xml:space="preserve">в короткий срок приведёт к неудовлетворённости и выгоранию. </w:t>
      </w:r>
    </w:p>
    <w:p w:rsidR="00235390" w:rsidRPr="001467E9" w:rsidRDefault="00C828A9" w:rsidP="0045510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Да, нередко бывает непросто, особенно эмоционально. С каждым годом становится всё больше «непростых» детей. </w:t>
      </w:r>
      <w:r w:rsidR="004121C8" w:rsidRPr="001467E9">
        <w:rPr>
          <w:rFonts w:ascii="Times New Roman" w:hAnsi="Times New Roman" w:cs="Times New Roman"/>
          <w:color w:val="000000" w:themeColor="text1"/>
        </w:rPr>
        <w:t xml:space="preserve">Но, если тебе удаётся </w:t>
      </w:r>
      <w:r w:rsidR="00A8069F" w:rsidRPr="001467E9">
        <w:rPr>
          <w:rFonts w:ascii="Times New Roman" w:hAnsi="Times New Roman" w:cs="Times New Roman"/>
          <w:color w:val="000000" w:themeColor="text1"/>
        </w:rPr>
        <w:t>привести ребёнка к тому, чтобы он поверил в себя, если он хотя бы немного улучшает свои результаты</w:t>
      </w:r>
      <w:r w:rsidR="007630B3" w:rsidRPr="001467E9">
        <w:rPr>
          <w:rFonts w:ascii="Times New Roman" w:hAnsi="Times New Roman" w:cs="Times New Roman"/>
          <w:color w:val="000000" w:themeColor="text1"/>
        </w:rPr>
        <w:t xml:space="preserve">, если доверяет тебе, то </w:t>
      </w:r>
      <w:r w:rsidR="00C806A4" w:rsidRPr="001467E9">
        <w:rPr>
          <w:rFonts w:ascii="Times New Roman" w:hAnsi="Times New Roman" w:cs="Times New Roman"/>
          <w:color w:val="000000" w:themeColor="text1"/>
        </w:rPr>
        <w:t xml:space="preserve">ты чувствуешь, что </w:t>
      </w:r>
      <w:r w:rsidR="00B4505F" w:rsidRPr="001467E9">
        <w:rPr>
          <w:rFonts w:ascii="Times New Roman" w:hAnsi="Times New Roman" w:cs="Times New Roman"/>
          <w:color w:val="000000" w:themeColor="text1"/>
        </w:rPr>
        <w:t>вс</w:t>
      </w:r>
      <w:proofErr w:type="gramStart"/>
      <w:r w:rsidR="00B4505F" w:rsidRPr="001467E9">
        <w:rPr>
          <w:rFonts w:ascii="Times New Roman" w:hAnsi="Times New Roman" w:cs="Times New Roman"/>
          <w:color w:val="000000" w:themeColor="text1"/>
        </w:rPr>
        <w:t>ё-</w:t>
      </w:r>
      <w:proofErr w:type="gramEnd"/>
      <w:r w:rsidR="00B4505F" w:rsidRPr="001467E9">
        <w:rPr>
          <w:rFonts w:ascii="Times New Roman" w:hAnsi="Times New Roman" w:cs="Times New Roman"/>
          <w:color w:val="000000" w:themeColor="text1"/>
        </w:rPr>
        <w:t xml:space="preserve"> не зря. </w:t>
      </w:r>
      <w:r w:rsidR="00464E96" w:rsidRPr="001467E9">
        <w:rPr>
          <w:rFonts w:ascii="Times New Roman" w:hAnsi="Times New Roman" w:cs="Times New Roman"/>
          <w:color w:val="000000" w:themeColor="text1"/>
        </w:rPr>
        <w:t xml:space="preserve">Кроме того, </w:t>
      </w:r>
      <w:r w:rsidR="00524048" w:rsidRPr="001467E9">
        <w:rPr>
          <w:rFonts w:ascii="Times New Roman" w:hAnsi="Times New Roman" w:cs="Times New Roman"/>
          <w:color w:val="000000" w:themeColor="text1"/>
        </w:rPr>
        <w:t xml:space="preserve">профессия «учитель» позволяет забыть о возрасте, заставляет всегда быть в курсе многих новшеств, чтобы понимать каждое новое </w:t>
      </w:r>
      <w:r w:rsidR="00A00682" w:rsidRPr="001467E9">
        <w:rPr>
          <w:rFonts w:ascii="Times New Roman" w:hAnsi="Times New Roman" w:cs="Times New Roman"/>
          <w:color w:val="000000" w:themeColor="text1"/>
        </w:rPr>
        <w:t xml:space="preserve">поколение. </w:t>
      </w:r>
    </w:p>
    <w:p w:rsidR="00455107" w:rsidRDefault="00B13CB6" w:rsidP="0045510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>Думаю, что ряд коллег</w:t>
      </w:r>
      <w:r w:rsidR="00315E53" w:rsidRPr="001467E9">
        <w:rPr>
          <w:rFonts w:ascii="Times New Roman" w:hAnsi="Times New Roman" w:cs="Times New Roman"/>
          <w:color w:val="000000" w:themeColor="text1"/>
        </w:rPr>
        <w:t xml:space="preserve"> не согласятся со мной, но, за время работы я твёрдо уверилась в том, что </w:t>
      </w:r>
      <w:r w:rsidR="002702AF" w:rsidRPr="001467E9">
        <w:rPr>
          <w:rFonts w:ascii="Times New Roman" w:hAnsi="Times New Roman" w:cs="Times New Roman"/>
          <w:color w:val="000000" w:themeColor="text1"/>
        </w:rPr>
        <w:t xml:space="preserve">главное в профессии «учитель» - это желание работать. Будет оно, </w:t>
      </w:r>
      <w:r w:rsidR="00D16047" w:rsidRPr="001467E9">
        <w:rPr>
          <w:rFonts w:ascii="Times New Roman" w:hAnsi="Times New Roman" w:cs="Times New Roman"/>
          <w:color w:val="000000" w:themeColor="text1"/>
        </w:rPr>
        <w:t>а всё остально</w:t>
      </w:r>
      <w:proofErr w:type="gramStart"/>
      <w:r w:rsidR="00D16047" w:rsidRPr="001467E9">
        <w:rPr>
          <w:rFonts w:ascii="Times New Roman" w:hAnsi="Times New Roman" w:cs="Times New Roman"/>
          <w:color w:val="000000" w:themeColor="text1"/>
        </w:rPr>
        <w:t>е-</w:t>
      </w:r>
      <w:proofErr w:type="gramEnd"/>
      <w:r w:rsidR="00D16047" w:rsidRPr="001467E9">
        <w:rPr>
          <w:rFonts w:ascii="Times New Roman" w:hAnsi="Times New Roman" w:cs="Times New Roman"/>
          <w:color w:val="000000" w:themeColor="text1"/>
        </w:rPr>
        <w:t xml:space="preserve"> приложится. </w:t>
      </w:r>
      <w:r w:rsidR="00063C06" w:rsidRPr="001467E9">
        <w:rPr>
          <w:rFonts w:ascii="Times New Roman" w:hAnsi="Times New Roman" w:cs="Times New Roman"/>
          <w:color w:val="000000" w:themeColor="text1"/>
        </w:rPr>
        <w:t xml:space="preserve">Без этого в </w:t>
      </w:r>
      <w:r w:rsidR="00063C06" w:rsidRPr="001467E9">
        <w:rPr>
          <w:rFonts w:ascii="Times New Roman" w:hAnsi="Times New Roman" w:cs="Times New Roman"/>
          <w:color w:val="000000" w:themeColor="text1"/>
        </w:rPr>
        <w:lastRenderedPageBreak/>
        <w:t xml:space="preserve">любой профессии, а в учительской особенно, делать нечего. Да, работа нелегка. В современных, быстро изменяющихся условиях, </w:t>
      </w:r>
      <w:r w:rsidR="00CF38CD" w:rsidRPr="001467E9">
        <w:rPr>
          <w:rFonts w:ascii="Times New Roman" w:hAnsi="Times New Roman" w:cs="Times New Roman"/>
          <w:color w:val="000000" w:themeColor="text1"/>
        </w:rPr>
        <w:t>когда</w:t>
      </w:r>
      <w:r w:rsidR="0088324E" w:rsidRPr="001467E9">
        <w:rPr>
          <w:rFonts w:ascii="Times New Roman" w:hAnsi="Times New Roman" w:cs="Times New Roman"/>
          <w:color w:val="000000" w:themeColor="text1"/>
        </w:rPr>
        <w:t xml:space="preserve"> педагог ещё не успеет, в полной мере, свыкнуться с очередным «новшеством»</w:t>
      </w:r>
      <w:r w:rsidR="00A145D4">
        <w:rPr>
          <w:rFonts w:ascii="Times New Roman" w:hAnsi="Times New Roman" w:cs="Times New Roman"/>
          <w:color w:val="000000" w:themeColor="text1"/>
        </w:rPr>
        <w:t xml:space="preserve">, </w:t>
      </w:r>
      <w:r w:rsidR="00791521" w:rsidRPr="001467E9">
        <w:rPr>
          <w:rFonts w:ascii="Times New Roman" w:hAnsi="Times New Roman" w:cs="Times New Roman"/>
          <w:color w:val="000000" w:themeColor="text1"/>
        </w:rPr>
        <w:t xml:space="preserve">на первый план выходит умение «схватывать на лету» и </w:t>
      </w:r>
      <w:r w:rsidR="005B5AC3" w:rsidRPr="001467E9">
        <w:rPr>
          <w:rFonts w:ascii="Times New Roman" w:hAnsi="Times New Roman" w:cs="Times New Roman"/>
          <w:color w:val="000000" w:themeColor="text1"/>
        </w:rPr>
        <w:t xml:space="preserve">постоянное желание учиться. </w:t>
      </w:r>
      <w:r w:rsidR="00D16047" w:rsidRPr="001467E9">
        <w:rPr>
          <w:rFonts w:ascii="Times New Roman" w:hAnsi="Times New Roman" w:cs="Times New Roman"/>
          <w:color w:val="000000" w:themeColor="text1"/>
        </w:rPr>
        <w:t>Сегодня</w:t>
      </w:r>
      <w:r w:rsidR="005B5AC3" w:rsidRPr="001467E9">
        <w:rPr>
          <w:rFonts w:ascii="Times New Roman" w:hAnsi="Times New Roman" w:cs="Times New Roman"/>
          <w:color w:val="000000" w:themeColor="text1"/>
        </w:rPr>
        <w:t xml:space="preserve"> в профессиональной печати </w:t>
      </w:r>
      <w:r w:rsidR="00E003D1" w:rsidRPr="001467E9">
        <w:rPr>
          <w:rFonts w:ascii="Times New Roman" w:hAnsi="Times New Roman" w:cs="Times New Roman"/>
          <w:color w:val="000000" w:themeColor="text1"/>
        </w:rPr>
        <w:t xml:space="preserve">достаточно часто поднимается вопрос о том, что при нынешнем дефиците </w:t>
      </w:r>
      <w:proofErr w:type="spellStart"/>
      <w:r w:rsidR="00E003D1" w:rsidRPr="001467E9">
        <w:rPr>
          <w:rFonts w:ascii="Times New Roman" w:hAnsi="Times New Roman" w:cs="Times New Roman"/>
          <w:color w:val="000000" w:themeColor="text1"/>
        </w:rPr>
        <w:t>педкадров</w:t>
      </w:r>
      <w:proofErr w:type="spellEnd"/>
      <w:r w:rsidR="00E003D1" w:rsidRPr="001467E9">
        <w:rPr>
          <w:rFonts w:ascii="Times New Roman" w:hAnsi="Times New Roman" w:cs="Times New Roman"/>
          <w:color w:val="000000" w:themeColor="text1"/>
        </w:rPr>
        <w:t xml:space="preserve"> в профессию приходят люди</w:t>
      </w:r>
      <w:r w:rsidR="003B644D" w:rsidRPr="001467E9">
        <w:rPr>
          <w:rFonts w:ascii="Times New Roman" w:hAnsi="Times New Roman" w:cs="Times New Roman"/>
          <w:color w:val="000000" w:themeColor="text1"/>
        </w:rPr>
        <w:t xml:space="preserve">, первоначально получившие иное, не </w:t>
      </w:r>
      <w:proofErr w:type="spellStart"/>
      <w:r w:rsidR="003B644D" w:rsidRPr="001467E9">
        <w:rPr>
          <w:rFonts w:ascii="Times New Roman" w:hAnsi="Times New Roman" w:cs="Times New Roman"/>
          <w:color w:val="000000" w:themeColor="text1"/>
        </w:rPr>
        <w:t>педобразование</w:t>
      </w:r>
      <w:proofErr w:type="spellEnd"/>
      <w:r w:rsidR="003B644D" w:rsidRPr="001467E9">
        <w:rPr>
          <w:rFonts w:ascii="Times New Roman" w:hAnsi="Times New Roman" w:cs="Times New Roman"/>
          <w:color w:val="000000" w:themeColor="text1"/>
        </w:rPr>
        <w:t xml:space="preserve">. </w:t>
      </w:r>
      <w:r w:rsidR="005F7D5B" w:rsidRPr="001467E9">
        <w:rPr>
          <w:rFonts w:ascii="Times New Roman" w:hAnsi="Times New Roman" w:cs="Times New Roman"/>
          <w:color w:val="000000" w:themeColor="text1"/>
        </w:rPr>
        <w:t xml:space="preserve">По этому поводу разворачиваются дебаты: а сможет ли человек без классического профильного образования </w:t>
      </w:r>
      <w:r w:rsidR="0042640F" w:rsidRPr="001467E9">
        <w:rPr>
          <w:rFonts w:ascii="Times New Roman" w:hAnsi="Times New Roman" w:cs="Times New Roman"/>
          <w:color w:val="000000" w:themeColor="text1"/>
        </w:rPr>
        <w:t xml:space="preserve">работать в школе?  </w:t>
      </w:r>
      <w:r w:rsidR="009E485F" w:rsidRPr="001467E9">
        <w:rPr>
          <w:rFonts w:ascii="Times New Roman" w:hAnsi="Times New Roman" w:cs="Times New Roman"/>
          <w:color w:val="000000" w:themeColor="text1"/>
        </w:rPr>
        <w:t xml:space="preserve">Уверена, что «да». </w:t>
      </w:r>
    </w:p>
    <w:p w:rsidR="00B13CB6" w:rsidRPr="001467E9" w:rsidRDefault="00455107" w:rsidP="004551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="002343D7" w:rsidRPr="001467E9">
        <w:rPr>
          <w:rFonts w:ascii="Times New Roman" w:hAnsi="Times New Roman" w:cs="Times New Roman"/>
          <w:color w:val="000000" w:themeColor="text1"/>
        </w:rPr>
        <w:t xml:space="preserve">На собственном примере я убедилась, что если ты хочешь </w:t>
      </w:r>
      <w:r w:rsidR="002D247E" w:rsidRPr="001467E9">
        <w:rPr>
          <w:rFonts w:ascii="Times New Roman" w:hAnsi="Times New Roman" w:cs="Times New Roman"/>
          <w:color w:val="000000" w:themeColor="text1"/>
        </w:rPr>
        <w:t>работать с детьми, стараешься найти что-то хорошее в каждом из них, радуешься малейшим успехам,</w:t>
      </w:r>
      <w:r w:rsidR="004567E0" w:rsidRPr="001467E9">
        <w:rPr>
          <w:rFonts w:ascii="Times New Roman" w:hAnsi="Times New Roman" w:cs="Times New Roman"/>
          <w:color w:val="000000" w:themeColor="text1"/>
        </w:rPr>
        <w:t xml:space="preserve"> спишь с ручкой и тетрадью под подушкой, чтобы записать внезапно пришедшую интересную идею, да и просто, болеешь душой за то, что ты делаешь</w:t>
      </w:r>
      <w:r w:rsidR="00E30FF0" w:rsidRPr="001467E9">
        <w:rPr>
          <w:rFonts w:ascii="Times New Roman" w:hAnsi="Times New Roman" w:cs="Times New Roman"/>
          <w:color w:val="000000" w:themeColor="text1"/>
        </w:rPr>
        <w:t xml:space="preserve">, тебе интересно всё, что происходит в отрасли, то ты здесь – </w:t>
      </w:r>
      <w:r w:rsidR="0098165E" w:rsidRPr="001467E9">
        <w:rPr>
          <w:rFonts w:ascii="Times New Roman" w:hAnsi="Times New Roman" w:cs="Times New Roman"/>
          <w:color w:val="000000" w:themeColor="text1"/>
        </w:rPr>
        <w:t>не лишний</w:t>
      </w:r>
      <w:r w:rsidR="00E30FF0" w:rsidRPr="001467E9">
        <w:rPr>
          <w:rFonts w:ascii="Times New Roman" w:hAnsi="Times New Roman" w:cs="Times New Roman"/>
          <w:color w:val="000000" w:themeColor="text1"/>
        </w:rPr>
        <w:t xml:space="preserve"> человек. </w:t>
      </w:r>
      <w:proofErr w:type="gramEnd"/>
    </w:p>
    <w:p w:rsidR="0098165E" w:rsidRPr="001467E9" w:rsidRDefault="0098165E" w:rsidP="0045510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 xml:space="preserve">Греет душу то, что </w:t>
      </w:r>
      <w:r w:rsidR="002401F8" w:rsidRPr="001467E9">
        <w:rPr>
          <w:rFonts w:ascii="Times New Roman" w:hAnsi="Times New Roman" w:cs="Times New Roman"/>
          <w:color w:val="000000" w:themeColor="text1"/>
        </w:rPr>
        <w:t>ещё недавно совершенно незнакомые ребята становятся тебе небезразличными, ты искренне переживаешь за них, радуешься их успехам</w:t>
      </w:r>
      <w:r w:rsidR="00ED1ED4" w:rsidRPr="001467E9">
        <w:rPr>
          <w:rFonts w:ascii="Times New Roman" w:hAnsi="Times New Roman" w:cs="Times New Roman"/>
          <w:color w:val="000000" w:themeColor="text1"/>
        </w:rPr>
        <w:t xml:space="preserve">, а они тебе рассказывают всё обо всём, По-моему детски непосредственно выражая своё доверие. </w:t>
      </w:r>
    </w:p>
    <w:p w:rsidR="00213D9D" w:rsidRPr="001467E9" w:rsidRDefault="00213D9D" w:rsidP="004551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467E9">
        <w:rPr>
          <w:rFonts w:ascii="Times New Roman" w:hAnsi="Times New Roman" w:cs="Times New Roman"/>
          <w:color w:val="000000" w:themeColor="text1"/>
        </w:rPr>
        <w:t>Возможно</w:t>
      </w:r>
      <w:proofErr w:type="gramEnd"/>
      <w:r w:rsidRPr="001467E9">
        <w:rPr>
          <w:rFonts w:ascii="Times New Roman" w:hAnsi="Times New Roman" w:cs="Times New Roman"/>
          <w:color w:val="000000" w:themeColor="text1"/>
        </w:rPr>
        <w:t xml:space="preserve"> выскажу крамольную мысль, но, мне думается, в приоритете</w:t>
      </w:r>
      <w:r w:rsidR="008854D8" w:rsidRPr="001467E9">
        <w:rPr>
          <w:rFonts w:ascii="Times New Roman" w:hAnsi="Times New Roman" w:cs="Times New Roman"/>
          <w:color w:val="000000" w:themeColor="text1"/>
        </w:rPr>
        <w:t xml:space="preserve"> учителя </w:t>
      </w:r>
      <w:r w:rsidR="007B0DA2" w:rsidRPr="001467E9">
        <w:rPr>
          <w:rFonts w:ascii="Times New Roman" w:hAnsi="Times New Roman" w:cs="Times New Roman"/>
          <w:color w:val="000000" w:themeColor="text1"/>
        </w:rPr>
        <w:t>должны быть</w:t>
      </w:r>
      <w:r w:rsidR="003E24B8" w:rsidRPr="001467E9">
        <w:rPr>
          <w:rFonts w:ascii="Times New Roman" w:hAnsi="Times New Roman" w:cs="Times New Roman"/>
          <w:color w:val="000000" w:themeColor="text1"/>
        </w:rPr>
        <w:t xml:space="preserve"> человеческие качества</w:t>
      </w:r>
      <w:r w:rsidR="007B0DA2" w:rsidRPr="001467E9">
        <w:rPr>
          <w:rFonts w:ascii="Times New Roman" w:hAnsi="Times New Roman" w:cs="Times New Roman"/>
          <w:color w:val="000000" w:themeColor="text1"/>
        </w:rPr>
        <w:t>, которые с</w:t>
      </w:r>
      <w:r w:rsidR="003E24B8" w:rsidRPr="001467E9">
        <w:rPr>
          <w:rFonts w:ascii="Times New Roman" w:hAnsi="Times New Roman" w:cs="Times New Roman"/>
          <w:color w:val="000000" w:themeColor="text1"/>
        </w:rPr>
        <w:t>формирует и разовьёт</w:t>
      </w:r>
      <w:r w:rsidR="007B0DA2" w:rsidRPr="001467E9">
        <w:rPr>
          <w:rFonts w:ascii="Times New Roman" w:hAnsi="Times New Roman" w:cs="Times New Roman"/>
          <w:color w:val="000000" w:themeColor="text1"/>
        </w:rPr>
        <w:t xml:space="preserve"> педагог</w:t>
      </w:r>
      <w:r w:rsidR="003E24B8" w:rsidRPr="001467E9">
        <w:rPr>
          <w:rFonts w:ascii="Times New Roman" w:hAnsi="Times New Roman" w:cs="Times New Roman"/>
          <w:color w:val="000000" w:themeColor="text1"/>
        </w:rPr>
        <w:t xml:space="preserve"> у детей, </w:t>
      </w:r>
      <w:r w:rsidR="00DE6609" w:rsidRPr="001467E9">
        <w:rPr>
          <w:rFonts w:ascii="Times New Roman" w:hAnsi="Times New Roman" w:cs="Times New Roman"/>
          <w:color w:val="000000" w:themeColor="text1"/>
        </w:rPr>
        <w:t xml:space="preserve">а не </w:t>
      </w:r>
      <w:r w:rsidR="00DB38BD" w:rsidRPr="001467E9">
        <w:rPr>
          <w:rFonts w:ascii="Times New Roman" w:hAnsi="Times New Roman" w:cs="Times New Roman"/>
          <w:color w:val="000000" w:themeColor="text1"/>
        </w:rPr>
        <w:t xml:space="preserve">только уровень усвоенных знаний, что, естественно, немаловажно. </w:t>
      </w:r>
    </w:p>
    <w:p w:rsidR="00072F6F" w:rsidRPr="001467E9" w:rsidRDefault="00072F6F" w:rsidP="0045510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467E9">
        <w:rPr>
          <w:rFonts w:ascii="Times New Roman" w:hAnsi="Times New Roman" w:cs="Times New Roman"/>
          <w:color w:val="000000" w:themeColor="text1"/>
        </w:rPr>
        <w:t>«Людей нужно заботливо и внимательно выращивать, как садовник выращивает</w:t>
      </w:r>
      <w:r w:rsidR="00B5007B" w:rsidRPr="001467E9">
        <w:rPr>
          <w:rFonts w:ascii="Times New Roman" w:hAnsi="Times New Roman" w:cs="Times New Roman"/>
          <w:color w:val="000000" w:themeColor="text1"/>
        </w:rPr>
        <w:t xml:space="preserve"> облюбованное плодовое дерево»</w:t>
      </w:r>
      <w:r w:rsidR="00357692" w:rsidRPr="001467E9">
        <w:rPr>
          <w:rFonts w:ascii="Times New Roman" w:hAnsi="Times New Roman" w:cs="Times New Roman"/>
          <w:color w:val="000000" w:themeColor="text1"/>
        </w:rPr>
        <w:t xml:space="preserve"> А. С. Макаренко</w:t>
      </w:r>
    </w:p>
    <w:sectPr w:rsidR="00072F6F" w:rsidRPr="001467E9" w:rsidSect="00455107">
      <w:footerReference w:type="default" r:id="rId8"/>
      <w:pgSz w:w="11907" w:h="16839" w:code="9"/>
      <w:pgMar w:top="1134" w:right="850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4B" w:rsidRDefault="00FF194B">
      <w:r>
        <w:separator/>
      </w:r>
    </w:p>
    <w:p w:rsidR="00FF194B" w:rsidRDefault="00FF194B"/>
  </w:endnote>
  <w:endnote w:type="continuationSeparator" w:id="0">
    <w:p w:rsidR="00FF194B" w:rsidRDefault="00FF194B">
      <w:r>
        <w:continuationSeparator/>
      </w:r>
    </w:p>
    <w:p w:rsidR="00FF194B" w:rsidRDefault="00FF194B"/>
  </w:endnote>
  <w:endnote w:type="continuationNotice" w:id="1">
    <w:p w:rsidR="00864FB9" w:rsidRDefault="00864FB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249" w:rsidRDefault="00C12F50">
        <w:pPr>
          <w:pStyle w:val="a7"/>
        </w:pPr>
        <w:r>
          <w:fldChar w:fldCharType="begin"/>
        </w:r>
        <w:r w:rsidR="005F5EDC">
          <w:instrText xml:space="preserve"> PAGE   \* MERGEFORMAT </w:instrText>
        </w:r>
        <w:r>
          <w:fldChar w:fldCharType="separate"/>
        </w:r>
        <w:r w:rsidR="004551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4B" w:rsidRDefault="00FF194B">
      <w:r>
        <w:separator/>
      </w:r>
    </w:p>
    <w:p w:rsidR="00FF194B" w:rsidRDefault="00FF194B"/>
  </w:footnote>
  <w:footnote w:type="continuationSeparator" w:id="0">
    <w:p w:rsidR="00FF194B" w:rsidRDefault="00FF194B">
      <w:r>
        <w:continuationSeparator/>
      </w:r>
    </w:p>
    <w:p w:rsidR="00FF194B" w:rsidRDefault="00FF194B"/>
  </w:footnote>
  <w:footnote w:type="continuationNotice" w:id="1">
    <w:p w:rsidR="00864FB9" w:rsidRDefault="00864FB9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424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attachedTemplate r:id="rId1"/>
  <w:defaultTabStop w:val="720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E786A"/>
    <w:rsid w:val="0001363C"/>
    <w:rsid w:val="000260FC"/>
    <w:rsid w:val="00027E0A"/>
    <w:rsid w:val="00033AC8"/>
    <w:rsid w:val="00063C06"/>
    <w:rsid w:val="00063D22"/>
    <w:rsid w:val="00072F6F"/>
    <w:rsid w:val="000819AA"/>
    <w:rsid w:val="000828FE"/>
    <w:rsid w:val="00091A50"/>
    <w:rsid w:val="00096679"/>
    <w:rsid w:val="000C38B2"/>
    <w:rsid w:val="000C40CE"/>
    <w:rsid w:val="000D7886"/>
    <w:rsid w:val="000D7E2D"/>
    <w:rsid w:val="00116E44"/>
    <w:rsid w:val="001317EE"/>
    <w:rsid w:val="001467E9"/>
    <w:rsid w:val="00152744"/>
    <w:rsid w:val="001628CA"/>
    <w:rsid w:val="00174DE0"/>
    <w:rsid w:val="001811DA"/>
    <w:rsid w:val="00185356"/>
    <w:rsid w:val="001D73B8"/>
    <w:rsid w:val="001E1A62"/>
    <w:rsid w:val="001F4302"/>
    <w:rsid w:val="00213D9D"/>
    <w:rsid w:val="00233175"/>
    <w:rsid w:val="002342F9"/>
    <w:rsid w:val="002343D7"/>
    <w:rsid w:val="00235390"/>
    <w:rsid w:val="002401F8"/>
    <w:rsid w:val="002462A9"/>
    <w:rsid w:val="002702AF"/>
    <w:rsid w:val="002D00D4"/>
    <w:rsid w:val="002D0614"/>
    <w:rsid w:val="002D247E"/>
    <w:rsid w:val="00315E53"/>
    <w:rsid w:val="00320E13"/>
    <w:rsid w:val="003230DF"/>
    <w:rsid w:val="00347412"/>
    <w:rsid w:val="00351CFF"/>
    <w:rsid w:val="00357692"/>
    <w:rsid w:val="00360516"/>
    <w:rsid w:val="00390410"/>
    <w:rsid w:val="00392242"/>
    <w:rsid w:val="003B4380"/>
    <w:rsid w:val="003B644D"/>
    <w:rsid w:val="003D01FA"/>
    <w:rsid w:val="003E24B8"/>
    <w:rsid w:val="003E7E06"/>
    <w:rsid w:val="00405369"/>
    <w:rsid w:val="004121C8"/>
    <w:rsid w:val="0041743D"/>
    <w:rsid w:val="0042640F"/>
    <w:rsid w:val="0042658D"/>
    <w:rsid w:val="00455107"/>
    <w:rsid w:val="004567E0"/>
    <w:rsid w:val="00464E96"/>
    <w:rsid w:val="00483A60"/>
    <w:rsid w:val="004927D1"/>
    <w:rsid w:val="004A4C79"/>
    <w:rsid w:val="004B27B4"/>
    <w:rsid w:val="004C275F"/>
    <w:rsid w:val="00524048"/>
    <w:rsid w:val="005252BD"/>
    <w:rsid w:val="005308FE"/>
    <w:rsid w:val="005B5AC3"/>
    <w:rsid w:val="005F5EDC"/>
    <w:rsid w:val="005F7D5B"/>
    <w:rsid w:val="006239A7"/>
    <w:rsid w:val="006503AC"/>
    <w:rsid w:val="00664E49"/>
    <w:rsid w:val="00673F49"/>
    <w:rsid w:val="006913A9"/>
    <w:rsid w:val="006924B4"/>
    <w:rsid w:val="006A3EAB"/>
    <w:rsid w:val="006E3F50"/>
    <w:rsid w:val="006E786A"/>
    <w:rsid w:val="00706396"/>
    <w:rsid w:val="007630B3"/>
    <w:rsid w:val="00765002"/>
    <w:rsid w:val="007837C0"/>
    <w:rsid w:val="00790710"/>
    <w:rsid w:val="00791521"/>
    <w:rsid w:val="007A02FC"/>
    <w:rsid w:val="007B0DA2"/>
    <w:rsid w:val="007C7E8E"/>
    <w:rsid w:val="007E22B5"/>
    <w:rsid w:val="007E2B29"/>
    <w:rsid w:val="008068B2"/>
    <w:rsid w:val="00836A32"/>
    <w:rsid w:val="0084019F"/>
    <w:rsid w:val="008641C9"/>
    <w:rsid w:val="00864FB9"/>
    <w:rsid w:val="00871B6C"/>
    <w:rsid w:val="0088324E"/>
    <w:rsid w:val="008854D8"/>
    <w:rsid w:val="008A36C3"/>
    <w:rsid w:val="008A5EEE"/>
    <w:rsid w:val="00921DD1"/>
    <w:rsid w:val="00925466"/>
    <w:rsid w:val="00944011"/>
    <w:rsid w:val="00967AC4"/>
    <w:rsid w:val="0097355F"/>
    <w:rsid w:val="00976438"/>
    <w:rsid w:val="0098165E"/>
    <w:rsid w:val="00983F87"/>
    <w:rsid w:val="009C5F4B"/>
    <w:rsid w:val="009E485F"/>
    <w:rsid w:val="00A00682"/>
    <w:rsid w:val="00A145D4"/>
    <w:rsid w:val="00A248FA"/>
    <w:rsid w:val="00A56B27"/>
    <w:rsid w:val="00A8069F"/>
    <w:rsid w:val="00AD088F"/>
    <w:rsid w:val="00B01B7D"/>
    <w:rsid w:val="00B0455F"/>
    <w:rsid w:val="00B13CB6"/>
    <w:rsid w:val="00B346D8"/>
    <w:rsid w:val="00B4505F"/>
    <w:rsid w:val="00B5007B"/>
    <w:rsid w:val="00B97625"/>
    <w:rsid w:val="00BA29AF"/>
    <w:rsid w:val="00BA5829"/>
    <w:rsid w:val="00BC69D4"/>
    <w:rsid w:val="00BD2668"/>
    <w:rsid w:val="00BE3D8F"/>
    <w:rsid w:val="00BF5ACC"/>
    <w:rsid w:val="00C0096E"/>
    <w:rsid w:val="00C12F50"/>
    <w:rsid w:val="00C36914"/>
    <w:rsid w:val="00C74FDD"/>
    <w:rsid w:val="00C76282"/>
    <w:rsid w:val="00C806A4"/>
    <w:rsid w:val="00C807B7"/>
    <w:rsid w:val="00C828A9"/>
    <w:rsid w:val="00C85A38"/>
    <w:rsid w:val="00C92BFC"/>
    <w:rsid w:val="00C9451A"/>
    <w:rsid w:val="00CC01A3"/>
    <w:rsid w:val="00CC0F4F"/>
    <w:rsid w:val="00CE5618"/>
    <w:rsid w:val="00CF38CD"/>
    <w:rsid w:val="00CF6BA5"/>
    <w:rsid w:val="00D077AC"/>
    <w:rsid w:val="00D16047"/>
    <w:rsid w:val="00D16C1D"/>
    <w:rsid w:val="00D3109C"/>
    <w:rsid w:val="00D336F2"/>
    <w:rsid w:val="00D33BA2"/>
    <w:rsid w:val="00D416A1"/>
    <w:rsid w:val="00D41B2E"/>
    <w:rsid w:val="00D52693"/>
    <w:rsid w:val="00D6227A"/>
    <w:rsid w:val="00D8477E"/>
    <w:rsid w:val="00DB38BD"/>
    <w:rsid w:val="00DB77C6"/>
    <w:rsid w:val="00DC426E"/>
    <w:rsid w:val="00DC5080"/>
    <w:rsid w:val="00DD59C4"/>
    <w:rsid w:val="00DE267C"/>
    <w:rsid w:val="00DE4196"/>
    <w:rsid w:val="00DE6609"/>
    <w:rsid w:val="00E003D1"/>
    <w:rsid w:val="00E0072D"/>
    <w:rsid w:val="00E06249"/>
    <w:rsid w:val="00E20138"/>
    <w:rsid w:val="00E22458"/>
    <w:rsid w:val="00E23689"/>
    <w:rsid w:val="00E30FF0"/>
    <w:rsid w:val="00E32140"/>
    <w:rsid w:val="00E84723"/>
    <w:rsid w:val="00EB1C44"/>
    <w:rsid w:val="00ED1ED4"/>
    <w:rsid w:val="00ED2C0C"/>
    <w:rsid w:val="00EE010B"/>
    <w:rsid w:val="00EF09BF"/>
    <w:rsid w:val="00F0411C"/>
    <w:rsid w:val="00F11040"/>
    <w:rsid w:val="00F23552"/>
    <w:rsid w:val="00F412D0"/>
    <w:rsid w:val="00F52243"/>
    <w:rsid w:val="00F819D0"/>
    <w:rsid w:val="00F8704A"/>
    <w:rsid w:val="00F97A88"/>
    <w:rsid w:val="00FC5BE3"/>
    <w:rsid w:val="00FF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ru-RU" w:eastAsia="ja-JP" w:bidi="ru-RU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77C6"/>
  </w:style>
  <w:style w:type="paragraph" w:styleId="1">
    <w:name w:val="heading 1"/>
    <w:basedOn w:val="a1"/>
    <w:next w:val="a1"/>
    <w:link w:val="10"/>
    <w:uiPriority w:val="9"/>
    <w:qFormat/>
    <w:rsid w:val="00C12F50"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C12F50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12F50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12F50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12F50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12F50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12F50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12F50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12F50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rsid w:val="00C12F50"/>
    <w:pPr>
      <w:numPr>
        <w:numId w:val="3"/>
      </w:numPr>
    </w:pPr>
  </w:style>
  <w:style w:type="character" w:customStyle="1" w:styleId="10">
    <w:name w:val="Заголовок 1 Знак"/>
    <w:basedOn w:val="a2"/>
    <w:link w:val="1"/>
    <w:uiPriority w:val="9"/>
    <w:rsid w:val="00C12F50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0">
    <w:name w:val="List Number"/>
    <w:basedOn w:val="a1"/>
    <w:uiPriority w:val="9"/>
    <w:qFormat/>
    <w:rsid w:val="00C12F50"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rsid w:val="00C12F50"/>
    <w:pPr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C12F50"/>
  </w:style>
  <w:style w:type="paragraph" w:styleId="a7">
    <w:name w:val="footer"/>
    <w:basedOn w:val="a1"/>
    <w:link w:val="a8"/>
    <w:uiPriority w:val="99"/>
    <w:unhideWhenUsed/>
    <w:qFormat/>
    <w:rsid w:val="00C12F50"/>
    <w:pPr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C12F50"/>
  </w:style>
  <w:style w:type="character" w:styleId="a9">
    <w:name w:val="Placeholder Text"/>
    <w:basedOn w:val="a2"/>
    <w:uiPriority w:val="99"/>
    <w:semiHidden/>
    <w:rsid w:val="00C12F50"/>
    <w:rPr>
      <w:color w:val="808080"/>
    </w:rPr>
  </w:style>
  <w:style w:type="paragraph" w:styleId="aa">
    <w:name w:val="Title"/>
    <w:basedOn w:val="a1"/>
    <w:link w:val="ab"/>
    <w:uiPriority w:val="10"/>
    <w:semiHidden/>
    <w:unhideWhenUsed/>
    <w:qFormat/>
    <w:rsid w:val="00C12F50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Название Знак"/>
    <w:basedOn w:val="a2"/>
    <w:link w:val="aa"/>
    <w:uiPriority w:val="10"/>
    <w:semiHidden/>
    <w:rsid w:val="00C12F50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rsid w:val="00C12F50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ad">
    <w:name w:val="Подзаголовок Знак"/>
    <w:basedOn w:val="a2"/>
    <w:link w:val="ac"/>
    <w:uiPriority w:val="11"/>
    <w:semiHidden/>
    <w:rsid w:val="00C12F50"/>
    <w:rPr>
      <w:rFonts w:eastAsiaTheme="minorEastAsia"/>
      <w:caps/>
      <w:sz w:val="40"/>
    </w:rPr>
  </w:style>
  <w:style w:type="character" w:styleId="ae">
    <w:name w:val="Intense Reference"/>
    <w:basedOn w:val="a2"/>
    <w:uiPriority w:val="32"/>
    <w:semiHidden/>
    <w:unhideWhenUsed/>
    <w:qFormat/>
    <w:rsid w:val="00C12F50"/>
    <w:rPr>
      <w:b/>
      <w:bCs/>
      <w:caps/>
      <w:smallCaps w:val="0"/>
      <w:color w:val="262626" w:themeColor="text1" w:themeTint="D9"/>
      <w:spacing w:val="0"/>
    </w:rPr>
  </w:style>
  <w:style w:type="character" w:styleId="af">
    <w:name w:val="Book Title"/>
    <w:basedOn w:val="a2"/>
    <w:uiPriority w:val="33"/>
    <w:semiHidden/>
    <w:unhideWhenUsed/>
    <w:rsid w:val="00C12F50"/>
    <w:rPr>
      <w:b w:val="0"/>
      <w:bCs/>
      <w:i w:val="0"/>
      <w:iCs/>
      <w:spacing w:val="0"/>
      <w:u w:val="single"/>
    </w:rPr>
  </w:style>
  <w:style w:type="character" w:customStyle="1" w:styleId="20">
    <w:name w:val="Заголовок 2 Знак"/>
    <w:basedOn w:val="a2"/>
    <w:link w:val="2"/>
    <w:uiPriority w:val="9"/>
    <w:rsid w:val="00C12F50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C12F50"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C12F50"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Заголовок 5 Знак"/>
    <w:basedOn w:val="a2"/>
    <w:link w:val="5"/>
    <w:uiPriority w:val="9"/>
    <w:semiHidden/>
    <w:rsid w:val="00C12F50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Заголовок 6 Знак"/>
    <w:basedOn w:val="a2"/>
    <w:link w:val="6"/>
    <w:uiPriority w:val="9"/>
    <w:semiHidden/>
    <w:rsid w:val="00C12F50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Заголовок 7 Знак"/>
    <w:basedOn w:val="a2"/>
    <w:link w:val="7"/>
    <w:uiPriority w:val="9"/>
    <w:semiHidden/>
    <w:rsid w:val="00C12F50"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Заголовок 8 Знак"/>
    <w:basedOn w:val="a2"/>
    <w:link w:val="8"/>
    <w:uiPriority w:val="9"/>
    <w:semiHidden/>
    <w:rsid w:val="00C12F50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C12F50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0">
    <w:name w:val="Subtle Emphasis"/>
    <w:basedOn w:val="a2"/>
    <w:uiPriority w:val="19"/>
    <w:semiHidden/>
    <w:unhideWhenUsed/>
    <w:qFormat/>
    <w:rsid w:val="00C12F50"/>
    <w:rPr>
      <w:i/>
      <w:iCs/>
      <w:color w:val="404040" w:themeColor="text1" w:themeTint="BF"/>
    </w:rPr>
  </w:style>
  <w:style w:type="character" w:styleId="af1">
    <w:name w:val="Emphasis"/>
    <w:basedOn w:val="a2"/>
    <w:uiPriority w:val="20"/>
    <w:unhideWhenUsed/>
    <w:qFormat/>
    <w:rsid w:val="00C12F50"/>
    <w:rPr>
      <w:b/>
      <w:iCs/>
      <w:color w:val="262626" w:themeColor="text1" w:themeTint="D9"/>
    </w:rPr>
  </w:style>
  <w:style w:type="character" w:styleId="af2">
    <w:name w:val="Intense Emphasis"/>
    <w:basedOn w:val="a2"/>
    <w:uiPriority w:val="21"/>
    <w:semiHidden/>
    <w:unhideWhenUsed/>
    <w:qFormat/>
    <w:rsid w:val="00C12F50"/>
    <w:rPr>
      <w:b/>
      <w:i/>
      <w:iCs/>
      <w:color w:val="262626" w:themeColor="text1" w:themeTint="D9"/>
    </w:rPr>
  </w:style>
  <w:style w:type="character" w:styleId="af3">
    <w:name w:val="Strong"/>
    <w:basedOn w:val="a2"/>
    <w:uiPriority w:val="22"/>
    <w:semiHidden/>
    <w:unhideWhenUsed/>
    <w:qFormat/>
    <w:rsid w:val="00C12F50"/>
    <w:rPr>
      <w:b/>
      <w:bCs/>
    </w:rPr>
  </w:style>
  <w:style w:type="paragraph" w:styleId="21">
    <w:name w:val="Quote"/>
    <w:basedOn w:val="a1"/>
    <w:next w:val="a1"/>
    <w:link w:val="22"/>
    <w:uiPriority w:val="29"/>
    <w:semiHidden/>
    <w:unhideWhenUsed/>
    <w:qFormat/>
    <w:rsid w:val="00C12F50"/>
    <w:pPr>
      <w:spacing w:before="240"/>
    </w:pPr>
    <w:rPr>
      <w:i/>
      <w:iCs/>
      <w:sz w:val="36"/>
    </w:rPr>
  </w:style>
  <w:style w:type="character" w:customStyle="1" w:styleId="22">
    <w:name w:val="Цитата 2 Знак"/>
    <w:basedOn w:val="a2"/>
    <w:link w:val="21"/>
    <w:uiPriority w:val="29"/>
    <w:semiHidden/>
    <w:rsid w:val="00C12F50"/>
    <w:rPr>
      <w:i/>
      <w:iCs/>
      <w:sz w:val="36"/>
    </w:rPr>
  </w:style>
  <w:style w:type="paragraph" w:styleId="af4">
    <w:name w:val="Intense Quote"/>
    <w:basedOn w:val="a1"/>
    <w:next w:val="a1"/>
    <w:link w:val="af5"/>
    <w:uiPriority w:val="30"/>
    <w:semiHidden/>
    <w:unhideWhenUsed/>
    <w:qFormat/>
    <w:rsid w:val="00C12F50"/>
    <w:pPr>
      <w:spacing w:before="240"/>
    </w:pPr>
    <w:rPr>
      <w:b/>
      <w:i/>
      <w:iCs/>
      <w:sz w:val="36"/>
    </w:rPr>
  </w:style>
  <w:style w:type="character" w:customStyle="1" w:styleId="af5">
    <w:name w:val="Выделенная цитата Знак"/>
    <w:basedOn w:val="a2"/>
    <w:link w:val="af4"/>
    <w:uiPriority w:val="30"/>
    <w:semiHidden/>
    <w:rsid w:val="00C12F50"/>
    <w:rPr>
      <w:b/>
      <w:i/>
      <w:iCs/>
      <w:sz w:val="36"/>
    </w:rPr>
  </w:style>
  <w:style w:type="character" w:styleId="af6">
    <w:name w:val="Subtle Reference"/>
    <w:basedOn w:val="a2"/>
    <w:uiPriority w:val="31"/>
    <w:semiHidden/>
    <w:unhideWhenUsed/>
    <w:qFormat/>
    <w:rsid w:val="00C12F50"/>
    <w:rPr>
      <w:caps/>
      <w:smallCaps w:val="0"/>
      <w:color w:val="262626" w:themeColor="text1" w:themeTint="D9"/>
    </w:rPr>
  </w:style>
  <w:style w:type="paragraph" w:styleId="af7">
    <w:name w:val="caption"/>
    <w:basedOn w:val="a1"/>
    <w:next w:val="a1"/>
    <w:uiPriority w:val="35"/>
    <w:semiHidden/>
    <w:unhideWhenUsed/>
    <w:qFormat/>
    <w:rsid w:val="00C12F50"/>
    <w:pPr>
      <w:spacing w:after="200" w:line="240" w:lineRule="auto"/>
    </w:pPr>
    <w:rPr>
      <w:i/>
      <w:iCs/>
      <w:sz w:val="24"/>
      <w:szCs w:val="18"/>
    </w:rPr>
  </w:style>
  <w:style w:type="paragraph" w:styleId="af8">
    <w:name w:val="TOC Heading"/>
    <w:basedOn w:val="1"/>
    <w:next w:val="a1"/>
    <w:uiPriority w:val="39"/>
    <w:semiHidden/>
    <w:unhideWhenUsed/>
    <w:qFormat/>
    <w:rsid w:val="00C12F50"/>
    <w:pPr>
      <w:outlineLvl w:val="9"/>
    </w:pPr>
  </w:style>
  <w:style w:type="character" w:styleId="af9">
    <w:name w:val="Hyperlink"/>
    <w:basedOn w:val="a2"/>
    <w:uiPriority w:val="99"/>
    <w:unhideWhenUsed/>
    <w:rsid w:val="00C12F50"/>
    <w:rPr>
      <w:color w:val="731C3F" w:themeColor="hyperlink"/>
      <w:u w:val="single"/>
    </w:rPr>
  </w:style>
  <w:style w:type="paragraph" w:styleId="afa">
    <w:name w:val="Normal (Web)"/>
    <w:basedOn w:val="a1"/>
    <w:uiPriority w:val="99"/>
    <w:semiHidden/>
    <w:unhideWhenUsed/>
    <w:rsid w:val="006503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bf.ru/quotes/author/41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6;&#1084;&#1077;&#1088;%206\Documents\%7b5B42CA22-652E-7E49-ADD0-6E6F70CBCB57%7dtf50002051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{5B42CA22-652E-7E49-ADD0-6E6F70CBCB57}tf50002051</Template>
  <TotalTime>4</TotalTime>
  <Pages>4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Номер 6</cp:lastModifiedBy>
  <cp:revision>3</cp:revision>
  <dcterms:created xsi:type="dcterms:W3CDTF">2025-01-04T19:18:00Z</dcterms:created>
  <dcterms:modified xsi:type="dcterms:W3CDTF">2025-10-06T18:40:00Z</dcterms:modified>
</cp:coreProperties>
</file>