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41" w:rsidRPr="00FB1471" w:rsidRDefault="00734441" w:rsidP="00DC528B">
      <w:pPr>
        <w:spacing w:after="0" w:line="408" w:lineRule="auto"/>
        <w:ind w:left="120"/>
        <w:jc w:val="center"/>
      </w:pPr>
      <w:r w:rsidRPr="00FB147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34441" w:rsidRPr="00FB1471" w:rsidRDefault="00734441" w:rsidP="00DC528B">
      <w:pPr>
        <w:spacing w:after="0" w:line="408" w:lineRule="auto"/>
        <w:ind w:left="120"/>
        <w:jc w:val="center"/>
      </w:pPr>
      <w:r w:rsidRPr="00FB1471">
        <w:rPr>
          <w:rFonts w:ascii="Times New Roman" w:hAnsi="Times New Roman"/>
          <w:b/>
          <w:color w:val="000000"/>
          <w:sz w:val="28"/>
        </w:rPr>
        <w:t>‌</w:t>
      </w:r>
      <w:bookmarkStart w:id="0" w:name="f82fad9e-4303-40e0-b615-d8bb07699b65"/>
      <w:bookmarkEnd w:id="0"/>
      <w:r w:rsidRPr="00FB1471">
        <w:rPr>
          <w:rFonts w:ascii="Times New Roman" w:hAnsi="Times New Roman"/>
          <w:b/>
          <w:color w:val="000000"/>
          <w:sz w:val="28"/>
        </w:rPr>
        <w:t>Министерство образования, науки и молодёжной политики Краснодарского края‌‌</w:t>
      </w:r>
    </w:p>
    <w:p w:rsidR="00734441" w:rsidRPr="00FB1471" w:rsidRDefault="00734441" w:rsidP="00DC528B">
      <w:pPr>
        <w:spacing w:after="0" w:line="408" w:lineRule="auto"/>
        <w:ind w:left="120"/>
        <w:jc w:val="center"/>
      </w:pPr>
      <w:r w:rsidRPr="00FB1471">
        <w:rPr>
          <w:rFonts w:ascii="Times New Roman" w:hAnsi="Times New Roman"/>
          <w:b/>
          <w:color w:val="000000"/>
          <w:sz w:val="28"/>
        </w:rPr>
        <w:t>‌</w:t>
      </w:r>
      <w:bookmarkStart w:id="1" w:name="f11d21d1-8bec-4df3-85d2-f4d0bca3e7ae"/>
      <w:bookmarkEnd w:id="1"/>
      <w:r w:rsidRPr="00FB1471">
        <w:rPr>
          <w:rFonts w:ascii="Times New Roman" w:hAnsi="Times New Roman"/>
          <w:b/>
          <w:color w:val="000000"/>
          <w:sz w:val="28"/>
        </w:rPr>
        <w:t>Администрация муниципального образования</w:t>
      </w:r>
      <w:r w:rsidRPr="00DC528B">
        <w:rPr>
          <w:rFonts w:ascii="Times New Roman" w:hAnsi="Times New Roman"/>
          <w:b/>
          <w:color w:val="000000"/>
          <w:sz w:val="28"/>
        </w:rPr>
        <w:t xml:space="preserve"> </w:t>
      </w:r>
      <w:r w:rsidRPr="00FB1471">
        <w:rPr>
          <w:rFonts w:ascii="Times New Roman" w:hAnsi="Times New Roman"/>
          <w:b/>
          <w:color w:val="000000"/>
          <w:sz w:val="28"/>
        </w:rPr>
        <w:t>Крыловский район‌</w:t>
      </w:r>
      <w:r w:rsidRPr="00FB1471">
        <w:rPr>
          <w:rFonts w:ascii="Times New Roman" w:hAnsi="Times New Roman"/>
          <w:color w:val="000000"/>
          <w:sz w:val="28"/>
        </w:rPr>
        <w:t>​</w:t>
      </w:r>
    </w:p>
    <w:p w:rsidR="00734441" w:rsidRPr="00DC528B" w:rsidRDefault="00734441" w:rsidP="00DC528B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28B">
        <w:rPr>
          <w:rFonts w:ascii="Times New Roman" w:hAnsi="Times New Roman" w:cs="Times New Roman"/>
          <w:b/>
          <w:sz w:val="28"/>
          <w:szCs w:val="28"/>
        </w:rPr>
        <w:t>СОШ №10</w:t>
      </w:r>
    </w:p>
    <w:p w:rsidR="00734441" w:rsidRDefault="00734441">
      <w:pPr>
        <w:pStyle w:val="normal0"/>
        <w:spacing w:after="0"/>
        <w:ind w:left="120"/>
      </w:pPr>
    </w:p>
    <w:p w:rsidR="00734441" w:rsidRDefault="00734441" w:rsidP="00DC528B">
      <w:pPr>
        <w:spacing w:after="0"/>
        <w:ind w:left="120"/>
      </w:pPr>
    </w:p>
    <w:p w:rsidR="00734441" w:rsidRDefault="00734441" w:rsidP="00DC528B">
      <w:pPr>
        <w:spacing w:after="0"/>
        <w:ind w:left="120"/>
      </w:pPr>
    </w:p>
    <w:p w:rsidR="00734441" w:rsidRDefault="00734441" w:rsidP="00DC528B">
      <w:pPr>
        <w:spacing w:after="0"/>
        <w:ind w:left="120"/>
      </w:pPr>
    </w:p>
    <w:tbl>
      <w:tblPr>
        <w:tblW w:w="0" w:type="auto"/>
        <w:tblLook w:val="00A0"/>
      </w:tblPr>
      <w:tblGrid>
        <w:gridCol w:w="3114"/>
        <w:gridCol w:w="3115"/>
        <w:gridCol w:w="3115"/>
      </w:tblGrid>
      <w:tr w:rsidR="00734441" w:rsidRPr="00EE7F2F" w:rsidTr="00DC528B">
        <w:tc>
          <w:tcPr>
            <w:tcW w:w="3114" w:type="dxa"/>
          </w:tcPr>
          <w:p w:rsidR="00734441" w:rsidRPr="00EE7F2F" w:rsidRDefault="00734441" w:rsidP="00DC528B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F2F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34441" w:rsidRPr="00EE7F2F" w:rsidRDefault="00734441" w:rsidP="00DC528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F2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МО учителей начальных классов</w:t>
            </w:r>
          </w:p>
          <w:p w:rsidR="00734441" w:rsidRPr="00EE7F2F" w:rsidRDefault="00734441" w:rsidP="00DC528B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34441" w:rsidRPr="00EE7F2F" w:rsidRDefault="00734441" w:rsidP="00DC528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С.Г.Галка</w:t>
            </w:r>
          </w:p>
          <w:p w:rsidR="00734441" w:rsidRPr="00EE7F2F" w:rsidRDefault="00734441" w:rsidP="00DC528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№1 от «28</w:t>
            </w:r>
            <w:r w:rsidRPr="00EE7F2F">
              <w:rPr>
                <w:rFonts w:ascii="Times New Roman" w:hAnsi="Times New Roman"/>
                <w:color w:val="000000"/>
                <w:sz w:val="24"/>
                <w:szCs w:val="24"/>
              </w:rPr>
              <w:t>» августа</w:t>
            </w:r>
            <w:r w:rsidRPr="00FB14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E7F2F">
                <w:rPr>
                  <w:rFonts w:ascii="Times New Roman" w:hAnsi="Times New Roman"/>
                  <w:color w:val="000000"/>
                  <w:sz w:val="24"/>
                  <w:szCs w:val="24"/>
                </w:rPr>
                <w:t>202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4</w:t>
              </w:r>
              <w:r w:rsidRPr="00EE7F2F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г</w:t>
              </w:r>
            </w:smartTag>
            <w:r w:rsidRPr="00EE7F2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4441" w:rsidRPr="00EE7F2F" w:rsidRDefault="00734441" w:rsidP="00DC52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34441" w:rsidRPr="00EE7F2F" w:rsidRDefault="00734441" w:rsidP="00DC528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F2F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34441" w:rsidRPr="00EE7F2F" w:rsidRDefault="00734441" w:rsidP="00DC528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r w:rsidRPr="00EE7F2F">
              <w:rPr>
                <w:rFonts w:ascii="Times New Roman" w:hAnsi="Times New Roman"/>
                <w:color w:val="000000"/>
                <w:sz w:val="28"/>
                <w:szCs w:val="28"/>
              </w:rPr>
              <w:t>ВР</w:t>
            </w:r>
          </w:p>
          <w:p w:rsidR="00734441" w:rsidRDefault="00734441" w:rsidP="00DC528B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4441" w:rsidRPr="00EE7F2F" w:rsidRDefault="00734441" w:rsidP="00DC528B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34441" w:rsidRPr="00EE7F2F" w:rsidRDefault="00734441" w:rsidP="00DC528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О.М. Каляуш</w:t>
            </w:r>
          </w:p>
          <w:p w:rsidR="00734441" w:rsidRPr="00EE7F2F" w:rsidRDefault="00734441" w:rsidP="00DC528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№1 от «29</w:t>
            </w:r>
            <w:r w:rsidRPr="00EE7F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августа  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E7F2F">
                <w:rPr>
                  <w:rFonts w:ascii="Times New Roman" w:hAnsi="Times New Roman"/>
                  <w:color w:val="000000"/>
                  <w:sz w:val="24"/>
                  <w:szCs w:val="24"/>
                </w:rPr>
                <w:t>202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4</w:t>
              </w:r>
              <w:r w:rsidRPr="00EE7F2F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г</w:t>
              </w:r>
            </w:smartTag>
            <w:r w:rsidRPr="00EE7F2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4441" w:rsidRPr="00EE7F2F" w:rsidRDefault="00734441" w:rsidP="00DC52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34441" w:rsidRPr="00EE7F2F" w:rsidRDefault="00734441" w:rsidP="00DC528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F2F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34441" w:rsidRPr="00EE7F2F" w:rsidRDefault="00734441" w:rsidP="00DC528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F2F">
              <w:rPr>
                <w:rFonts w:ascii="Times New Roman" w:hAnsi="Times New Roman"/>
                <w:color w:val="000000"/>
                <w:sz w:val="28"/>
                <w:szCs w:val="28"/>
              </w:rPr>
              <w:t>Директор МБОУ СОШ №10</w:t>
            </w:r>
          </w:p>
          <w:p w:rsidR="00734441" w:rsidRDefault="00734441" w:rsidP="00DC528B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4441" w:rsidRPr="00EE7F2F" w:rsidRDefault="00734441" w:rsidP="00DC528B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 </w:t>
            </w:r>
          </w:p>
          <w:p w:rsidR="00734441" w:rsidRPr="00EE7F2F" w:rsidRDefault="00734441" w:rsidP="00DC528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2F">
              <w:rPr>
                <w:rFonts w:ascii="Times New Roman" w:hAnsi="Times New Roman"/>
                <w:color w:val="000000"/>
                <w:sz w:val="24"/>
                <w:szCs w:val="24"/>
              </w:rPr>
              <w:t>Л.Л.Рябцева</w:t>
            </w:r>
          </w:p>
          <w:p w:rsidR="00734441" w:rsidRPr="00EE7F2F" w:rsidRDefault="00734441" w:rsidP="00DC528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№395 от «29</w:t>
            </w:r>
            <w:r w:rsidRPr="00EE7F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августа  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E7F2F">
                <w:rPr>
                  <w:rFonts w:ascii="Times New Roman" w:hAnsi="Times New Roman"/>
                  <w:color w:val="000000"/>
                  <w:sz w:val="24"/>
                  <w:szCs w:val="24"/>
                </w:rPr>
                <w:t>202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4</w:t>
              </w:r>
              <w:r w:rsidRPr="00EE7F2F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г</w:t>
              </w:r>
            </w:smartTag>
            <w:r w:rsidRPr="00EE7F2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4441" w:rsidRPr="00EE7F2F" w:rsidRDefault="00734441" w:rsidP="00DC52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34441" w:rsidRDefault="00734441">
      <w:pPr>
        <w:pStyle w:val="normal0"/>
        <w:spacing w:after="0"/>
        <w:ind w:left="120"/>
      </w:pPr>
    </w:p>
    <w:p w:rsidR="00734441" w:rsidRDefault="00734441">
      <w:pPr>
        <w:pStyle w:val="normal0"/>
        <w:spacing w:after="0"/>
        <w:ind w:left="120"/>
      </w:pPr>
    </w:p>
    <w:p w:rsidR="00734441" w:rsidRDefault="00734441">
      <w:pPr>
        <w:pStyle w:val="normal0"/>
        <w:spacing w:after="0"/>
        <w:ind w:left="120"/>
      </w:pPr>
      <w:r>
        <w:rPr>
          <w:rFonts w:ascii="Times New Roman" w:hAnsi="Times New Roman" w:cs="Times New Roman"/>
          <w:color w:val="000000"/>
          <w:sz w:val="28"/>
          <w:szCs w:val="28"/>
        </w:rPr>
        <w:t>‌</w:t>
      </w:r>
    </w:p>
    <w:p w:rsidR="00734441" w:rsidRDefault="00734441">
      <w:pPr>
        <w:pStyle w:val="normal0"/>
        <w:spacing w:after="0"/>
        <w:ind w:left="120"/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4441" w:rsidRDefault="00734441">
      <w:pPr>
        <w:pStyle w:val="normal0"/>
        <w:widowControl w:val="0"/>
        <w:spacing w:before="1" w:after="0" w:line="319" w:lineRule="auto"/>
        <w:ind w:left="1052" w:right="93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734441" w:rsidRDefault="00734441">
      <w:pPr>
        <w:pStyle w:val="normal0"/>
        <w:widowControl w:val="0"/>
        <w:spacing w:after="0" w:line="319" w:lineRule="auto"/>
        <w:ind w:left="1160" w:right="8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 внеурочной деятельности</w:t>
      </w:r>
    </w:p>
    <w:p w:rsidR="00734441" w:rsidRDefault="00734441">
      <w:pPr>
        <w:pStyle w:val="normal0"/>
        <w:widowControl w:val="0"/>
        <w:spacing w:before="2" w:after="0" w:line="322" w:lineRule="auto"/>
        <w:ind w:left="1165" w:right="8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«Орлята России»</w:t>
      </w:r>
    </w:p>
    <w:p w:rsidR="00734441" w:rsidRDefault="00734441">
      <w:pPr>
        <w:pStyle w:val="normal0"/>
        <w:widowControl w:val="0"/>
        <w:spacing w:after="0" w:line="240" w:lineRule="auto"/>
        <w:ind w:left="2329" w:right="1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1-4 классов начального общего образования на 2024-2025 учебный год</w:t>
      </w:r>
    </w:p>
    <w:p w:rsidR="00734441" w:rsidRDefault="00734441">
      <w:pPr>
        <w:pStyle w:val="normal0"/>
        <w:spacing w:after="0"/>
        <w:ind w:left="120"/>
        <w:jc w:val="center"/>
      </w:pPr>
    </w:p>
    <w:p w:rsidR="00734441" w:rsidRPr="00940F08" w:rsidRDefault="00734441">
      <w:pPr>
        <w:pStyle w:val="normal0"/>
        <w:spacing w:after="0"/>
        <w:ind w:left="120"/>
        <w:jc w:val="center"/>
        <w:rPr>
          <w:rFonts w:ascii="Times New Roman" w:hAnsi="Times New Roman" w:cs="Times New Roman"/>
          <w:b/>
        </w:rPr>
      </w:pPr>
      <w:r w:rsidRPr="00940F08">
        <w:rPr>
          <w:rFonts w:ascii="Times New Roman" w:hAnsi="Times New Roman" w:cs="Times New Roman"/>
          <w:b/>
        </w:rPr>
        <w:t>Составитель: Галка С.Г.</w:t>
      </w:r>
    </w:p>
    <w:p w:rsidR="00734441" w:rsidRDefault="00734441">
      <w:pPr>
        <w:pStyle w:val="normal0"/>
        <w:spacing w:after="0"/>
        <w:ind w:left="120"/>
        <w:jc w:val="center"/>
      </w:pPr>
    </w:p>
    <w:p w:rsidR="00734441" w:rsidRDefault="00734441">
      <w:pPr>
        <w:pStyle w:val="normal0"/>
        <w:spacing w:after="0"/>
        <w:ind w:left="120"/>
        <w:jc w:val="center"/>
      </w:pPr>
    </w:p>
    <w:p w:rsidR="00734441" w:rsidRDefault="00734441">
      <w:pPr>
        <w:pStyle w:val="normal0"/>
        <w:spacing w:after="0"/>
        <w:ind w:left="120"/>
        <w:jc w:val="center"/>
      </w:pPr>
    </w:p>
    <w:p w:rsidR="00734441" w:rsidRDefault="00734441">
      <w:pPr>
        <w:pStyle w:val="normal0"/>
        <w:spacing w:after="0"/>
        <w:ind w:left="120"/>
        <w:jc w:val="center"/>
      </w:pPr>
    </w:p>
    <w:p w:rsidR="00734441" w:rsidRDefault="00734441">
      <w:pPr>
        <w:pStyle w:val="normal0"/>
        <w:spacing w:after="0"/>
        <w:ind w:left="120"/>
        <w:jc w:val="center"/>
      </w:pPr>
    </w:p>
    <w:p w:rsidR="00734441" w:rsidRPr="00DC528B" w:rsidRDefault="00734441">
      <w:pPr>
        <w:pStyle w:val="normal0"/>
        <w:spacing w:after="0"/>
        <w:ind w:left="120"/>
        <w:jc w:val="center"/>
        <w:rPr>
          <w:rFonts w:ascii="Times New Roman" w:hAnsi="Times New Roman" w:cs="Times New Roman"/>
        </w:rPr>
      </w:pPr>
      <w:r w:rsidRPr="00DC52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Станица Кугоейская‌‌​ </w:t>
      </w:r>
      <w:r w:rsidRPr="00DC528B">
        <w:rPr>
          <w:rFonts w:ascii="Times New Roman" w:hAnsi="Times New Roman" w:cs="Times New Roman"/>
          <w:b/>
          <w:sz w:val="28"/>
          <w:szCs w:val="28"/>
        </w:rPr>
        <w:t xml:space="preserve"> 2024г</w:t>
      </w:r>
    </w:p>
    <w:p w:rsidR="00734441" w:rsidRDefault="00734441">
      <w:pPr>
        <w:pStyle w:val="normal0"/>
        <w:spacing w:after="0"/>
        <w:ind w:left="120"/>
        <w:jc w:val="center"/>
      </w:pPr>
    </w:p>
    <w:p w:rsidR="00734441" w:rsidRDefault="00734441">
      <w:pPr>
        <w:pStyle w:val="normal0"/>
        <w:spacing w:after="0"/>
      </w:pPr>
      <w:bookmarkStart w:id="2" w:name="3znysh7" w:colFirst="0" w:colLast="0"/>
      <w:bookmarkEnd w:id="2"/>
    </w:p>
    <w:p w:rsidR="00734441" w:rsidRDefault="00734441" w:rsidP="00DC528B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734441" w:rsidRDefault="00734441">
      <w:pPr>
        <w:pStyle w:val="normal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Рабочая программа курса внеурочной деятельности </w:t>
      </w:r>
      <w:r>
        <w:rPr>
          <w:rFonts w:ascii="Times New Roman" w:hAnsi="Times New Roman" w:cs="Times New Roman"/>
          <w:b/>
          <w:i/>
          <w:sz w:val="28"/>
          <w:szCs w:val="28"/>
        </w:rPr>
        <w:t>«Орлята России</w:t>
      </w:r>
      <w:r>
        <w:rPr>
          <w:rFonts w:ascii="Times New Roman" w:hAnsi="Times New Roman" w:cs="Times New Roman"/>
          <w:sz w:val="28"/>
          <w:szCs w:val="28"/>
        </w:rPr>
        <w:t>» разработана в соответствии:</w:t>
      </w:r>
    </w:p>
    <w:p w:rsidR="00734441" w:rsidRDefault="00734441">
      <w:pPr>
        <w:pStyle w:val="normal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29.12.2012 № 273 «Об образовании в Российской Федерации»;</w:t>
      </w:r>
    </w:p>
    <w:p w:rsidR="00734441" w:rsidRDefault="00734441">
      <w:pPr>
        <w:pStyle w:val="normal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734441" w:rsidRDefault="00734441">
      <w:pPr>
        <w:pStyle w:val="normal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734441" w:rsidRDefault="00734441">
      <w:pPr>
        <w:pStyle w:val="normal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734441" w:rsidRDefault="00734441">
      <w:pPr>
        <w:pStyle w:val="normal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734441" w:rsidRDefault="00734441">
      <w:pPr>
        <w:pStyle w:val="normal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Программы развития социальной активности «Орлята России» для обучающихся начальных классов</w:t>
      </w:r>
      <w:r>
        <w:rPr>
          <w:rFonts w:ascii="Times New Roman" w:hAnsi="Times New Roman" w:cs="Times New Roman"/>
          <w:sz w:val="28"/>
          <w:szCs w:val="28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:rsidR="00734441" w:rsidRDefault="00734441">
      <w:pPr>
        <w:pStyle w:val="normal0"/>
        <w:widowControl w:val="0"/>
        <w:spacing w:after="0"/>
        <w:ind w:left="100" w:right="35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 программа 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734441" w:rsidRDefault="00734441">
      <w:pPr>
        <w:pStyle w:val="normal0"/>
        <w:widowControl w:val="0"/>
        <w:spacing w:before="17" w:after="0"/>
        <w:ind w:left="100" w:right="356" w:firstLine="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734441" w:rsidRDefault="00734441">
      <w:pPr>
        <w:pStyle w:val="normal0"/>
        <w:widowControl w:val="0"/>
        <w:spacing w:after="0"/>
        <w:ind w:left="100" w:right="35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734441" w:rsidRDefault="00734441">
      <w:pPr>
        <w:pStyle w:val="normal0"/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Планируемые результаты освоения курса внеурочной деятельности «Орлята России», представленные по годам обучения.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734441" w:rsidRDefault="00734441">
      <w:pPr>
        <w:pStyle w:val="normal0"/>
        <w:widowControl w:val="0"/>
        <w:spacing w:after="0"/>
        <w:ind w:right="116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‌</w:t>
      </w:r>
      <w:bookmarkStart w:id="3" w:name="2et92p0" w:colFirst="0" w:colLast="0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 классах начальной школы. Программа рассчитана на 4 года (1 класс - 33 недели; 2 – 4 класс – 34 учебных недели в год).</w:t>
      </w: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воспитательной деятельности</w:t>
      </w:r>
    </w:p>
    <w:p w:rsidR="00734441" w:rsidRDefault="00734441">
      <w:pPr>
        <w:pStyle w:val="normal0"/>
        <w:widowControl w:val="0"/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2"/>
        <w:gridCol w:w="6948"/>
      </w:tblGrid>
      <w:tr w:rsidR="00734441" w:rsidTr="002C2F17">
        <w:tc>
          <w:tcPr>
            <w:tcW w:w="2262" w:type="dxa"/>
          </w:tcPr>
          <w:p w:rsidR="00734441" w:rsidRPr="002C2F17" w:rsidRDefault="00734441" w:rsidP="002C2F17">
            <w:pPr>
              <w:pStyle w:val="normal0"/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воспитания</w:t>
            </w:r>
          </w:p>
        </w:tc>
        <w:tc>
          <w:tcPr>
            <w:tcW w:w="6948" w:type="dxa"/>
          </w:tcPr>
          <w:p w:rsidR="00734441" w:rsidRPr="002C2F17" w:rsidRDefault="00734441" w:rsidP="002C2F17">
            <w:pPr>
              <w:pStyle w:val="normal0"/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734441" w:rsidTr="002C2F17">
        <w:tc>
          <w:tcPr>
            <w:tcW w:w="2262" w:type="dxa"/>
          </w:tcPr>
          <w:p w:rsidR="00734441" w:rsidRPr="002C2F17" w:rsidRDefault="00734441" w:rsidP="002C2F17">
            <w:pPr>
              <w:pStyle w:val="normal0"/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  <w:p w:rsidR="00734441" w:rsidRPr="002C2F17" w:rsidRDefault="00734441" w:rsidP="002C2F17">
            <w:pPr>
              <w:pStyle w:val="normal0"/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734441" w:rsidRPr="002C2F17" w:rsidRDefault="00734441" w:rsidP="002C2F17">
            <w:pPr>
              <w:pStyle w:val="normal0"/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8" w:type="dxa"/>
          </w:tcPr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Знающий и любящий свою малую родину, свой край.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Имеющий представление о своей стране, Родине – России, ее территории, расположении.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Сознающий свою принадлежность к общности граждан России;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734441" w:rsidTr="002C2F17">
        <w:tc>
          <w:tcPr>
            <w:tcW w:w="2262" w:type="dxa"/>
          </w:tcPr>
          <w:p w:rsidR="00734441" w:rsidRPr="002C2F17" w:rsidRDefault="00734441" w:rsidP="002C2F17">
            <w:pPr>
              <w:pStyle w:val="normal0"/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6948" w:type="dxa"/>
          </w:tcPr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Владеющий первоначальными навыками общения с людьми разных народов, вероисповеданий.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Знающий и соблюдающий основные правила этикета в обществе.</w:t>
            </w:r>
          </w:p>
        </w:tc>
      </w:tr>
      <w:tr w:rsidR="00734441" w:rsidTr="002C2F17">
        <w:tc>
          <w:tcPr>
            <w:tcW w:w="2262" w:type="dxa"/>
          </w:tcPr>
          <w:p w:rsidR="00734441" w:rsidRPr="002C2F17" w:rsidRDefault="00734441" w:rsidP="002C2F17">
            <w:pPr>
              <w:pStyle w:val="normal0"/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6948" w:type="dxa"/>
          </w:tcPr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734441" w:rsidTr="002C2F17">
        <w:trPr>
          <w:trHeight w:val="131"/>
        </w:trPr>
        <w:tc>
          <w:tcPr>
            <w:tcW w:w="2262" w:type="dxa"/>
          </w:tcPr>
          <w:p w:rsidR="00734441" w:rsidRPr="002C2F17" w:rsidRDefault="00734441" w:rsidP="002C2F17">
            <w:pPr>
              <w:pStyle w:val="normal0"/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</w:p>
        </w:tc>
        <w:tc>
          <w:tcPr>
            <w:tcW w:w="6948" w:type="dxa"/>
          </w:tcPr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Ориентированный на физическое развитие, занятия физкультурой и спортом.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Бережно относящийся к физическому здоровью и душевному состоянию своему и других людей.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734441" w:rsidTr="002C2F17">
        <w:tc>
          <w:tcPr>
            <w:tcW w:w="2262" w:type="dxa"/>
          </w:tcPr>
          <w:p w:rsidR="00734441" w:rsidRPr="002C2F17" w:rsidRDefault="00734441" w:rsidP="002C2F17">
            <w:pPr>
              <w:pStyle w:val="normal0"/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6948" w:type="dxa"/>
          </w:tcPr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734441" w:rsidTr="002C2F17">
        <w:tc>
          <w:tcPr>
            <w:tcW w:w="2262" w:type="dxa"/>
          </w:tcPr>
          <w:p w:rsidR="00734441" w:rsidRPr="002C2F17" w:rsidRDefault="00734441" w:rsidP="002C2F17">
            <w:pPr>
              <w:pStyle w:val="normal0"/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6948" w:type="dxa"/>
          </w:tcPr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природы, окружающей среды, зависимость жизни людей от природы.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734441" w:rsidTr="002C2F17">
        <w:tc>
          <w:tcPr>
            <w:tcW w:w="2262" w:type="dxa"/>
          </w:tcPr>
          <w:p w:rsidR="00734441" w:rsidRPr="002C2F17" w:rsidRDefault="00734441" w:rsidP="002C2F17">
            <w:pPr>
              <w:pStyle w:val="normal0"/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6948" w:type="dxa"/>
          </w:tcPr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и интерес к науке, научному знанию в разных областях.</w:t>
            </w:r>
          </w:p>
          <w:p w:rsidR="00734441" w:rsidRPr="002C2F17" w:rsidRDefault="00734441" w:rsidP="002C2F17">
            <w:pPr>
              <w:pStyle w:val="normal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34441">
          <w:pgSz w:w="11906" w:h="16383"/>
          <w:pgMar w:top="1134" w:right="850" w:bottom="1134" w:left="1701" w:header="720" w:footer="720" w:gutter="0"/>
          <w:pgNumType w:start="1"/>
          <w:cols w:space="720"/>
          <w:rtlGutter/>
        </w:sectPr>
      </w:pPr>
    </w:p>
    <w:p w:rsidR="00734441" w:rsidRDefault="00734441">
      <w:pPr>
        <w:pStyle w:val="normal0"/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tyjcwt" w:colFirst="0" w:colLast="0"/>
      <w:bookmarkEnd w:id="4"/>
    </w:p>
    <w:p w:rsidR="00734441" w:rsidRDefault="00734441">
      <w:pPr>
        <w:pStyle w:val="normal0"/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4441" w:rsidRDefault="00734441">
      <w:pPr>
        <w:pStyle w:val="normal0"/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4441" w:rsidRDefault="00734441">
      <w:pPr>
        <w:pStyle w:val="normal0"/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КУРСА ВНЕУРОЧНОЙ ДЕЯТЕЛЬНОСТИ</w:t>
      </w:r>
    </w:p>
    <w:p w:rsidR="00734441" w:rsidRDefault="00734441">
      <w:pPr>
        <w:pStyle w:val="normal0"/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rPr>
          <w:rFonts w:ascii="Times New Roman" w:hAnsi="Times New Roman" w:cs="Times New Roman"/>
          <w:color w:val="000000"/>
          <w:sz w:val="28"/>
          <w:szCs w:val="28"/>
        </w:rPr>
        <w:sectPr w:rsidR="00734441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  <w:bookmarkStart w:id="5" w:name="3dy6vkm" w:colFirst="0" w:colLast="0"/>
      <w:bookmarkEnd w:id="5"/>
      <w:r>
        <w:rPr>
          <w:rFonts w:ascii="Times New Roman" w:hAnsi="Times New Roman" w:cs="Times New Roman"/>
          <w:color w:val="181818"/>
          <w:sz w:val="28"/>
          <w:szCs w:val="28"/>
        </w:rPr>
        <w:t>В основу курса внеурочной деятельности положен системно-деятельностный подход, позволяющий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</w:rPr>
        <w:t>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 своей жизни.</w:t>
      </w:r>
    </w:p>
    <w:p w:rsidR="00734441" w:rsidRDefault="00734441">
      <w:pPr>
        <w:pStyle w:val="normal0"/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1класс</w:t>
      </w:r>
    </w:p>
    <w:tbl>
      <w:tblPr>
        <w:tblW w:w="1416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7"/>
        <w:gridCol w:w="7654"/>
        <w:gridCol w:w="2407"/>
        <w:gridCol w:w="2270"/>
      </w:tblGrid>
      <w:tr w:rsidR="00734441" w:rsidTr="002C2F17">
        <w:trPr>
          <w:trHeight w:val="1474"/>
        </w:trPr>
        <w:tc>
          <w:tcPr>
            <w:tcW w:w="1837" w:type="dxa"/>
            <w:vAlign w:val="center"/>
          </w:tcPr>
          <w:p w:rsidR="00734441" w:rsidRPr="002C2F17" w:rsidRDefault="00734441" w:rsidP="002C2F17">
            <w:pPr>
              <w:pStyle w:val="normal0"/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трека</w:t>
            </w:r>
          </w:p>
        </w:tc>
        <w:tc>
          <w:tcPr>
            <w:tcW w:w="7654" w:type="dxa"/>
            <w:vAlign w:val="center"/>
          </w:tcPr>
          <w:p w:rsidR="00734441" w:rsidRPr="002C2F17" w:rsidRDefault="00734441" w:rsidP="002C2F17">
            <w:pPr>
              <w:pStyle w:val="normal0"/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2407" w:type="dxa"/>
            <w:vAlign w:val="center"/>
          </w:tcPr>
          <w:p w:rsidR="00734441" w:rsidRPr="002C2F17" w:rsidRDefault="00734441" w:rsidP="002C2F17">
            <w:pPr>
              <w:pStyle w:val="normal0"/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2270" w:type="dxa"/>
            <w:vAlign w:val="center"/>
          </w:tcPr>
          <w:p w:rsidR="00734441" w:rsidRPr="002C2F17" w:rsidRDefault="00734441" w:rsidP="002C2F17">
            <w:pPr>
              <w:pStyle w:val="normal0"/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734441" w:rsidTr="002C2F17">
        <w:tc>
          <w:tcPr>
            <w:tcW w:w="1837" w:type="dxa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Эрудит».</w:t>
            </w:r>
          </w:p>
        </w:tc>
        <w:tc>
          <w:tcPr>
            <w:tcW w:w="7654" w:type="dxa"/>
          </w:tcPr>
          <w:p w:rsidR="00734441" w:rsidRPr="002C2F17" w:rsidRDefault="00734441" w:rsidP="002C2F17">
            <w:pPr>
              <w:pStyle w:val="normal0"/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07" w:type="dxa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Дидактические, развивающие и ролевые игры, учебные диалоги, игровая программа</w:t>
            </w:r>
          </w:p>
        </w:tc>
        <w:tc>
          <w:tcPr>
            <w:tcW w:w="2270" w:type="dxa"/>
          </w:tcPr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Познавательная, игровая, проблемно- ценностное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общение.</w:t>
            </w:r>
          </w:p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34441" w:rsidTr="002C2F17">
        <w:tc>
          <w:tcPr>
            <w:tcW w:w="1837" w:type="dxa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Доброволец»</w:t>
            </w:r>
          </w:p>
        </w:tc>
        <w:tc>
          <w:tcPr>
            <w:tcW w:w="7654" w:type="dxa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07" w:type="dxa"/>
          </w:tcPr>
          <w:p w:rsidR="00734441" w:rsidRPr="002C2F17" w:rsidRDefault="00734441" w:rsidP="002C2F17">
            <w:pPr>
              <w:pStyle w:val="normal0"/>
              <w:widowControl w:val="0"/>
              <w:spacing w:after="0"/>
              <w:ind w:left="6" w:hanging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ind w:firstLine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«Классного круга добра» Решение кейса «Как поступить в данной ситуации и что попросить в награду».</w:t>
            </w:r>
          </w:p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Динамические паузы.</w:t>
            </w:r>
          </w:p>
        </w:tc>
        <w:tc>
          <w:tcPr>
            <w:tcW w:w="2270" w:type="dxa"/>
          </w:tcPr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Познавательная, игровая, проблемно- ценностное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общение.</w:t>
            </w:r>
          </w:p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34441" w:rsidTr="002C2F17">
        <w:tc>
          <w:tcPr>
            <w:tcW w:w="1837" w:type="dxa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Мастер»</w:t>
            </w:r>
          </w:p>
        </w:tc>
        <w:tc>
          <w:tcPr>
            <w:tcW w:w="7654" w:type="dxa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 «одной большой командой делаем общее дело». изготовление оригами, реализация идей по украшению класса/классной ёлки</w:t>
            </w:r>
          </w:p>
        </w:tc>
        <w:tc>
          <w:tcPr>
            <w:tcW w:w="2270" w:type="dxa"/>
          </w:tcPr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Познавательная, игровая, досугово-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развлекательная,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творчество, проблемно- ценностное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общение.</w:t>
            </w:r>
          </w:p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34441" w:rsidTr="002C2F17">
        <w:tc>
          <w:tcPr>
            <w:tcW w:w="1837" w:type="dxa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Спортсмен»</w:t>
            </w:r>
          </w:p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7" w:type="dxa"/>
          </w:tcPr>
          <w:p w:rsidR="00734441" w:rsidRPr="002C2F17" w:rsidRDefault="00734441" w:rsidP="002C2F17">
            <w:pPr>
              <w:pStyle w:val="normal0"/>
              <w:widowControl w:val="0"/>
              <w:spacing w:before="3" w:after="0"/>
              <w:ind w:firstLine="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зарядка; введение образа ЗОЖика, участие  в весёлых стартах,  проба спортивных ролей детьми, прослушивание рассказа спортсмена школы, интервью, беседа со спортсменами</w:t>
            </w:r>
          </w:p>
        </w:tc>
        <w:tc>
          <w:tcPr>
            <w:tcW w:w="2270" w:type="dxa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игровая, проблемно-ценностное общение, физкультурно-спортивная</w:t>
            </w:r>
          </w:p>
        </w:tc>
      </w:tr>
      <w:tr w:rsidR="00734441" w:rsidTr="002C2F17">
        <w:tc>
          <w:tcPr>
            <w:tcW w:w="1837" w:type="dxa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Хранитель исторической памяти»</w:t>
            </w:r>
          </w:p>
        </w:tc>
        <w:tc>
          <w:tcPr>
            <w:tcW w:w="7654" w:type="dxa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7" w:type="dxa"/>
          </w:tcPr>
          <w:p w:rsidR="00734441" w:rsidRPr="002C2F17" w:rsidRDefault="00734441" w:rsidP="002C2F17">
            <w:pPr>
              <w:pStyle w:val="normal0"/>
              <w:widowControl w:val="0"/>
              <w:spacing w:after="0"/>
              <w:ind w:left="7"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– путешествие, работа в парах по изучению данных в детской энциклопедии, просмотр познавательного видеоролика об историческом и культурном богатстве своего региона/своей страны, просмотр</w:t>
            </w:r>
          </w:p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фотографий о прошлом, старине..</w:t>
            </w:r>
          </w:p>
        </w:tc>
        <w:tc>
          <w:tcPr>
            <w:tcW w:w="2270" w:type="dxa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игровая, проблемно-ценностное общение</w:t>
            </w:r>
          </w:p>
        </w:tc>
      </w:tr>
      <w:tr w:rsidR="00734441" w:rsidTr="002C2F17">
        <w:tc>
          <w:tcPr>
            <w:tcW w:w="1837" w:type="dxa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Эколог»</w:t>
            </w:r>
          </w:p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7" w:type="dxa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 xml:space="preserve">сбор рюкзачка эколога, экскурсия </w:t>
            </w:r>
          </w:p>
        </w:tc>
        <w:tc>
          <w:tcPr>
            <w:tcW w:w="2270" w:type="dxa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игровая, проблемно-ценностное общение</w:t>
            </w:r>
          </w:p>
        </w:tc>
      </w:tr>
    </w:tbl>
    <w:p w:rsidR="00734441" w:rsidRDefault="00734441">
      <w:pPr>
        <w:pStyle w:val="normal0"/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4441" w:rsidRDefault="00734441">
      <w:pPr>
        <w:pStyle w:val="normal0"/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W w:w="1416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83"/>
        <w:gridCol w:w="7549"/>
        <w:gridCol w:w="2372"/>
        <w:gridCol w:w="10"/>
        <w:gridCol w:w="2218"/>
        <w:gridCol w:w="15"/>
        <w:gridCol w:w="221"/>
      </w:tblGrid>
      <w:tr w:rsidR="00734441" w:rsidTr="002C2F17">
        <w:trPr>
          <w:trHeight w:val="1474"/>
        </w:trPr>
        <w:tc>
          <w:tcPr>
            <w:tcW w:w="1810" w:type="dxa"/>
            <w:vAlign w:val="center"/>
          </w:tcPr>
          <w:p w:rsidR="00734441" w:rsidRPr="002C2F17" w:rsidRDefault="00734441" w:rsidP="002C2F17">
            <w:pPr>
              <w:pStyle w:val="normal0"/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734441" w:rsidRPr="002C2F17" w:rsidRDefault="00734441" w:rsidP="002C2F17">
            <w:pPr>
              <w:pStyle w:val="normal0"/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734441" w:rsidRPr="002C2F17" w:rsidRDefault="00734441" w:rsidP="002C2F17">
            <w:pPr>
              <w:pStyle w:val="normal0"/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10" w:type="dxa"/>
            <w:gridSpan w:val="2"/>
          </w:tcPr>
          <w:p w:rsidR="00734441" w:rsidRDefault="00734441" w:rsidP="002C2F17">
            <w:pPr>
              <w:pStyle w:val="normal0"/>
              <w:spacing w:after="0" w:line="240" w:lineRule="auto"/>
            </w:pPr>
          </w:p>
        </w:tc>
      </w:tr>
      <w:tr w:rsidR="00734441" w:rsidTr="002C2F17">
        <w:trPr>
          <w:gridAfter w:val="1"/>
          <w:wAfter w:w="206" w:type="dxa"/>
          <w:trHeight w:val="1269"/>
        </w:trPr>
        <w:tc>
          <w:tcPr>
            <w:tcW w:w="1810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Лидер» </w:t>
            </w: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widowControl w:val="0"/>
              <w:spacing w:after="0"/>
              <w:ind w:firstLine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Игра-испытание.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ind w:left="7"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Динамические паузы. 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ind w:left="7"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«Пробую себя в роли лидера». Работа по ЧТП Веревочный курс</w:t>
            </w:r>
          </w:p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игровая, досугово- развлекательная, проблемно-ценностное общение</w:t>
            </w:r>
          </w:p>
        </w:tc>
      </w:tr>
      <w:tr w:rsidR="00734441" w:rsidTr="002C2F17">
        <w:trPr>
          <w:gridAfter w:val="1"/>
          <w:wAfter w:w="206" w:type="dxa"/>
          <w:trHeight w:val="1474"/>
        </w:trPr>
        <w:tc>
          <w:tcPr>
            <w:tcW w:w="1810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Командные и интеллектуальные игры,  «Кейс интеллектуальных, игра «Всезнайки»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ind w:left="12" w:hanging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«конверта-копилки «Эрудит», игра «Хочу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734441" w:rsidTr="002C2F17">
        <w:trPr>
          <w:gridAfter w:val="1"/>
          <w:wAfter w:w="206" w:type="dxa"/>
          <w:trHeight w:val="1474"/>
        </w:trPr>
        <w:tc>
          <w:tcPr>
            <w:tcW w:w="1810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Мастер»  </w:t>
            </w: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Создание идеи своего дела. Тренинг «Мы  мастера».</w:t>
            </w:r>
          </w:p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Экскурсия/ мастер-класс</w:t>
            </w:r>
          </w:p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Познавательная, игровая, досугово-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развлекательная,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творчество, проблемно- ценностное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общение.</w:t>
            </w:r>
          </w:p>
        </w:tc>
      </w:tr>
      <w:tr w:rsidR="00734441" w:rsidTr="002C2F17">
        <w:trPr>
          <w:gridAfter w:val="1"/>
          <w:wAfter w:w="206" w:type="dxa"/>
          <w:trHeight w:val="419"/>
        </w:trPr>
        <w:tc>
          <w:tcPr>
            <w:tcW w:w="1810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Доброволец»</w:t>
            </w: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Беседа. Динамические паузы</w:t>
            </w:r>
          </w:p>
        </w:tc>
        <w:tc>
          <w:tcPr>
            <w:tcW w:w="2263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Познавательная, проблемно ценностное общение</w:t>
            </w:r>
          </w:p>
        </w:tc>
      </w:tr>
      <w:tr w:rsidR="00734441" w:rsidTr="002C2F17">
        <w:trPr>
          <w:gridAfter w:val="1"/>
          <w:wAfter w:w="206" w:type="dxa"/>
          <w:trHeight w:val="1474"/>
        </w:trPr>
        <w:tc>
          <w:tcPr>
            <w:tcW w:w="1810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Спортсмен» </w:t>
            </w: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widowControl w:val="0"/>
              <w:spacing w:after="0"/>
              <w:ind w:left="6" w:hanging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ind w:left="6" w:hanging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«Победа над Великим Нехочухой». Динамические паузы. Работа с чек-листом, Игра с элементами ТРИЗ, мини-соревнования. КТД</w:t>
            </w:r>
          </w:p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«Плакат болельщика». Игра- обсуждение «Копилка 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игровая, проблемно ценностное общение.</w:t>
            </w:r>
          </w:p>
        </w:tc>
      </w:tr>
      <w:tr w:rsidR="00734441" w:rsidTr="002C2F17">
        <w:trPr>
          <w:gridAfter w:val="1"/>
          <w:wAfter w:w="206" w:type="dxa"/>
          <w:trHeight w:val="1474"/>
        </w:trPr>
        <w:tc>
          <w:tcPr>
            <w:tcW w:w="1810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рюкзака эколога, игровые упражнения, игра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«Экологическая ромашка», Дидактическая игра</w:t>
            </w:r>
          </w:p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«Орлёнок»: что в мусорном ведре? Экскурсия/интеллектуальная      игра.</w:t>
            </w:r>
          </w:p>
        </w:tc>
        <w:tc>
          <w:tcPr>
            <w:tcW w:w="2263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игровая, проблемно ценностное общение</w:t>
            </w:r>
          </w:p>
        </w:tc>
      </w:tr>
      <w:tr w:rsidR="00734441" w:rsidTr="002C2F17">
        <w:trPr>
          <w:gridAfter w:val="1"/>
          <w:wAfter w:w="206" w:type="dxa"/>
          <w:trHeight w:val="1474"/>
        </w:trPr>
        <w:tc>
          <w:tcPr>
            <w:tcW w:w="1810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игровая, проблемно ценностное общение.</w:t>
            </w:r>
          </w:p>
        </w:tc>
      </w:tr>
    </w:tbl>
    <w:p w:rsidR="00734441" w:rsidRDefault="00734441">
      <w:pPr>
        <w:pStyle w:val="normal0"/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4441" w:rsidRDefault="00734441">
      <w:pPr>
        <w:pStyle w:val="normal0"/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3-4 классы</w:t>
      </w:r>
    </w:p>
    <w:tbl>
      <w:tblPr>
        <w:tblW w:w="1416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83"/>
        <w:gridCol w:w="7549"/>
        <w:gridCol w:w="2372"/>
        <w:gridCol w:w="10"/>
        <w:gridCol w:w="2218"/>
        <w:gridCol w:w="15"/>
        <w:gridCol w:w="221"/>
      </w:tblGrid>
      <w:tr w:rsidR="00734441" w:rsidTr="002C2F17">
        <w:trPr>
          <w:trHeight w:val="1474"/>
        </w:trPr>
        <w:tc>
          <w:tcPr>
            <w:tcW w:w="1810" w:type="dxa"/>
            <w:vAlign w:val="center"/>
          </w:tcPr>
          <w:p w:rsidR="00734441" w:rsidRPr="002C2F17" w:rsidRDefault="00734441" w:rsidP="002C2F17">
            <w:pPr>
              <w:pStyle w:val="normal0"/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734441" w:rsidRPr="002C2F17" w:rsidRDefault="00734441" w:rsidP="002C2F17">
            <w:pPr>
              <w:pStyle w:val="normal0"/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734441" w:rsidRPr="002C2F17" w:rsidRDefault="00734441" w:rsidP="002C2F17">
            <w:pPr>
              <w:pStyle w:val="normal0"/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10" w:type="dxa"/>
            <w:gridSpan w:val="2"/>
          </w:tcPr>
          <w:p w:rsidR="00734441" w:rsidRDefault="00734441" w:rsidP="002C2F17">
            <w:pPr>
              <w:pStyle w:val="normal0"/>
              <w:spacing w:after="0" w:line="240" w:lineRule="auto"/>
            </w:pPr>
          </w:p>
        </w:tc>
      </w:tr>
      <w:tr w:rsidR="00734441" w:rsidTr="002C2F17">
        <w:trPr>
          <w:gridAfter w:val="1"/>
          <w:wAfter w:w="206" w:type="dxa"/>
          <w:trHeight w:val="1269"/>
        </w:trPr>
        <w:tc>
          <w:tcPr>
            <w:tcW w:w="1810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Лидер» </w:t>
            </w: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 xml:space="preserve">Игра на командообразование Беседа. Тренинг на выявления лидера в команде. </w:t>
            </w:r>
          </w:p>
        </w:tc>
        <w:tc>
          <w:tcPr>
            <w:tcW w:w="2263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игровая, досугово- развлекательная, проблемно-ценностное общение</w:t>
            </w:r>
          </w:p>
        </w:tc>
      </w:tr>
      <w:tr w:rsidR="00734441" w:rsidTr="002C2F17">
        <w:trPr>
          <w:gridAfter w:val="1"/>
          <w:wAfter w:w="206" w:type="dxa"/>
          <w:trHeight w:val="1474"/>
        </w:trPr>
        <w:tc>
          <w:tcPr>
            <w:tcW w:w="1810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«Лото».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«Вопрос от эрудита». Игра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ind w:left="12" w:hanging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«Интеллектуальный кроссворд» Игра «Эврика».</w:t>
            </w:r>
          </w:p>
        </w:tc>
        <w:tc>
          <w:tcPr>
            <w:tcW w:w="2263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734441" w:rsidTr="002C2F17">
        <w:trPr>
          <w:gridAfter w:val="1"/>
          <w:wAfter w:w="206" w:type="dxa"/>
          <w:trHeight w:val="1474"/>
        </w:trPr>
        <w:tc>
          <w:tcPr>
            <w:tcW w:w="1810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Мастер»  </w:t>
            </w: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widowControl w:val="0"/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классы.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«Россия мастеровая». Игра по станциям</w:t>
            </w:r>
          </w:p>
          <w:p w:rsidR="00734441" w:rsidRPr="002C2F17" w:rsidRDefault="00734441" w:rsidP="002C2F17">
            <w:pPr>
              <w:pStyle w:val="normal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«Город мастеров». Тренинг «Мы мастера»</w:t>
            </w:r>
          </w:p>
        </w:tc>
        <w:tc>
          <w:tcPr>
            <w:tcW w:w="2263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widowControl w:val="0"/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Познавательная, игровая, досугово-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развлекательная,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творчество, проблемно- ценностное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общение.</w:t>
            </w:r>
          </w:p>
        </w:tc>
      </w:tr>
      <w:tr w:rsidR="00734441" w:rsidTr="002C2F17">
        <w:trPr>
          <w:gridAfter w:val="1"/>
          <w:wAfter w:w="206" w:type="dxa"/>
          <w:trHeight w:val="419"/>
        </w:trPr>
        <w:tc>
          <w:tcPr>
            <w:tcW w:w="1810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Доброволец»</w:t>
            </w: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widowControl w:val="0"/>
              <w:spacing w:after="0"/>
              <w:ind w:left="1" w:hang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кейса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ind w:firstLine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поступить в данной ситуации и что попросить в награду». КТД «Создай людям хорошее настроение». 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Познавательная, проблемно ценностное общение</w:t>
            </w:r>
          </w:p>
        </w:tc>
      </w:tr>
      <w:tr w:rsidR="00734441" w:rsidTr="002C2F17">
        <w:trPr>
          <w:gridAfter w:val="1"/>
          <w:wAfter w:w="206" w:type="dxa"/>
          <w:trHeight w:val="1474"/>
        </w:trPr>
        <w:tc>
          <w:tcPr>
            <w:tcW w:w="1810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Спортсмен» </w:t>
            </w: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ind w:left="6" w:hanging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«Зарядка». КТД</w:t>
            </w:r>
          </w:p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 xml:space="preserve">«Плакат болельщика». Игра- обсуждение «Копилка болельщика». </w:t>
            </w:r>
          </w:p>
        </w:tc>
        <w:tc>
          <w:tcPr>
            <w:tcW w:w="2263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игровая, проблемно ценностное общение.</w:t>
            </w:r>
          </w:p>
        </w:tc>
      </w:tr>
      <w:tr w:rsidR="00734441" w:rsidTr="002C2F17">
        <w:trPr>
          <w:gridAfter w:val="1"/>
          <w:wAfter w:w="206" w:type="dxa"/>
          <w:trHeight w:val="986"/>
        </w:trPr>
        <w:tc>
          <w:tcPr>
            <w:tcW w:w="1810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widowControl w:val="0"/>
              <w:spacing w:after="0"/>
              <w:ind w:left="6" w:hanging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«Экологическая тропа». 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ind w:left="6" w:hanging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</w:t>
            </w:r>
          </w:p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«Знаю, умею, действую».</w:t>
            </w:r>
          </w:p>
        </w:tc>
        <w:tc>
          <w:tcPr>
            <w:tcW w:w="2263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игровая, проблемно ценностное общение</w:t>
            </w:r>
          </w:p>
        </w:tc>
      </w:tr>
      <w:tr w:rsidR="00734441" w:rsidTr="002C2F17">
        <w:trPr>
          <w:gridAfter w:val="1"/>
          <w:wAfter w:w="206" w:type="dxa"/>
          <w:trHeight w:val="1474"/>
        </w:trPr>
        <w:tc>
          <w:tcPr>
            <w:tcW w:w="1810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734441" w:rsidRPr="002C2F17" w:rsidRDefault="00734441" w:rsidP="002C2F17">
            <w:pPr>
              <w:pStyle w:val="normal0"/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«Альбом памяти». Поделка</w:t>
            </w:r>
          </w:p>
          <w:p w:rsidR="00734441" w:rsidRPr="002C2F17" w:rsidRDefault="00734441" w:rsidP="002C2F17">
            <w:pPr>
              <w:pStyle w:val="normal0"/>
              <w:widowControl w:val="0"/>
              <w:spacing w:after="0"/>
              <w:ind w:firstLine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«Традиции России». Кодекс</w:t>
            </w:r>
          </w:p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:rsidR="00734441" w:rsidRPr="002C2F17" w:rsidRDefault="00734441" w:rsidP="002C2F17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F17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игровая, художественное творчество, проблемно ценностное общение.</w:t>
            </w:r>
          </w:p>
        </w:tc>
      </w:tr>
    </w:tbl>
    <w:p w:rsidR="00734441" w:rsidRDefault="00734441">
      <w:pPr>
        <w:pStyle w:val="normal0"/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  <w:sectPr w:rsidR="00734441">
          <w:pgSz w:w="16383" w:h="11906" w:orient="landscape"/>
          <w:pgMar w:top="850" w:right="1134" w:bottom="1701" w:left="1134" w:header="720" w:footer="720" w:gutter="0"/>
          <w:cols w:space="720"/>
          <w:rtlGutter/>
        </w:sectPr>
      </w:pPr>
    </w:p>
    <w:p w:rsidR="00734441" w:rsidRDefault="00734441">
      <w:pPr>
        <w:pStyle w:val="normal0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ОСВОЕНИЯ КУРСА ВНЕУРОЧНОЙ ДЕЯТЕЛЬНОСТИ</w:t>
      </w:r>
    </w:p>
    <w:p w:rsidR="00734441" w:rsidRDefault="00734441">
      <w:pPr>
        <w:pStyle w:val="normal0"/>
        <w:spacing w:after="0"/>
        <w:ind w:firstLine="709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734441" w:rsidRDefault="00734441">
      <w:pPr>
        <w:pStyle w:val="normal0"/>
        <w:widowControl w:val="0"/>
        <w:spacing w:after="0"/>
        <w:ind w:right="216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734441" w:rsidRDefault="00734441">
      <w:pPr>
        <w:pStyle w:val="normal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Гражданско-патриотическое воспитание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689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идентичности;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689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689"/>
        </w:tabs>
        <w:spacing w:after="0"/>
        <w:ind w:left="0" w:right="119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734441" w:rsidRDefault="00734441">
      <w:pPr>
        <w:pStyle w:val="normal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Духовно-нравственное воспитание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понимание связи человека с окружающим миром;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82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среде обитания;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проявление заботы о природе; неприятие действий, приносящих ей вред.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признание индивидуальности каждого человека;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проявление сопереживания, уважения и доброжелательности;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right="50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людям;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right="683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выполнение нравственно-этических норм поведения и правил межличностных отношений.</w:t>
      </w:r>
    </w:p>
    <w:p w:rsidR="00734441" w:rsidRDefault="00734441">
      <w:pPr>
        <w:pStyle w:val="normal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Эстетическое воспитание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right="101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стремление к самовыражению в разных видах художественной деятельности.</w:t>
      </w:r>
    </w:p>
    <w:p w:rsidR="00734441" w:rsidRDefault="00734441">
      <w:pPr>
        <w:pStyle w:val="normal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Физическое воспитание, культура здоровья и эмоционального благополучия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right="68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физическому и психическому здоровью.</w:t>
      </w:r>
    </w:p>
    <w:p w:rsidR="00734441" w:rsidRDefault="00734441">
      <w:pPr>
        <w:pStyle w:val="normal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Трудовое воспитание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4441" w:rsidRDefault="00734441">
      <w:pPr>
        <w:pStyle w:val="normal0"/>
        <w:widowControl w:val="0"/>
        <w:spacing w:after="0"/>
        <w:ind w:right="12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734441" w:rsidRDefault="00734441">
      <w:pPr>
        <w:pStyle w:val="normal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Экологическое воспитание: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природе;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неприятие действий, приносящих ей вред.</w:t>
      </w:r>
    </w:p>
    <w:p w:rsidR="00734441" w:rsidRDefault="00734441">
      <w:pPr>
        <w:pStyle w:val="normal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Ценности научного познания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научной картине мира;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right="882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познании.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after="0"/>
        <w:ind w:left="0" w:right="13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проявление   желания обогащать свои  знания,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способность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к поисково-исследовательской деятельности.</w:t>
      </w:r>
    </w:p>
    <w:p w:rsidR="00734441" w:rsidRDefault="00734441">
      <w:pPr>
        <w:pStyle w:val="normal0"/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4441" w:rsidRDefault="00734441">
      <w:pPr>
        <w:pStyle w:val="normal0"/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результаты:</w:t>
      </w:r>
    </w:p>
    <w:p w:rsidR="00734441" w:rsidRDefault="00734441">
      <w:pPr>
        <w:pStyle w:val="normal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Универсальные учебные познавательные действия: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способность к демонстрации своих знаний и умений из личного жизненного опыта;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right="55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способность к применению своих знаний и умений, способность выражать свои мысли; умение составлять совместно с учителем общие правила поведения;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right="479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обобщать и систематизировать, осуществлять сравнение, сопоставление, классификацию изученных фактов (под руководством педагога);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right="65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ориентироваться в мире книг и искать необходимую информацию (под руководством педагога);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  <w:tab w:val="left" w:pos="2780"/>
        </w:tabs>
        <w:spacing w:after="0"/>
        <w:ind w:left="0" w:right="697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понимать нравственные ценности общества: добро, человеколюбие, благотворительность (под руководством педагога);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приобретать опыт составления комплекса упражнений для зарядки;</w:t>
      </w:r>
    </w:p>
    <w:p w:rsidR="00734441" w:rsidRDefault="00734441">
      <w:pPr>
        <w:pStyle w:val="normal0"/>
        <w:widowControl w:val="0"/>
        <w:numPr>
          <w:ilvl w:val="0"/>
          <w:numId w:val="6"/>
        </w:numPr>
        <w:tabs>
          <w:tab w:val="left" w:pos="1701"/>
        </w:tabs>
        <w:spacing w:after="0"/>
        <w:ind w:left="0" w:right="142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понимать, что информация может быть представлена в разной форме – книга, фото, видео</w:t>
      </w:r>
    </w:p>
    <w:p w:rsidR="00734441" w:rsidRDefault="00734441">
      <w:pPr>
        <w:pStyle w:val="normal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Универсальные учебные коммуникативные действия:</w:t>
      </w:r>
    </w:p>
    <w:p w:rsidR="00734441" w:rsidRDefault="00734441">
      <w:pPr>
        <w:pStyle w:val="normal0"/>
        <w:widowControl w:val="0"/>
        <w:numPr>
          <w:ilvl w:val="1"/>
          <w:numId w:val="7"/>
        </w:numPr>
        <w:tabs>
          <w:tab w:val="left" w:pos="1549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проявлять инициативность, активность, самостоятельность;</w:t>
      </w:r>
    </w:p>
    <w:p w:rsidR="00734441" w:rsidRDefault="00734441">
      <w:pPr>
        <w:pStyle w:val="normal0"/>
        <w:widowControl w:val="0"/>
        <w:numPr>
          <w:ilvl w:val="1"/>
          <w:numId w:val="7"/>
        </w:numPr>
        <w:tabs>
          <w:tab w:val="left" w:pos="1549"/>
        </w:tabs>
        <w:spacing w:after="0"/>
        <w:ind w:left="0" w:right="1241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проявлять готовность выступить в роли организатора, инициатора, руководителя, исполнителя;</w:t>
      </w:r>
    </w:p>
    <w:p w:rsidR="00734441" w:rsidRDefault="00734441">
      <w:pPr>
        <w:pStyle w:val="normal0"/>
        <w:widowControl w:val="0"/>
        <w:numPr>
          <w:ilvl w:val="1"/>
          <w:numId w:val="7"/>
        </w:numPr>
        <w:tabs>
          <w:tab w:val="left" w:pos="1549"/>
        </w:tabs>
        <w:spacing w:after="0"/>
        <w:ind w:left="0" w:right="685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сравнивать свои качества с качествами лидера, комментировать процесс решения поставленных задач, проявлять этику общения;</w:t>
      </w:r>
    </w:p>
    <w:p w:rsidR="00734441" w:rsidRDefault="00734441">
      <w:pPr>
        <w:pStyle w:val="normal0"/>
        <w:widowControl w:val="0"/>
        <w:numPr>
          <w:ilvl w:val="1"/>
          <w:numId w:val="7"/>
        </w:numPr>
        <w:tabs>
          <w:tab w:val="left" w:pos="1549"/>
        </w:tabs>
        <w:spacing w:after="0"/>
        <w:ind w:left="0" w:right="588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участие в совместной деятельности, умение согласовывать мнения в ходе поиска ответа;</w:t>
      </w:r>
    </w:p>
    <w:p w:rsidR="00734441" w:rsidRDefault="00734441">
      <w:pPr>
        <w:pStyle w:val="normal0"/>
        <w:widowControl w:val="0"/>
        <w:numPr>
          <w:ilvl w:val="1"/>
          <w:numId w:val="7"/>
        </w:numPr>
        <w:tabs>
          <w:tab w:val="left" w:pos="1549"/>
        </w:tabs>
        <w:spacing w:after="0"/>
        <w:ind w:left="0" w:right="208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высказывать свою точку зрения, договариваться с одноклассниками, работая в группе;</w:t>
      </w:r>
    </w:p>
    <w:p w:rsidR="00734441" w:rsidRDefault="00734441">
      <w:pPr>
        <w:pStyle w:val="normal0"/>
        <w:widowControl w:val="0"/>
        <w:numPr>
          <w:ilvl w:val="1"/>
          <w:numId w:val="7"/>
        </w:numPr>
        <w:tabs>
          <w:tab w:val="left" w:pos="1549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высказывать и отстаивать свое мнение;</w:t>
      </w:r>
    </w:p>
    <w:p w:rsidR="00734441" w:rsidRDefault="00734441">
      <w:pPr>
        <w:pStyle w:val="normal0"/>
        <w:widowControl w:val="0"/>
        <w:numPr>
          <w:ilvl w:val="1"/>
          <w:numId w:val="7"/>
        </w:numPr>
        <w:tabs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after="0"/>
        <w:ind w:left="0" w:right="129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рассуждать,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вести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повествование,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строить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своѐ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высказывание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 соответствии с поставленной задачей или вопросом;</w:t>
      </w:r>
    </w:p>
    <w:p w:rsidR="00734441" w:rsidRDefault="00734441">
      <w:pPr>
        <w:pStyle w:val="normal0"/>
        <w:widowControl w:val="0"/>
        <w:numPr>
          <w:ilvl w:val="1"/>
          <w:numId w:val="7"/>
        </w:numPr>
        <w:tabs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корректно и аргументированно высказывать своѐ мнение;</w:t>
      </w:r>
    </w:p>
    <w:p w:rsidR="00734441" w:rsidRDefault="00734441">
      <w:pPr>
        <w:pStyle w:val="normal0"/>
        <w:widowControl w:val="0"/>
        <w:numPr>
          <w:ilvl w:val="1"/>
          <w:numId w:val="7"/>
        </w:numPr>
        <w:tabs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работать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группе,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общаться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сверстниками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принципах взаимоуважения и помощи;</w:t>
      </w:r>
    </w:p>
    <w:p w:rsidR="00734441" w:rsidRDefault="00734441">
      <w:pPr>
        <w:pStyle w:val="normal0"/>
        <w:widowControl w:val="0"/>
        <w:numPr>
          <w:ilvl w:val="1"/>
          <w:numId w:val="7"/>
        </w:numPr>
        <w:tabs>
          <w:tab w:val="left" w:pos="1549"/>
        </w:tabs>
        <w:spacing w:after="0"/>
        <w:ind w:left="0" w:right="558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признание возможности существования различных точек зрения и права каждого иметь свою;</w:t>
      </w:r>
    </w:p>
    <w:p w:rsidR="00734441" w:rsidRDefault="00734441">
      <w:pPr>
        <w:pStyle w:val="normal0"/>
        <w:widowControl w:val="0"/>
        <w:numPr>
          <w:ilvl w:val="0"/>
          <w:numId w:val="8"/>
        </w:numPr>
        <w:tabs>
          <w:tab w:val="left" w:pos="1549"/>
        </w:tabs>
        <w:spacing w:after="0"/>
        <w:ind w:left="0" w:right="952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высказывать свою точку зрения и пытаться еѐ обосновывать, приводя аргументы;</w:t>
      </w:r>
    </w:p>
    <w:p w:rsidR="00734441" w:rsidRDefault="00734441">
      <w:pPr>
        <w:pStyle w:val="normal0"/>
        <w:widowControl w:val="0"/>
        <w:numPr>
          <w:ilvl w:val="0"/>
          <w:numId w:val="8"/>
        </w:numPr>
        <w:tabs>
          <w:tab w:val="left" w:pos="1549"/>
        </w:tabs>
        <w:spacing w:after="0"/>
        <w:ind w:left="0" w:right="282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сотрудничать и работать в группе, выражать свои мысли ясно, корректно по отношению к окружающим;</w:t>
      </w:r>
    </w:p>
    <w:p w:rsidR="00734441" w:rsidRDefault="00734441">
      <w:pPr>
        <w:pStyle w:val="normal0"/>
        <w:widowControl w:val="0"/>
        <w:numPr>
          <w:ilvl w:val="0"/>
          <w:numId w:val="8"/>
        </w:numPr>
        <w:tabs>
          <w:tab w:val="left" w:pos="1549"/>
        </w:tabs>
        <w:spacing w:after="0"/>
        <w:ind w:left="0" w:right="837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ответственно относиться к своим обязанностям в процессе совместной деятельности</w:t>
      </w:r>
    </w:p>
    <w:p w:rsidR="00734441" w:rsidRDefault="00734441">
      <w:pPr>
        <w:pStyle w:val="normal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Универсальные учебные регулятивные действия:</w:t>
      </w:r>
    </w:p>
    <w:p w:rsidR="00734441" w:rsidRDefault="00734441">
      <w:pPr>
        <w:pStyle w:val="normal0"/>
        <w:widowControl w:val="0"/>
        <w:numPr>
          <w:ilvl w:val="0"/>
          <w:numId w:val="1"/>
        </w:numPr>
        <w:tabs>
          <w:tab w:val="left" w:pos="1549"/>
        </w:tabs>
        <w:spacing w:after="0"/>
        <w:ind w:left="0" w:right="717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оценивать свои поступки и действия, свои возможности способствовать проявлению самостоятельности, инициативности, организованности;</w:t>
      </w:r>
    </w:p>
    <w:p w:rsidR="00734441" w:rsidRDefault="00734441">
      <w:pPr>
        <w:pStyle w:val="normal0"/>
        <w:widowControl w:val="0"/>
        <w:numPr>
          <w:ilvl w:val="0"/>
          <w:numId w:val="1"/>
        </w:numPr>
        <w:tabs>
          <w:tab w:val="left" w:pos="1549"/>
        </w:tabs>
        <w:spacing w:after="0"/>
        <w:ind w:left="0" w:right="598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планировать этапы предстоящей работы, определять последовательность действий, объективно оценивать их; проявлять готовность изменять себя;</w:t>
      </w:r>
    </w:p>
    <w:p w:rsidR="00734441" w:rsidRDefault="00734441">
      <w:pPr>
        <w:pStyle w:val="normal0"/>
        <w:widowControl w:val="0"/>
        <w:numPr>
          <w:ilvl w:val="0"/>
          <w:numId w:val="1"/>
        </w:numPr>
        <w:tabs>
          <w:tab w:val="left" w:pos="1549"/>
        </w:tabs>
        <w:spacing w:after="0"/>
        <w:ind w:left="0" w:right="116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принимать и сохранять поставленную задачу, осуществлять поиск средств еѐ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734441" w:rsidRDefault="00734441">
      <w:pPr>
        <w:pStyle w:val="normal0"/>
        <w:widowControl w:val="0"/>
        <w:numPr>
          <w:ilvl w:val="0"/>
          <w:numId w:val="1"/>
        </w:numPr>
        <w:tabs>
          <w:tab w:val="left" w:pos="1549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оценивать свои поступки и действия, свои возможности;</w:t>
      </w:r>
    </w:p>
    <w:p w:rsidR="00734441" w:rsidRDefault="00734441">
      <w:pPr>
        <w:pStyle w:val="normal0"/>
        <w:widowControl w:val="0"/>
        <w:numPr>
          <w:ilvl w:val="0"/>
          <w:numId w:val="1"/>
        </w:numPr>
        <w:tabs>
          <w:tab w:val="left" w:pos="1549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применять свои знания в практической деятельности.</w:t>
      </w:r>
    </w:p>
    <w:p w:rsidR="00734441" w:rsidRDefault="00734441">
      <w:pPr>
        <w:pStyle w:val="normal0"/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4441" w:rsidRDefault="00734441">
      <w:pPr>
        <w:pStyle w:val="normal0"/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результаты:</w:t>
      </w:r>
    </w:p>
    <w:p w:rsidR="00734441" w:rsidRDefault="00734441">
      <w:pPr>
        <w:pStyle w:val="normal0"/>
        <w:widowControl w:val="0"/>
        <w:numPr>
          <w:ilvl w:val="1"/>
          <w:numId w:val="1"/>
        </w:numPr>
        <w:tabs>
          <w:tab w:val="left" w:pos="1729"/>
        </w:tabs>
        <w:spacing w:after="0"/>
        <w:ind w:left="709"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p w:rsidR="00734441" w:rsidRDefault="00734441">
      <w:pPr>
        <w:pStyle w:val="normal0"/>
        <w:widowControl w:val="0"/>
        <w:spacing w:after="0"/>
        <w:ind w:right="11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раскрывать 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 им следовать, владеть правилами поведения в классе, школе; умение применять полученные</w:t>
      </w:r>
    </w:p>
    <w:p w:rsidR="00734441" w:rsidRDefault="00734441">
      <w:pPr>
        <w:pStyle w:val="normal0"/>
        <w:widowControl w:val="0"/>
        <w:tabs>
          <w:tab w:val="left" w:pos="8598"/>
        </w:tabs>
        <w:spacing w:after="0"/>
        <w:ind w:right="10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знания из различных областей в совместной коллективной деятельности; представления о некоторых понятиях и правилах решения логических задач; знание главных качеств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газеты; выполнять несложные коллективные работы проектного характера совместно со взрослыми; приобретать опыт художественно-эстетического наполнения предметной среды человека; умение выполнять в определенной последовательности комплекс утренней зарядки; расширять словарный запас новыми словами и терминами.</w:t>
      </w:r>
    </w:p>
    <w:p w:rsidR="00734441" w:rsidRDefault="00734441">
      <w:pPr>
        <w:pStyle w:val="normal0"/>
        <w:widowControl w:val="0"/>
        <w:numPr>
          <w:ilvl w:val="1"/>
          <w:numId w:val="1"/>
        </w:numPr>
        <w:spacing w:after="0"/>
        <w:ind w:left="567" w:firstLine="0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p w:rsidR="00734441" w:rsidRDefault="00734441">
      <w:pPr>
        <w:pStyle w:val="normal0"/>
        <w:widowControl w:val="0"/>
        <w:spacing w:after="0"/>
        <w:ind w:right="11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с понятием «лидер», его важными качествами; наличие первоначального опыта осмысления и нравственной оценки поступков поведения (своего и других людей) с позиций этических норм; знакомство со значением слова «эрудит», синонимами данного слова; использование в речи языковые средства для выражения мыслей и чувств соответственно ситуации общения; работа со значением слова «мастер»; умение ориентироваться в наименованиях основных технологических операций: исполнять песни с простым мелодическим рисунком, выполнять элементарные танцевальные движения; лексическая работа с понятиями доброволец и волонтѐр», 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 и необходимость ответственности за ее сохранение; умение приводить примеры, иллюстрирующие значение природы в жизни человека; умение соблюдать правила экологичного поведения в школе и в быту (экономия воды и электроэнергии), и природной среде; владение различными приѐмами слушания научно-познавательных текстов об истории родного края; использование в речи языковые средства для выражения мыслей и чувств.</w:t>
      </w:r>
    </w:p>
    <w:p w:rsidR="00734441" w:rsidRDefault="00734441">
      <w:pPr>
        <w:pStyle w:val="normal0"/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3-4 классы</w:t>
      </w:r>
    </w:p>
    <w:p w:rsidR="00734441" w:rsidRDefault="00734441">
      <w:pPr>
        <w:pStyle w:val="normal0"/>
        <w:widowControl w:val="0"/>
        <w:spacing w:after="0"/>
        <w:ind w:right="13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понимание понятия «Лидер», знание способы выявления лидеров в коллективе, качества и характеристики человека- лидера; умение строить логические рассуждения; формулировать утверждения, строить логические рассуждения; расширение знания о разнообразии профессий и их роли; знакомство с понятиями «добро», «доброволец и волонтѐр», «добровольчество», с качествами волонтѐра и теми добрыми делами, которые волонтѐры совершают со смыслами деятельности волонтѐра (безвозмездность и дело для других – помощь, забота); знания о положительном влиянии зарядки на укрепление здоровья; умение систематизировать основные составляющие здорового образа жизни; усвоение сведений о понятиях экология и эколог; понимание необходимости соблюдения правил экологического поведения на природе; знакомство с понятиями “хранитель”, «хранитель исторической памяти», умение проявлять уважение к семейным ценностям и традициям; понимание особой роли в истории России и мировой истории, чувства гордости за достижения малой Родины.</w:t>
      </w:r>
    </w:p>
    <w:p w:rsidR="00734441" w:rsidRDefault="00734441">
      <w:pPr>
        <w:pStyle w:val="normal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  <w:sz w:val="24"/>
          <w:szCs w:val="24"/>
        </w:rPr>
        <w:sectPr w:rsidR="00734441">
          <w:type w:val="continuous"/>
          <w:pgSz w:w="11906" w:h="16383"/>
          <w:pgMar w:top="1134" w:right="850" w:bottom="1134" w:left="1701" w:header="720" w:footer="720" w:gutter="0"/>
          <w:cols w:space="720"/>
          <w:rtlGutter/>
        </w:sectPr>
      </w:pPr>
    </w:p>
    <w:p w:rsidR="00734441" w:rsidRDefault="00734441" w:rsidP="00B9147A">
      <w:pPr>
        <w:pStyle w:val="normal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6" w:name="1t3h5sf" w:colFirst="0" w:colLast="0"/>
      <w:bookmarkEnd w:id="6"/>
    </w:p>
    <w:p w:rsidR="00734441" w:rsidRDefault="00734441">
      <w:pPr>
        <w:pStyle w:val="normal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4441" w:rsidRDefault="00734441">
      <w:pPr>
        <w:pStyle w:val="normal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УЧЕБНО-МЕТОДИЧЕСКОЕ ОБЕСПЕЧЕНИЕ ОБРАЗОВАТЕЛЬНОГО ПРОЦЕССА.</w:t>
      </w:r>
    </w:p>
    <w:p w:rsidR="00734441" w:rsidRDefault="00734441">
      <w:pPr>
        <w:pStyle w:val="normal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41" w:rsidRDefault="00734441">
      <w:pPr>
        <w:pStyle w:val="normal0"/>
        <w:widowControl w:val="0"/>
        <w:spacing w:after="0" w:line="240" w:lineRule="auto"/>
        <w:ind w:left="-567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Материалы для педагога</w:t>
      </w:r>
    </w:p>
    <w:p w:rsidR="00734441" w:rsidRDefault="00734441">
      <w:pPr>
        <w:pStyle w:val="normal0"/>
        <w:spacing w:before="280" w:after="28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>
        <w:rPr>
          <w:rFonts w:ascii="Times New Roman" w:hAnsi="Times New Roman" w:cs="Times New Roman"/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734441" w:rsidRDefault="00734441">
      <w:pPr>
        <w:pStyle w:val="normal0"/>
        <w:spacing w:before="280" w:after="28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:rsidR="00734441" w:rsidRDefault="00734441">
      <w:pPr>
        <w:pStyle w:val="normal0"/>
        <w:spacing w:before="280" w:after="28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Учебно-методический комплект для 1 класса 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https://orlyatarussia.ru/library/uchebno-metodicheskiy-komplekt-1-klassa/</w:t>
      </w:r>
    </w:p>
    <w:p w:rsidR="00734441" w:rsidRDefault="00734441">
      <w:pPr>
        <w:pStyle w:val="normal0"/>
        <w:spacing w:before="280" w:after="28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Учебно-методический комплект для 2 класса 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https://orlyatarussia.ru/library/test/</w:t>
      </w:r>
    </w:p>
    <w:p w:rsidR="00734441" w:rsidRDefault="00734441">
      <w:pPr>
        <w:pStyle w:val="normal0"/>
        <w:spacing w:before="280" w:after="28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Учебно-методический комплект для 3 класса 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https://orlyatarussia.ru/library/test2/</w:t>
      </w:r>
    </w:p>
    <w:p w:rsidR="00734441" w:rsidRDefault="00734441">
      <w:pPr>
        <w:pStyle w:val="normal0"/>
        <w:spacing w:before="280" w:after="28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Построение курса внеурочной деятельности 4 класса 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734441" w:rsidRDefault="00734441">
      <w:pPr>
        <w:pStyle w:val="normal0"/>
        <w:spacing w:before="280" w:after="28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Промежуточная игра «Код дружбы» для 2, 3, 4 классов </w:t>
      </w:r>
    </w:p>
    <w:p w:rsidR="00734441" w:rsidRDefault="00734441">
      <w:pPr>
        <w:pStyle w:val="normal0"/>
        <w:spacing w:before="280" w:after="28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734441" w:rsidRDefault="00734441">
      <w:pPr>
        <w:pStyle w:val="normal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41" w:rsidRDefault="00734441">
      <w:pPr>
        <w:pStyle w:val="normal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734441" w:rsidRDefault="00734441">
      <w:pPr>
        <w:pStyle w:val="normal0"/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4441" w:rsidRDefault="00734441">
      <w:pPr>
        <w:pStyle w:val="normal0"/>
        <w:spacing w:after="0" w:line="240" w:lineRule="auto"/>
        <w:ind w:left="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​Сайт «Орлята России» </w:t>
      </w:r>
    </w:p>
    <w:p w:rsidR="00734441" w:rsidRDefault="00734441">
      <w:pPr>
        <w:pStyle w:val="normal0"/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hyperlink r:id="rId5">
        <w:r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https://orlyatarussia.ru/</w:t>
        </w:r>
      </w:hyperlink>
    </w:p>
    <w:p w:rsidR="00734441" w:rsidRDefault="00734441">
      <w:pPr>
        <w:pStyle w:val="normal0"/>
        <w:spacing w:after="0" w:line="240" w:lineRule="auto"/>
        <w:ind w:left="120"/>
        <w:rPr>
          <w:rFonts w:ascii="Times New Roman" w:hAnsi="Times New Roman" w:cs="Times New Roman"/>
          <w:color w:val="000000"/>
          <w:sz w:val="28"/>
          <w:szCs w:val="28"/>
        </w:rPr>
      </w:pPr>
    </w:p>
    <w:p w:rsidR="00734441" w:rsidRDefault="00734441">
      <w:pPr>
        <w:pStyle w:val="normal0"/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  <w:sectPr w:rsidR="00734441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 библиотека сайта «Орлята России» </w:t>
      </w:r>
      <w:hyperlink r:id="rId6">
        <w:r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https://orlyatarussia.ru/library/?libraryRole=Учитель</w:t>
        </w:r>
      </w:hyperlink>
    </w:p>
    <w:p w:rsidR="00734441" w:rsidRDefault="00734441">
      <w:pPr>
        <w:pStyle w:val="normal0"/>
        <w:sectPr w:rsidR="00734441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734441" w:rsidRDefault="00734441">
      <w:pPr>
        <w:pStyle w:val="normal0"/>
        <w:spacing w:after="0"/>
        <w:rPr>
          <w:rFonts w:ascii="Times New Roman" w:hAnsi="Times New Roman" w:cs="Times New Roman"/>
        </w:rPr>
      </w:pPr>
    </w:p>
    <w:sectPr w:rsidR="00734441" w:rsidSect="006A06AF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34A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7738D4"/>
    <w:multiLevelType w:val="multilevel"/>
    <w:tmpl w:val="FFFFFFFF"/>
    <w:lvl w:ilvl="0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2432" w:hanging="360"/>
      </w:pPr>
    </w:lvl>
    <w:lvl w:ilvl="2">
      <w:numFmt w:val="bullet"/>
      <w:lvlText w:val="•"/>
      <w:lvlJc w:val="left"/>
      <w:pPr>
        <w:ind w:left="3325" w:hanging="360"/>
      </w:pPr>
    </w:lvl>
    <w:lvl w:ilvl="3">
      <w:numFmt w:val="bullet"/>
      <w:lvlText w:val="•"/>
      <w:lvlJc w:val="left"/>
      <w:pPr>
        <w:ind w:left="4218" w:hanging="360"/>
      </w:pPr>
    </w:lvl>
    <w:lvl w:ilvl="4">
      <w:numFmt w:val="bullet"/>
      <w:lvlText w:val="•"/>
      <w:lvlJc w:val="left"/>
      <w:pPr>
        <w:ind w:left="5111" w:hanging="360"/>
      </w:pPr>
    </w:lvl>
    <w:lvl w:ilvl="5">
      <w:numFmt w:val="bullet"/>
      <w:lvlText w:val="•"/>
      <w:lvlJc w:val="left"/>
      <w:pPr>
        <w:ind w:left="6004" w:hanging="360"/>
      </w:pPr>
    </w:lvl>
    <w:lvl w:ilvl="6">
      <w:numFmt w:val="bullet"/>
      <w:lvlText w:val="•"/>
      <w:lvlJc w:val="left"/>
      <w:pPr>
        <w:ind w:left="6896" w:hanging="360"/>
      </w:pPr>
    </w:lvl>
    <w:lvl w:ilvl="7">
      <w:numFmt w:val="bullet"/>
      <w:lvlText w:val="•"/>
      <w:lvlJc w:val="left"/>
      <w:pPr>
        <w:ind w:left="7789" w:hanging="360"/>
      </w:pPr>
    </w:lvl>
    <w:lvl w:ilvl="8">
      <w:numFmt w:val="bullet"/>
      <w:lvlText w:val="•"/>
      <w:lvlJc w:val="left"/>
      <w:pPr>
        <w:ind w:left="8682" w:hanging="360"/>
      </w:pPr>
    </w:lvl>
  </w:abstractNum>
  <w:abstractNum w:abstractNumId="2">
    <w:nsid w:val="31E1332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812EBF"/>
    <w:multiLevelType w:val="multilevel"/>
    <w:tmpl w:val="FFFFFFFF"/>
    <w:lvl w:ilvl="0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/>
        <w:sz w:val="28"/>
      </w:rPr>
    </w:lvl>
    <w:lvl w:ilvl="1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•"/>
      <w:lvlJc w:val="left"/>
      <w:pPr>
        <w:ind w:left="2692" w:hanging="180"/>
      </w:pPr>
    </w:lvl>
    <w:lvl w:ilvl="3">
      <w:numFmt w:val="bullet"/>
      <w:lvlText w:val="•"/>
      <w:lvlJc w:val="left"/>
      <w:pPr>
        <w:ind w:left="3664" w:hanging="180"/>
      </w:pPr>
    </w:lvl>
    <w:lvl w:ilvl="4">
      <w:numFmt w:val="bullet"/>
      <w:lvlText w:val="•"/>
      <w:lvlJc w:val="left"/>
      <w:pPr>
        <w:ind w:left="4636" w:hanging="180"/>
      </w:pPr>
    </w:lvl>
    <w:lvl w:ilvl="5">
      <w:numFmt w:val="bullet"/>
      <w:lvlText w:val="•"/>
      <w:lvlJc w:val="left"/>
      <w:pPr>
        <w:ind w:left="5608" w:hanging="180"/>
      </w:pPr>
    </w:lvl>
    <w:lvl w:ilvl="6">
      <w:numFmt w:val="bullet"/>
      <w:lvlText w:val="•"/>
      <w:lvlJc w:val="left"/>
      <w:pPr>
        <w:ind w:left="6580" w:hanging="180"/>
      </w:pPr>
    </w:lvl>
    <w:lvl w:ilvl="7">
      <w:numFmt w:val="bullet"/>
      <w:lvlText w:val="•"/>
      <w:lvlJc w:val="left"/>
      <w:pPr>
        <w:ind w:left="7552" w:hanging="180"/>
      </w:pPr>
    </w:lvl>
    <w:lvl w:ilvl="8">
      <w:numFmt w:val="bullet"/>
      <w:lvlText w:val="•"/>
      <w:lvlJc w:val="left"/>
      <w:pPr>
        <w:ind w:left="8524" w:hanging="180"/>
      </w:pPr>
    </w:lvl>
  </w:abstractNum>
  <w:abstractNum w:abstractNumId="4">
    <w:nsid w:val="4B2350C2"/>
    <w:multiLevelType w:val="multilevel"/>
    <w:tmpl w:val="FFFFFFFF"/>
    <w:lvl w:ilvl="0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2060" w:hanging="361"/>
      </w:pPr>
    </w:lvl>
    <w:lvl w:ilvl="2">
      <w:numFmt w:val="bullet"/>
      <w:lvlText w:val="•"/>
      <w:lvlJc w:val="left"/>
      <w:pPr>
        <w:ind w:left="2994" w:hanging="361"/>
      </w:pPr>
    </w:lvl>
    <w:lvl w:ilvl="3">
      <w:numFmt w:val="bullet"/>
      <w:lvlText w:val="•"/>
      <w:lvlJc w:val="left"/>
      <w:pPr>
        <w:ind w:left="3928" w:hanging="361"/>
      </w:pPr>
    </w:lvl>
    <w:lvl w:ilvl="4">
      <w:numFmt w:val="bullet"/>
      <w:lvlText w:val="•"/>
      <w:lvlJc w:val="left"/>
      <w:pPr>
        <w:ind w:left="4862" w:hanging="361"/>
      </w:pPr>
    </w:lvl>
    <w:lvl w:ilvl="5">
      <w:numFmt w:val="bullet"/>
      <w:lvlText w:val="•"/>
      <w:lvlJc w:val="left"/>
      <w:pPr>
        <w:ind w:left="5796" w:hanging="361"/>
      </w:pPr>
    </w:lvl>
    <w:lvl w:ilvl="6">
      <w:numFmt w:val="bullet"/>
      <w:lvlText w:val="•"/>
      <w:lvlJc w:val="left"/>
      <w:pPr>
        <w:ind w:left="6731" w:hanging="361"/>
      </w:pPr>
    </w:lvl>
    <w:lvl w:ilvl="7">
      <w:numFmt w:val="bullet"/>
      <w:lvlText w:val="•"/>
      <w:lvlJc w:val="left"/>
      <w:pPr>
        <w:ind w:left="7665" w:hanging="361"/>
      </w:pPr>
    </w:lvl>
    <w:lvl w:ilvl="8">
      <w:numFmt w:val="bullet"/>
      <w:lvlText w:val="•"/>
      <w:lvlJc w:val="left"/>
      <w:pPr>
        <w:ind w:left="8599" w:hanging="361"/>
      </w:pPr>
    </w:lvl>
  </w:abstractNum>
  <w:abstractNum w:abstractNumId="5">
    <w:nsid w:val="616946C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22D205B"/>
    <w:multiLevelType w:val="multilevel"/>
    <w:tmpl w:val="FFFFFFFF"/>
    <w:lvl w:ilvl="0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/>
        <w:sz w:val="24"/>
      </w:rPr>
    </w:lvl>
    <w:lvl w:ilvl="1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/>
        <w:sz w:val="28"/>
      </w:rPr>
    </w:lvl>
    <w:lvl w:ilvl="2">
      <w:numFmt w:val="bullet"/>
      <w:lvlText w:val="•"/>
      <w:lvlJc w:val="left"/>
      <w:pPr>
        <w:ind w:left="2532" w:hanging="284"/>
      </w:pPr>
    </w:lvl>
    <w:lvl w:ilvl="3">
      <w:numFmt w:val="bullet"/>
      <w:lvlText w:val="•"/>
      <w:lvlJc w:val="left"/>
      <w:pPr>
        <w:ind w:left="3524" w:hanging="284"/>
      </w:pPr>
    </w:lvl>
    <w:lvl w:ilvl="4">
      <w:numFmt w:val="bullet"/>
      <w:lvlText w:val="•"/>
      <w:lvlJc w:val="left"/>
      <w:pPr>
        <w:ind w:left="4516" w:hanging="284"/>
      </w:pPr>
    </w:lvl>
    <w:lvl w:ilvl="5">
      <w:numFmt w:val="bullet"/>
      <w:lvlText w:val="•"/>
      <w:lvlJc w:val="left"/>
      <w:pPr>
        <w:ind w:left="5508" w:hanging="284"/>
      </w:pPr>
    </w:lvl>
    <w:lvl w:ilvl="6">
      <w:numFmt w:val="bullet"/>
      <w:lvlText w:val="•"/>
      <w:lvlJc w:val="left"/>
      <w:pPr>
        <w:ind w:left="6500" w:hanging="284"/>
      </w:pPr>
    </w:lvl>
    <w:lvl w:ilvl="7">
      <w:numFmt w:val="bullet"/>
      <w:lvlText w:val="•"/>
      <w:lvlJc w:val="left"/>
      <w:pPr>
        <w:ind w:left="7492" w:hanging="283"/>
      </w:pPr>
    </w:lvl>
    <w:lvl w:ilvl="8">
      <w:numFmt w:val="bullet"/>
      <w:lvlText w:val="•"/>
      <w:lvlJc w:val="left"/>
      <w:pPr>
        <w:ind w:left="8484" w:hanging="284"/>
      </w:pPr>
    </w:lvl>
  </w:abstractNum>
  <w:abstractNum w:abstractNumId="7">
    <w:nsid w:val="73E2655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6AF"/>
    <w:rsid w:val="00115E08"/>
    <w:rsid w:val="002C2F17"/>
    <w:rsid w:val="00323104"/>
    <w:rsid w:val="00632372"/>
    <w:rsid w:val="006A06AF"/>
    <w:rsid w:val="00734441"/>
    <w:rsid w:val="007C3F01"/>
    <w:rsid w:val="00940F08"/>
    <w:rsid w:val="00941950"/>
    <w:rsid w:val="00A66C39"/>
    <w:rsid w:val="00B9147A"/>
    <w:rsid w:val="00BE4314"/>
    <w:rsid w:val="00D4302C"/>
    <w:rsid w:val="00DC528B"/>
    <w:rsid w:val="00DF2BC0"/>
    <w:rsid w:val="00EE7F2F"/>
    <w:rsid w:val="00FB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2C"/>
    <w:pPr>
      <w:spacing w:after="200"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6A06AF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6A06AF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6A06AF"/>
    <w:pPr>
      <w:keepNext/>
      <w:keepLines/>
      <w:spacing w:before="200"/>
      <w:outlineLvl w:val="2"/>
    </w:pPr>
    <w:rPr>
      <w:b/>
      <w:color w:val="5B9BD5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6A06AF"/>
    <w:pPr>
      <w:keepNext/>
      <w:keepLines/>
      <w:spacing w:before="200"/>
      <w:outlineLvl w:val="3"/>
    </w:pPr>
    <w:rPr>
      <w:b/>
      <w:i/>
      <w:color w:val="5B9BD5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6A06AF"/>
    <w:pPr>
      <w:spacing w:before="120" w:after="120" w:line="264" w:lineRule="auto"/>
      <w:jc w:val="both"/>
      <w:outlineLvl w:val="4"/>
    </w:pPr>
    <w:rPr>
      <w:rFonts w:ascii="XO Thames" w:hAnsi="XO Thames" w:cs="XO Thames"/>
      <w:b/>
      <w:color w:val="000000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6A06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528B"/>
    <w:rPr>
      <w:rFonts w:ascii="Calibri" w:hAnsi="Calibri" w:cs="Calibri"/>
      <w:b/>
      <w:color w:val="2E75B5"/>
      <w:sz w:val="28"/>
      <w:szCs w:val="28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C3F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C3F0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C3F0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C3F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C3F01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6A06AF"/>
    <w:pPr>
      <w:spacing w:after="200"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6A06AF"/>
    <w:pPr>
      <w:spacing w:after="300"/>
    </w:pPr>
    <w:rPr>
      <w:color w:val="333F4F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C3F01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6A06AF"/>
    <w:pPr>
      <w:ind w:left="86"/>
    </w:pPr>
    <w:rPr>
      <w:i/>
      <w:color w:val="5B9BD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C3F01"/>
    <w:rPr>
      <w:rFonts w:ascii="Cambria" w:hAnsi="Cambria" w:cs="Times New Roman"/>
      <w:sz w:val="24"/>
      <w:szCs w:val="24"/>
    </w:rPr>
  </w:style>
  <w:style w:type="table" w:customStyle="1" w:styleId="a">
    <w:name w:val="Стиль"/>
    <w:uiPriority w:val="99"/>
    <w:rsid w:val="006A06A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тиль13"/>
    <w:uiPriority w:val="99"/>
    <w:rsid w:val="006A06A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2"/>
    <w:uiPriority w:val="99"/>
    <w:rsid w:val="006A06A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6A06A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0"/>
    <w:uiPriority w:val="99"/>
    <w:rsid w:val="006A06A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тиль9"/>
    <w:uiPriority w:val="99"/>
    <w:rsid w:val="006A06A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тиль8"/>
    <w:uiPriority w:val="99"/>
    <w:rsid w:val="006A06A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тиль7"/>
    <w:uiPriority w:val="99"/>
    <w:rsid w:val="006A06A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тиль6"/>
    <w:uiPriority w:val="99"/>
    <w:rsid w:val="006A06A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тиль5"/>
    <w:uiPriority w:val="99"/>
    <w:rsid w:val="006A06A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тиль4"/>
    <w:uiPriority w:val="99"/>
    <w:rsid w:val="006A06A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uiPriority w:val="99"/>
    <w:rsid w:val="006A06A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2"/>
    <w:uiPriority w:val="99"/>
    <w:rsid w:val="006A06A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uiPriority w:val="99"/>
    <w:rsid w:val="006A06AF"/>
    <w:pPr>
      <w:widowControl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lyatarussia.ru/library/?libraryRole=%D0%A3%D1%87%D0%B8%D1%82%D0%B5%D0%BB%D1%8C" TargetMode="External"/><Relationship Id="rId5" Type="http://schemas.openxmlformats.org/officeDocument/2006/relationships/hyperlink" Target="https://orlyataruss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19</Pages>
  <Words>4881</Words>
  <Characters>27826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</cp:lastModifiedBy>
  <cp:revision>4</cp:revision>
  <cp:lastPrinted>2024-09-19T10:55:00Z</cp:lastPrinted>
  <dcterms:created xsi:type="dcterms:W3CDTF">2024-09-19T04:56:00Z</dcterms:created>
  <dcterms:modified xsi:type="dcterms:W3CDTF">2025-11-15T08:41:00Z</dcterms:modified>
</cp:coreProperties>
</file>