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8A" w:rsidRPr="00111E73" w:rsidRDefault="00AD378A" w:rsidP="009F5C3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11E73">
        <w:rPr>
          <w:rFonts w:ascii="Times New Roman" w:hAnsi="Times New Roman"/>
          <w:sz w:val="28"/>
          <w:szCs w:val="28"/>
        </w:rPr>
        <w:t>Муниципальное бюджетное дошко</w:t>
      </w:r>
      <w:r>
        <w:rPr>
          <w:rFonts w:ascii="Times New Roman" w:hAnsi="Times New Roman"/>
          <w:sz w:val="28"/>
          <w:szCs w:val="28"/>
        </w:rPr>
        <w:t xml:space="preserve">льное образовательное учреждение                                                                                                     </w:t>
      </w:r>
      <w:r w:rsidRPr="00111E73">
        <w:rPr>
          <w:rFonts w:ascii="Times New Roman" w:hAnsi="Times New Roman"/>
          <w:sz w:val="28"/>
          <w:szCs w:val="28"/>
        </w:rPr>
        <w:t>«Детский</w:t>
      </w:r>
      <w:r>
        <w:rPr>
          <w:rFonts w:ascii="Times New Roman" w:hAnsi="Times New Roman"/>
          <w:sz w:val="28"/>
          <w:szCs w:val="28"/>
        </w:rPr>
        <w:t xml:space="preserve"> сад №248»                                                                                                                                                                           </w:t>
      </w:r>
      <w:r w:rsidRPr="00111E73">
        <w:rPr>
          <w:rFonts w:ascii="Times New Roman" w:hAnsi="Times New Roman"/>
          <w:sz w:val="28"/>
          <w:szCs w:val="28"/>
        </w:rPr>
        <w:t>(МБДОУ «Детский сад №248)</w:t>
      </w:r>
    </w:p>
    <w:p w:rsidR="00AD378A" w:rsidRPr="00880125" w:rsidRDefault="00AD378A" w:rsidP="009150B2">
      <w:pPr>
        <w:rPr>
          <w:rFonts w:ascii="Times New Roman" w:hAnsi="Times New Roman"/>
          <w:sz w:val="28"/>
          <w:szCs w:val="28"/>
        </w:rPr>
      </w:pPr>
    </w:p>
    <w:p w:rsidR="00AD378A" w:rsidRPr="00880125" w:rsidRDefault="00AD378A" w:rsidP="009150B2">
      <w:pPr>
        <w:rPr>
          <w:rFonts w:ascii="Times New Roman" w:hAnsi="Times New Roman"/>
          <w:sz w:val="28"/>
          <w:szCs w:val="28"/>
        </w:rPr>
      </w:pPr>
    </w:p>
    <w:p w:rsidR="00AD378A" w:rsidRPr="009F5C3D" w:rsidRDefault="00AD378A" w:rsidP="009F5C3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9F5C3D">
        <w:rPr>
          <w:rFonts w:ascii="Times New Roman" w:hAnsi="Times New Roman"/>
          <w:b/>
          <w:sz w:val="32"/>
          <w:szCs w:val="32"/>
        </w:rPr>
        <w:t xml:space="preserve">Конспект </w:t>
      </w:r>
    </w:p>
    <w:p w:rsidR="00AD378A" w:rsidRPr="009F5C3D" w:rsidRDefault="00AD378A" w:rsidP="009150B2">
      <w:pPr>
        <w:jc w:val="center"/>
        <w:rPr>
          <w:rFonts w:ascii="Times New Roman" w:hAnsi="Times New Roman"/>
          <w:b/>
          <w:sz w:val="32"/>
          <w:szCs w:val="32"/>
        </w:rPr>
      </w:pPr>
      <w:r w:rsidRPr="009F5C3D">
        <w:rPr>
          <w:rFonts w:ascii="Times New Roman" w:hAnsi="Times New Roman"/>
          <w:b/>
          <w:sz w:val="32"/>
          <w:szCs w:val="32"/>
        </w:rPr>
        <w:t xml:space="preserve">непосредственно образовательной деятельности </w:t>
      </w:r>
    </w:p>
    <w:p w:rsidR="00AD378A" w:rsidRPr="009F5C3D" w:rsidRDefault="00AD378A" w:rsidP="009150B2">
      <w:pPr>
        <w:jc w:val="center"/>
        <w:rPr>
          <w:rFonts w:ascii="Times New Roman" w:hAnsi="Times New Roman"/>
          <w:b/>
          <w:sz w:val="32"/>
          <w:szCs w:val="32"/>
        </w:rPr>
      </w:pPr>
      <w:r w:rsidRPr="009F5C3D">
        <w:rPr>
          <w:rFonts w:ascii="Times New Roman" w:hAnsi="Times New Roman"/>
          <w:b/>
          <w:sz w:val="32"/>
          <w:szCs w:val="32"/>
        </w:rPr>
        <w:t>На тему: «Как дикие животные готовятся к зиме »</w:t>
      </w:r>
    </w:p>
    <w:p w:rsidR="00AD378A" w:rsidRPr="009F5C3D" w:rsidRDefault="00AD378A" w:rsidP="009F5C3D">
      <w:pPr>
        <w:jc w:val="center"/>
        <w:rPr>
          <w:rFonts w:ascii="Times New Roman" w:hAnsi="Times New Roman"/>
          <w:b/>
          <w:sz w:val="32"/>
          <w:szCs w:val="32"/>
        </w:rPr>
      </w:pPr>
      <w:r w:rsidRPr="009F5C3D">
        <w:rPr>
          <w:rFonts w:ascii="Times New Roman" w:hAnsi="Times New Roman"/>
          <w:b/>
          <w:sz w:val="32"/>
          <w:szCs w:val="32"/>
        </w:rPr>
        <w:t>по ОО «Познавательное развитие»</w:t>
      </w:r>
    </w:p>
    <w:p w:rsidR="00AD378A" w:rsidRPr="009F5C3D" w:rsidRDefault="00AD378A" w:rsidP="009150B2">
      <w:pPr>
        <w:jc w:val="center"/>
        <w:rPr>
          <w:rFonts w:ascii="Times New Roman" w:hAnsi="Times New Roman"/>
          <w:b/>
          <w:sz w:val="32"/>
          <w:szCs w:val="32"/>
        </w:rPr>
      </w:pPr>
      <w:r w:rsidRPr="009F5C3D">
        <w:rPr>
          <w:rFonts w:ascii="Times New Roman" w:hAnsi="Times New Roman"/>
          <w:b/>
          <w:sz w:val="32"/>
          <w:szCs w:val="32"/>
        </w:rPr>
        <w:t>в средней группе</w:t>
      </w:r>
      <w:r>
        <w:rPr>
          <w:rFonts w:ascii="Times New Roman" w:hAnsi="Times New Roman"/>
          <w:b/>
          <w:sz w:val="32"/>
          <w:szCs w:val="32"/>
        </w:rPr>
        <w:t xml:space="preserve"> № 9</w:t>
      </w:r>
    </w:p>
    <w:p w:rsidR="00AD378A" w:rsidRPr="00880125" w:rsidRDefault="00AD378A" w:rsidP="009150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378A" w:rsidRDefault="00AD378A" w:rsidP="009150B2">
      <w:pPr>
        <w:ind w:left="1416"/>
        <w:jc w:val="center"/>
        <w:rPr>
          <w:rFonts w:ascii="Times New Roman" w:hAnsi="Times New Roman"/>
          <w:sz w:val="28"/>
          <w:szCs w:val="28"/>
        </w:rPr>
      </w:pPr>
      <w:r w:rsidRPr="008801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AD378A" w:rsidRPr="00111E73" w:rsidRDefault="00AD378A" w:rsidP="009F5C3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iCs/>
          <w:color w:val="111111"/>
          <w:sz w:val="32"/>
          <w:szCs w:val="32"/>
          <w:bdr w:val="none" w:sz="0" w:space="0" w:color="auto" w:frame="1"/>
        </w:rPr>
        <w:t xml:space="preserve">                                </w:t>
      </w:r>
      <w:r>
        <w:rPr>
          <w:iCs/>
          <w:color w:val="111111"/>
          <w:sz w:val="28"/>
          <w:szCs w:val="28"/>
          <w:bdr w:val="none" w:sz="0" w:space="0" w:color="auto" w:frame="1"/>
        </w:rPr>
        <w:t>Соста</w:t>
      </w:r>
      <w:r w:rsidRPr="00111E73">
        <w:rPr>
          <w:iCs/>
          <w:color w:val="111111"/>
          <w:sz w:val="28"/>
          <w:szCs w:val="28"/>
          <w:bdr w:val="none" w:sz="0" w:space="0" w:color="auto" w:frame="1"/>
        </w:rPr>
        <w:t>вила:</w:t>
      </w:r>
    </w:p>
    <w:p w:rsidR="00AD378A" w:rsidRPr="00111E73" w:rsidRDefault="00AD378A" w:rsidP="009F5C3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32"/>
          <w:szCs w:val="32"/>
        </w:rPr>
        <w:t xml:space="preserve">                                       </w:t>
      </w:r>
      <w:r w:rsidRPr="00111E73">
        <w:rPr>
          <w:color w:val="111111"/>
          <w:sz w:val="28"/>
          <w:szCs w:val="28"/>
        </w:rPr>
        <w:t>воспитатель</w:t>
      </w:r>
    </w:p>
    <w:p w:rsidR="00AD378A" w:rsidRDefault="00AD378A" w:rsidP="009F5C3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И.Г. Тюркина</w:t>
      </w:r>
    </w:p>
    <w:p w:rsidR="00AD378A" w:rsidRDefault="00AD378A" w:rsidP="009F5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AD378A" w:rsidRDefault="00AD378A" w:rsidP="009F5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AD378A" w:rsidRPr="00880125" w:rsidRDefault="00AD378A" w:rsidP="009F5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Барнаул</w:t>
      </w:r>
    </w:p>
    <w:p w:rsidR="00AD378A" w:rsidRDefault="00AD378A" w:rsidP="00AA0B4C">
      <w:pPr>
        <w:shd w:val="clear" w:color="auto" w:fill="FFFFFF"/>
        <w:spacing w:before="30" w:after="0" w:line="240" w:lineRule="auto"/>
        <w:rPr>
          <w:rFonts w:ascii="Times New Roman" w:hAnsi="Times New Roman"/>
          <w:b/>
          <w:sz w:val="28"/>
          <w:szCs w:val="28"/>
        </w:rPr>
      </w:pPr>
    </w:p>
    <w:p w:rsidR="00AD378A" w:rsidRPr="003B6090" w:rsidRDefault="00AD378A" w:rsidP="00AA0B4C">
      <w:pPr>
        <w:shd w:val="clear" w:color="auto" w:fill="FFFFFF"/>
        <w:spacing w:before="30" w:after="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Pr="003B6090">
        <w:rPr>
          <w:rFonts w:ascii="Times New Roman" w:hAnsi="Times New Roman"/>
          <w:sz w:val="28"/>
          <w:szCs w:val="28"/>
        </w:rPr>
        <w:t xml:space="preserve"> «Познавательное развитие»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Интеграция образовательных областей:</w:t>
      </w:r>
      <w:r w:rsidRPr="003B6090">
        <w:rPr>
          <w:rFonts w:ascii="Times New Roman" w:hAnsi="Times New Roman"/>
          <w:sz w:val="28"/>
          <w:szCs w:val="28"/>
        </w:rPr>
        <w:t> «Социально-коммуникативное развитие», «Физическое развитие», «Худож</w:t>
      </w:r>
      <w:r w:rsidRPr="003B6090">
        <w:rPr>
          <w:rFonts w:ascii="Times New Roman" w:hAnsi="Times New Roman"/>
          <w:sz w:val="28"/>
          <w:szCs w:val="28"/>
        </w:rPr>
        <w:t>е</w:t>
      </w:r>
      <w:r w:rsidRPr="003B6090">
        <w:rPr>
          <w:rFonts w:ascii="Times New Roman" w:hAnsi="Times New Roman"/>
          <w:sz w:val="28"/>
          <w:szCs w:val="28"/>
        </w:rPr>
        <w:t>ственно-эстетическое развитие», «Речевое развитие».</w:t>
      </w:r>
    </w:p>
    <w:p w:rsidR="00AD378A" w:rsidRPr="003B6090" w:rsidRDefault="00AD378A" w:rsidP="00AA0B4C">
      <w:pPr>
        <w:shd w:val="clear" w:color="auto" w:fill="FFFFFF"/>
        <w:spacing w:before="30" w:after="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средняя №9, 4-5</w:t>
      </w:r>
      <w:r w:rsidRPr="003B6090">
        <w:rPr>
          <w:rFonts w:ascii="Times New Roman" w:hAnsi="Times New Roman"/>
          <w:sz w:val="28"/>
          <w:szCs w:val="28"/>
        </w:rPr>
        <w:t xml:space="preserve"> лет</w:t>
      </w:r>
      <w:r w:rsidRPr="003B6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D378A" w:rsidRPr="003B6090" w:rsidRDefault="00AD378A" w:rsidP="00AA0B4C">
      <w:pPr>
        <w:shd w:val="clear" w:color="auto" w:fill="FFFFFF"/>
        <w:spacing w:before="30" w:after="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sz w:val="28"/>
          <w:szCs w:val="28"/>
        </w:rPr>
        <w:t>Тема: «</w:t>
      </w:r>
      <w:r>
        <w:rPr>
          <w:rFonts w:ascii="Times New Roman" w:hAnsi="Times New Roman"/>
          <w:sz w:val="28"/>
          <w:szCs w:val="28"/>
        </w:rPr>
        <w:t>Как дикие животные готовятся к зиме</w:t>
      </w:r>
      <w:r w:rsidRPr="003B6090">
        <w:rPr>
          <w:rFonts w:ascii="Times New Roman" w:hAnsi="Times New Roman"/>
          <w:sz w:val="28"/>
          <w:szCs w:val="28"/>
        </w:rPr>
        <w:t>».</w:t>
      </w:r>
    </w:p>
    <w:p w:rsidR="00AD378A" w:rsidRPr="00462594" w:rsidRDefault="00AD378A" w:rsidP="00AA0B4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3B6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оздание условий для формирования представлений детей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жизни диких животных зимой.                                                 -формирование  основы экологической культуры у детей при взаимодействии с живой и неживой природой.</w:t>
      </w:r>
    </w:p>
    <w:p w:rsidR="00AD378A" w:rsidRPr="003B6090" w:rsidRDefault="00AD378A" w:rsidP="00AA0B4C">
      <w:pPr>
        <w:spacing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AD378A" w:rsidRPr="003B6090" w:rsidRDefault="00AD378A" w:rsidP="00AA0B4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ОО</w:t>
      </w:r>
      <w:r w:rsidRPr="003B6090">
        <w:rPr>
          <w:rFonts w:ascii="Times New Roman" w:hAnsi="Times New Roman"/>
          <w:b/>
          <w:bCs/>
          <w:sz w:val="28"/>
          <w:szCs w:val="28"/>
        </w:rPr>
        <w:t xml:space="preserve"> «Познавательное развитие»</w:t>
      </w:r>
      <w:r w:rsidRPr="003B60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B6090">
        <w:rPr>
          <w:rFonts w:ascii="Times New Roman" w:hAnsi="Times New Roman"/>
          <w:b/>
          <w:bCs/>
          <w:sz w:val="28"/>
          <w:szCs w:val="28"/>
        </w:rPr>
        <w:t xml:space="preserve">Обучающие:                                                                                                                                                                                                                                         - </w:t>
      </w:r>
      <w:r w:rsidRPr="003B6090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продолжать формировать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представления детей о сезонных изменениях в жизни диких животных, их повадках, внешнем виде, особенностях питания, образе жизни в зимний период.</w:t>
      </w:r>
    </w:p>
    <w:p w:rsidR="00AD378A" w:rsidRPr="002F3624" w:rsidRDefault="00AD378A" w:rsidP="00753C34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Развивающие:                                                                                                                                                                                                                                -</w:t>
      </w:r>
      <w:r w:rsidRPr="003B6090">
        <w:rPr>
          <w:rStyle w:val="c15c3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5c3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Способствовать развитию познавательного интереса, наблюдательности, внимания, мышления, речи.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 xml:space="preserve">Воспитывающие: 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-</w:t>
      </w:r>
      <w:r w:rsidRPr="003B6090">
        <w:rPr>
          <w:rFonts w:ascii="Times New Roman" w:hAnsi="Times New Roman"/>
          <w:bCs/>
          <w:sz w:val="28"/>
          <w:szCs w:val="28"/>
        </w:rPr>
        <w:t>восп</w:t>
      </w:r>
      <w:r>
        <w:rPr>
          <w:rFonts w:ascii="Times New Roman" w:hAnsi="Times New Roman"/>
          <w:bCs/>
          <w:sz w:val="28"/>
          <w:szCs w:val="28"/>
        </w:rPr>
        <w:t>итывать любознательность, бережное отношение к природе, чувство доброты, сопричастности и сопереживания ко всему живому и прекрасному, что нас окружает.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ОО</w:t>
      </w:r>
      <w:r w:rsidRPr="003B6090">
        <w:rPr>
          <w:rFonts w:ascii="Times New Roman" w:hAnsi="Times New Roman"/>
          <w:b/>
          <w:bCs/>
          <w:sz w:val="28"/>
          <w:szCs w:val="28"/>
        </w:rPr>
        <w:t xml:space="preserve"> «Социально-коммуникативное развитие»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Обучающие:</w:t>
      </w:r>
    </w:p>
    <w:p w:rsidR="00AD378A" w:rsidRPr="003B6090" w:rsidRDefault="00AD378A" w:rsidP="00AA0B4C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6090">
        <w:rPr>
          <w:b/>
          <w:bCs/>
          <w:sz w:val="28"/>
          <w:szCs w:val="28"/>
        </w:rPr>
        <w:t>-</w:t>
      </w:r>
      <w:r w:rsidRPr="003B6090">
        <w:rPr>
          <w:rStyle w:val="c15c3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5c34"/>
          <w:color w:val="000000"/>
          <w:sz w:val="28"/>
          <w:szCs w:val="28"/>
          <w:shd w:val="clear" w:color="auto" w:fill="FFFFFF"/>
        </w:rPr>
        <w:t>создавать условия для проявления коммуникативной активности детей в ходе беседы.</w:t>
      </w:r>
    </w:p>
    <w:p w:rsidR="00AD378A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Развивающие: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-</w:t>
      </w:r>
      <w:r w:rsidRPr="003B6090"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способствовать становлению самостоятельности, целенаправленности и саморегуляции собственных действий детей.</w:t>
      </w:r>
    </w:p>
    <w:p w:rsidR="00AD378A" w:rsidRPr="003B6090" w:rsidRDefault="00AD378A" w:rsidP="00AA0B4C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60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Воспитывающие: </w:t>
      </w:r>
    </w:p>
    <w:p w:rsidR="00AD378A" w:rsidRPr="003B6090" w:rsidRDefault="00AD378A" w:rsidP="00AA0B4C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09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B6090">
        <w:rPr>
          <w:rFonts w:ascii="Times New Roman" w:hAnsi="Times New Roman"/>
          <w:sz w:val="28"/>
          <w:szCs w:val="28"/>
          <w:lang w:eastAsia="ru-RU"/>
        </w:rPr>
        <w:t>восп</w:t>
      </w:r>
      <w:r>
        <w:rPr>
          <w:rFonts w:ascii="Times New Roman" w:hAnsi="Times New Roman"/>
          <w:sz w:val="28"/>
          <w:szCs w:val="28"/>
          <w:lang w:eastAsia="ru-RU"/>
        </w:rPr>
        <w:t>итывать любовь к окружающему миру.</w:t>
      </w:r>
    </w:p>
    <w:p w:rsidR="00AD378A" w:rsidRPr="003B6090" w:rsidRDefault="00AD378A" w:rsidP="00AA0B4C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ОО «Физическое развитие»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Обучающие:</w:t>
      </w:r>
    </w:p>
    <w:p w:rsidR="00AD378A" w:rsidRPr="003B6090" w:rsidRDefault="00AD378A" w:rsidP="00AA0B4C">
      <w:pPr>
        <w:pStyle w:val="c2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B6090">
        <w:rPr>
          <w:b/>
          <w:bCs/>
          <w:sz w:val="28"/>
          <w:szCs w:val="28"/>
        </w:rPr>
        <w:t>-</w:t>
      </w:r>
      <w:r w:rsidRPr="003B6090">
        <w:rPr>
          <w:rStyle w:val="c15c3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5c34"/>
          <w:color w:val="000000"/>
          <w:sz w:val="28"/>
          <w:szCs w:val="28"/>
          <w:shd w:val="clear" w:color="auto" w:fill="FFFFFF"/>
        </w:rPr>
        <w:t>способствовать организации рационального двигательного режима воспитанников с целью предупреждения детского утомления.</w:t>
      </w:r>
    </w:p>
    <w:p w:rsidR="00AD378A" w:rsidRPr="003B6090" w:rsidRDefault="00AD378A" w:rsidP="00AA0B4C">
      <w:pPr>
        <w:pStyle w:val="c2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B6090">
        <w:rPr>
          <w:b/>
          <w:bCs/>
          <w:sz w:val="28"/>
          <w:szCs w:val="28"/>
        </w:rPr>
        <w:t>Развивающие:</w:t>
      </w:r>
    </w:p>
    <w:p w:rsidR="00AD378A" w:rsidRPr="003B6090" w:rsidRDefault="00AD378A" w:rsidP="00AA0B4C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6090">
        <w:rPr>
          <w:bCs/>
          <w:sz w:val="28"/>
          <w:szCs w:val="28"/>
        </w:rPr>
        <w:t xml:space="preserve">- способствовать </w:t>
      </w:r>
      <w:r w:rsidRPr="003B6090">
        <w:rPr>
          <w:rStyle w:val="c15c34"/>
          <w:color w:val="000000"/>
          <w:sz w:val="28"/>
          <w:szCs w:val="28"/>
          <w:shd w:val="clear" w:color="auto" w:fill="FFFFFF"/>
        </w:rPr>
        <w:t xml:space="preserve"> развитию мелкой моторики рук.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Воспитывающие: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-</w:t>
      </w:r>
      <w:r w:rsidRPr="003B6090">
        <w:rPr>
          <w:rFonts w:ascii="Times New Roman" w:hAnsi="Times New Roman"/>
          <w:sz w:val="28"/>
          <w:szCs w:val="28"/>
        </w:rPr>
        <w:t xml:space="preserve"> приобщать детей к  здоровому образу жизни. 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</w:t>
      </w:r>
      <w:r w:rsidRPr="003B6090">
        <w:rPr>
          <w:rFonts w:ascii="Times New Roman" w:hAnsi="Times New Roman"/>
          <w:b/>
          <w:sz w:val="28"/>
          <w:szCs w:val="28"/>
        </w:rPr>
        <w:t xml:space="preserve"> «Художественно-эстетическое развитие»</w:t>
      </w:r>
    </w:p>
    <w:p w:rsidR="00AD378A" w:rsidRPr="006B2CBF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Обучающие:</w:t>
      </w:r>
    </w:p>
    <w:p w:rsidR="00AD378A" w:rsidRPr="006B2CBF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Cs/>
          <w:sz w:val="28"/>
          <w:szCs w:val="28"/>
        </w:rPr>
      </w:pPr>
      <w:r w:rsidRPr="006B2CB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создать условия для </w:t>
      </w:r>
      <w:r w:rsidRPr="006B2CBF">
        <w:rPr>
          <w:rFonts w:ascii="Times New Roman" w:hAnsi="Times New Roman"/>
          <w:bCs/>
          <w:sz w:val="28"/>
          <w:szCs w:val="28"/>
        </w:rPr>
        <w:t>введени</w:t>
      </w:r>
      <w:r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2CBF">
        <w:rPr>
          <w:rFonts w:ascii="Times New Roman" w:hAnsi="Times New Roman"/>
          <w:bCs/>
          <w:sz w:val="28"/>
          <w:szCs w:val="28"/>
        </w:rPr>
        <w:t>детей в игровую ситуацию.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Развивающие: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Cs/>
          <w:sz w:val="28"/>
          <w:szCs w:val="28"/>
        </w:rPr>
      </w:pPr>
      <w:r w:rsidRPr="003B6090">
        <w:rPr>
          <w:rFonts w:ascii="Times New Roman" w:hAnsi="Times New Roman"/>
          <w:bCs/>
          <w:sz w:val="28"/>
          <w:szCs w:val="28"/>
        </w:rPr>
        <w:t>-способствовать развитию творческой активности детей.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 xml:space="preserve">Воспитывающие: 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воспитывать чувство взаимопомощи между детьми.</w:t>
      </w:r>
    </w:p>
    <w:p w:rsidR="00AD378A" w:rsidRPr="003B6090" w:rsidRDefault="00AD378A" w:rsidP="00AA0B4C">
      <w:pPr>
        <w:shd w:val="clear" w:color="auto" w:fill="FFFFFF"/>
        <w:tabs>
          <w:tab w:val="left" w:pos="4090"/>
        </w:tabs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«Речевое развитие»</w:t>
      </w:r>
      <w:r w:rsidRPr="003B6090">
        <w:rPr>
          <w:rFonts w:ascii="Times New Roman" w:hAnsi="Times New Roman"/>
          <w:b/>
          <w:bCs/>
          <w:sz w:val="28"/>
          <w:szCs w:val="28"/>
        </w:rPr>
        <w:tab/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 xml:space="preserve">Обучающие: </w:t>
      </w:r>
    </w:p>
    <w:p w:rsidR="00AD378A" w:rsidRDefault="00AD378A" w:rsidP="00C538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6090">
        <w:rPr>
          <w:b/>
          <w:bCs/>
          <w:sz w:val="28"/>
          <w:szCs w:val="28"/>
        </w:rPr>
        <w:t>-</w:t>
      </w:r>
      <w:r w:rsidRPr="003B6090">
        <w:rPr>
          <w:rStyle w:val="c15c34"/>
          <w:color w:val="000000"/>
          <w:sz w:val="28"/>
          <w:szCs w:val="28"/>
          <w:shd w:val="clear" w:color="auto" w:fill="FFFFFF"/>
        </w:rPr>
        <w:t>создать условия для побуждения детей к речевой активности, обогащению словаря (</w:t>
      </w:r>
      <w:r>
        <w:rPr>
          <w:sz w:val="28"/>
          <w:szCs w:val="28"/>
        </w:rPr>
        <w:t>линька, нора, дупло, берлога, ме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ведь- шатун, лесник-егерь).</w:t>
      </w:r>
    </w:p>
    <w:p w:rsidR="00AD378A" w:rsidRDefault="00AD378A" w:rsidP="00AA0B4C">
      <w:pPr>
        <w:pStyle w:val="NoSpacing"/>
        <w:spacing w:line="27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378A" w:rsidRPr="003B6090" w:rsidRDefault="00AD378A" w:rsidP="00AA0B4C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  <w:lang w:eastAsia="ru-RU"/>
        </w:rPr>
        <w:t>Развивающие:</w:t>
      </w:r>
      <w:r w:rsidRPr="003B6090">
        <w:rPr>
          <w:rFonts w:ascii="Times New Roman" w:hAnsi="Times New Roman"/>
          <w:sz w:val="28"/>
          <w:szCs w:val="28"/>
        </w:rPr>
        <w:t xml:space="preserve">  </w:t>
      </w:r>
    </w:p>
    <w:p w:rsidR="00AD378A" w:rsidRPr="003B6090" w:rsidRDefault="00AD378A" w:rsidP="00AA0B4C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sz w:val="28"/>
          <w:szCs w:val="28"/>
        </w:rPr>
        <w:t>-способствовать  развитию  диалогической речи, способности самостоятельно задавать интересующий вопрос, отвечать на вопросы взрослого, обосновывая свою точку зрения.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 xml:space="preserve">Воспитывающие: 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-</w:t>
      </w:r>
      <w:r w:rsidRPr="003B6090">
        <w:rPr>
          <w:rFonts w:ascii="Times New Roman" w:hAnsi="Times New Roman"/>
          <w:sz w:val="28"/>
          <w:szCs w:val="28"/>
        </w:rPr>
        <w:t>воспитывать умение выслушивать мнения друг друга.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378A" w:rsidRDefault="00AD378A" w:rsidP="00AA0B4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6090">
        <w:rPr>
          <w:b/>
          <w:bCs/>
          <w:sz w:val="28"/>
          <w:szCs w:val="28"/>
        </w:rPr>
        <w:t>Словарная работа</w:t>
      </w:r>
      <w:r>
        <w:rPr>
          <w:sz w:val="28"/>
          <w:szCs w:val="28"/>
        </w:rPr>
        <w:t>: линька, нора, дупло, берлога, медведь- шатун, лесник-егерь.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 xml:space="preserve">Предварительная работа: 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Беседа о животных, которые живут в лесу и в домашних условиях.</w:t>
      </w:r>
      <w:r w:rsidRPr="0087295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64C">
        <w:rPr>
          <w:rFonts w:ascii="Times New Roman" w:hAnsi="Times New Roman"/>
          <w:bCs/>
          <w:sz w:val="28"/>
          <w:szCs w:val="28"/>
        </w:rPr>
        <w:t>Чтение познавательной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64C">
        <w:rPr>
          <w:rFonts w:ascii="Times New Roman" w:hAnsi="Times New Roman"/>
          <w:bCs/>
          <w:sz w:val="28"/>
          <w:szCs w:val="28"/>
        </w:rPr>
        <w:t>литературы</w:t>
      </w:r>
      <w:r>
        <w:rPr>
          <w:rFonts w:ascii="Times New Roman" w:hAnsi="Times New Roman"/>
          <w:bCs/>
          <w:sz w:val="28"/>
          <w:szCs w:val="28"/>
        </w:rPr>
        <w:t>,</w:t>
      </w:r>
      <w:r w:rsidRPr="006C36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рассматривание иллюстраций о диких животных, составление рассказов по ка</w:t>
      </w:r>
      <w:r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тинкам.</w:t>
      </w:r>
      <w:r w:rsidRPr="003B609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 w:rsidRPr="003B6090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AD378A" w:rsidRPr="00A2674E" w:rsidRDefault="00AD378A" w:rsidP="00AA0B4C">
      <w:pPr>
        <w:pStyle w:val="a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6090">
        <w:rPr>
          <w:rFonts w:ascii="Times New Roman" w:hAnsi="Times New Roman"/>
          <w:sz w:val="28"/>
          <w:szCs w:val="28"/>
        </w:rPr>
        <w:t xml:space="preserve">Чтение </w:t>
      </w:r>
      <w:r>
        <w:rPr>
          <w:rFonts w:ascii="Times New Roman" w:hAnsi="Times New Roman"/>
          <w:sz w:val="28"/>
          <w:szCs w:val="28"/>
        </w:rPr>
        <w:t>рассказов: Н. Сладков «Лиса и заяц», В. Бианки «Купание медвежат»; сказок: «Три медведя», «Зимовье зв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рей». Чтение стихотворения В. Орлова «Почему медведь зимой спит».</w:t>
      </w:r>
      <w:r w:rsidRPr="003B609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B60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Pr="00BC0515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Подвижные игры</w:t>
      </w:r>
      <w:r w:rsidRPr="00A2674E">
        <w:rPr>
          <w:rFonts w:ascii="Times New Roman" w:hAnsi="Times New Roman"/>
          <w:bCs/>
          <w:sz w:val="28"/>
          <w:szCs w:val="28"/>
        </w:rPr>
        <w:t xml:space="preserve"> «У медведя во бору»</w:t>
      </w:r>
      <w:r>
        <w:rPr>
          <w:rFonts w:ascii="Times New Roman" w:hAnsi="Times New Roman"/>
          <w:bCs/>
          <w:sz w:val="28"/>
          <w:szCs w:val="28"/>
        </w:rPr>
        <w:t>, «Лиса в курятнике», «Волк и зайцы».</w:t>
      </w:r>
    </w:p>
    <w:p w:rsidR="00AD378A" w:rsidRPr="003B6090" w:rsidRDefault="00AD378A" w:rsidP="00AA0B4C">
      <w:pPr>
        <w:pStyle w:val="a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6090">
        <w:rPr>
          <w:rFonts w:ascii="Times New Roman" w:hAnsi="Times New Roman"/>
          <w:bCs/>
          <w:sz w:val="28"/>
          <w:szCs w:val="28"/>
        </w:rPr>
        <w:t>Дидак</w:t>
      </w:r>
      <w:r>
        <w:rPr>
          <w:rFonts w:ascii="Times New Roman" w:hAnsi="Times New Roman"/>
          <w:bCs/>
          <w:sz w:val="28"/>
          <w:szCs w:val="28"/>
        </w:rPr>
        <w:t>тические игры «Кто, где живет», «Кто, чем питается», «У кого кто».</w:t>
      </w:r>
    </w:p>
    <w:p w:rsidR="00AD378A" w:rsidRDefault="00AD378A" w:rsidP="00AA0B4C">
      <w:pPr>
        <w:pStyle w:val="a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 Беседа о правилах поведения на природе. </w:t>
      </w:r>
    </w:p>
    <w:p w:rsidR="00AD378A" w:rsidRPr="003B6090" w:rsidRDefault="00AD378A" w:rsidP="00AA0B4C">
      <w:pPr>
        <w:pStyle w:val="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r w:rsidRPr="003B6090">
        <w:rPr>
          <w:rFonts w:ascii="Times New Roman" w:hAnsi="Times New Roman"/>
          <w:sz w:val="28"/>
          <w:szCs w:val="28"/>
        </w:rPr>
        <w:t>Разучивание  (обсуждени</w:t>
      </w:r>
      <w:r>
        <w:rPr>
          <w:rFonts w:ascii="Times New Roman" w:hAnsi="Times New Roman"/>
          <w:sz w:val="28"/>
          <w:szCs w:val="28"/>
        </w:rPr>
        <w:t>е) пословиц, поговорок, загадок о диких животных.</w:t>
      </w:r>
    </w:p>
    <w:p w:rsidR="00AD378A" w:rsidRDefault="00AD378A" w:rsidP="00AA0B4C">
      <w:pPr>
        <w:pStyle w:val="a"/>
        <w:rPr>
          <w:rFonts w:ascii="Times New Roman" w:hAnsi="Times New Roman"/>
          <w:b/>
          <w:bCs/>
          <w:sz w:val="28"/>
          <w:szCs w:val="28"/>
        </w:rPr>
      </w:pPr>
    </w:p>
    <w:p w:rsidR="00AD378A" w:rsidRPr="00B268F2" w:rsidRDefault="00AD378A" w:rsidP="00AA0B4C">
      <w:pPr>
        <w:pStyle w:val="a"/>
        <w:rPr>
          <w:rFonts w:ascii="Times New Roman" w:hAnsi="Times New Roman"/>
          <w:sz w:val="28"/>
          <w:szCs w:val="28"/>
        </w:rPr>
      </w:pPr>
      <w:r w:rsidRPr="00B268F2">
        <w:rPr>
          <w:rFonts w:ascii="Times New Roman" w:hAnsi="Times New Roman"/>
          <w:b/>
          <w:bCs/>
          <w:sz w:val="28"/>
          <w:szCs w:val="28"/>
        </w:rPr>
        <w:t>Методические приемы</w:t>
      </w:r>
      <w:r w:rsidRPr="00B268F2">
        <w:rPr>
          <w:rFonts w:ascii="Times New Roman" w:hAnsi="Times New Roman"/>
          <w:sz w:val="28"/>
          <w:szCs w:val="28"/>
        </w:rPr>
        <w:t>:</w:t>
      </w:r>
    </w:p>
    <w:p w:rsidR="00AD378A" w:rsidRPr="003B6090" w:rsidRDefault="00AD378A" w:rsidP="00AA0B4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 элемент (сюрпризный момент</w:t>
      </w:r>
      <w:r w:rsidRPr="003B6090">
        <w:rPr>
          <w:rFonts w:ascii="Times New Roman" w:hAnsi="Times New Roman"/>
          <w:sz w:val="28"/>
          <w:szCs w:val="28"/>
        </w:rPr>
        <w:t>)</w:t>
      </w:r>
    </w:p>
    <w:p w:rsidR="00AD378A" w:rsidRPr="003B6090" w:rsidRDefault="00AD378A" w:rsidP="00AA0B4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sz w:val="28"/>
          <w:szCs w:val="28"/>
        </w:rPr>
        <w:t>- диалог</w:t>
      </w:r>
    </w:p>
    <w:p w:rsidR="00AD378A" w:rsidRPr="003B6090" w:rsidRDefault="00AD378A" w:rsidP="00AA0B4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</w:t>
      </w:r>
    </w:p>
    <w:p w:rsidR="00AD378A" w:rsidRPr="003B6090" w:rsidRDefault="00AD378A" w:rsidP="0032401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Слушание звукозаписи</w:t>
      </w:r>
    </w:p>
    <w:p w:rsidR="00AD378A" w:rsidRPr="003B6090" w:rsidRDefault="00AD378A" w:rsidP="00A2674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«Волшебный мешочек»</w:t>
      </w:r>
    </w:p>
    <w:p w:rsidR="00AD378A" w:rsidRPr="003B6090" w:rsidRDefault="00AD378A" w:rsidP="00AA0B4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Дыхательная гимнастика</w:t>
      </w:r>
    </w:p>
    <w:p w:rsidR="00AD378A" w:rsidRPr="003B6090" w:rsidRDefault="00AD378A" w:rsidP="00AA0B4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sz w:val="28"/>
          <w:szCs w:val="28"/>
        </w:rPr>
        <w:t>Физ</w:t>
      </w:r>
      <w:r>
        <w:rPr>
          <w:rFonts w:ascii="Times New Roman" w:hAnsi="Times New Roman"/>
          <w:sz w:val="28"/>
          <w:szCs w:val="28"/>
        </w:rPr>
        <w:t>культ</w:t>
      </w:r>
      <w:r w:rsidRPr="003B6090">
        <w:rPr>
          <w:rFonts w:ascii="Times New Roman" w:hAnsi="Times New Roman"/>
          <w:sz w:val="28"/>
          <w:szCs w:val="28"/>
        </w:rPr>
        <w:t>минутка</w:t>
      </w:r>
    </w:p>
    <w:p w:rsidR="00AD378A" w:rsidRPr="003B6090" w:rsidRDefault="00AD378A" w:rsidP="00AA0B4C">
      <w:pPr>
        <w:shd w:val="clear" w:color="auto" w:fill="FFFFFF"/>
        <w:spacing w:before="30" w:after="30" w:line="240" w:lineRule="auto"/>
        <w:rPr>
          <w:rFonts w:ascii="Times New Roman" w:hAnsi="Times New Roman"/>
          <w:sz w:val="28"/>
          <w:szCs w:val="28"/>
        </w:rPr>
      </w:pPr>
      <w:r w:rsidRPr="003B6090">
        <w:rPr>
          <w:rFonts w:ascii="Times New Roman" w:hAnsi="Times New Roman"/>
          <w:b/>
          <w:bCs/>
          <w:sz w:val="28"/>
          <w:szCs w:val="28"/>
        </w:rPr>
        <w:t>Материалы и оборудование</w:t>
      </w:r>
      <w:r w:rsidRPr="003B609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мягкие игрушки: лиса, заяц, ежик, медведь, белка; волшебный мешочек с угощениями для зверей; муляжи деревьев, синтепон для создания атмосферы зимнего леса, кормушка с сеном, </w:t>
      </w:r>
      <w:r w:rsidRPr="003557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раскраски с животными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378A" w:rsidRDefault="00AD378A" w:rsidP="00AA0B4C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</w:p>
    <w:p w:rsidR="00AD378A" w:rsidRPr="003B6090" w:rsidRDefault="00AD378A" w:rsidP="00AA0B4C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3B6090">
        <w:rPr>
          <w:rFonts w:ascii="Times New Roman" w:hAnsi="Times New Roman"/>
          <w:b/>
          <w:sz w:val="28"/>
          <w:szCs w:val="28"/>
          <w:lang w:eastAsia="ru-RU"/>
        </w:rPr>
        <w:t>Литература:</w:t>
      </w:r>
      <w:r w:rsidRPr="003B60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378A" w:rsidRPr="003B6090" w:rsidRDefault="00AD378A" w:rsidP="00AA0B4C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3B6090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3B6090">
        <w:rPr>
          <w:rFonts w:ascii="Times New Roman" w:hAnsi="Times New Roman"/>
          <w:sz w:val="28"/>
          <w:szCs w:val="28"/>
          <w:lang w:eastAsia="ru-RU"/>
        </w:rPr>
        <w:t xml:space="preserve"> Образовательная программа МБДОУ </w:t>
      </w:r>
      <w:r>
        <w:rPr>
          <w:rFonts w:ascii="Times New Roman" w:hAnsi="Times New Roman"/>
          <w:sz w:val="28"/>
          <w:szCs w:val="28"/>
          <w:lang w:eastAsia="ru-RU"/>
        </w:rPr>
        <w:t xml:space="preserve">«Детский сад № 248» </w:t>
      </w:r>
      <w:r w:rsidRPr="003B60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378A" w:rsidRPr="003B6090" w:rsidRDefault="00AD378A" w:rsidP="00AA0B4C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3B609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О.А. Соломенникова «Ознакомление с природой в детском саду»</w:t>
      </w:r>
    </w:p>
    <w:p w:rsidR="00AD378A" w:rsidRPr="003B6090" w:rsidRDefault="00AD378A" w:rsidP="00AA0B4C">
      <w:pPr>
        <w:shd w:val="clear" w:color="auto" w:fill="FFFFFF"/>
        <w:spacing w:before="30" w:after="0" w:line="240" w:lineRule="auto"/>
        <w:rPr>
          <w:rFonts w:ascii="Times New Roman" w:hAnsi="Times New Roman"/>
          <w:b/>
          <w:sz w:val="28"/>
          <w:szCs w:val="28"/>
        </w:rPr>
      </w:pPr>
      <w:r w:rsidRPr="003B609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 Сладков «Лиса и заяц»                                                                                                                                                                         </w:t>
      </w:r>
      <w:r w:rsidRPr="00BC0515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В. Бианки «Купание медвежат»</w:t>
      </w:r>
      <w:r w:rsidRPr="00BC0515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AD378A" w:rsidRPr="003B6090" w:rsidRDefault="00AD378A" w:rsidP="00AA0B4C">
      <w:pPr>
        <w:shd w:val="clear" w:color="auto" w:fill="FFFFFF"/>
        <w:spacing w:before="3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572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Сказки: «Три медведя», «Зимовье зверей»</w:t>
      </w:r>
    </w:p>
    <w:p w:rsidR="00AD378A" w:rsidRDefault="00AD378A" w:rsidP="00E82F1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5721E1"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5721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Орлова «Почему медведь зимой спит»</w:t>
      </w:r>
      <w:r w:rsidRPr="003B6090">
        <w:rPr>
          <w:rFonts w:ascii="Times New Roman" w:hAnsi="Times New Roman"/>
          <w:sz w:val="28"/>
          <w:szCs w:val="28"/>
        </w:rPr>
        <w:t xml:space="preserve"> </w:t>
      </w:r>
    </w:p>
    <w:p w:rsidR="00AD378A" w:rsidRPr="005721E1" w:rsidRDefault="00AD378A" w:rsidP="00E82F1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5721E1">
        <w:rPr>
          <w:rFonts w:ascii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721E1">
        <w:rPr>
          <w:rFonts w:ascii="Times New Roman" w:hAnsi="Times New Roman"/>
          <w:sz w:val="28"/>
          <w:szCs w:val="28"/>
          <w:lang w:eastAsia="ru-RU"/>
        </w:rPr>
        <w:t>Инте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5721E1">
        <w:rPr>
          <w:rFonts w:ascii="Times New Roman" w:hAnsi="Times New Roman"/>
          <w:sz w:val="28"/>
          <w:szCs w:val="28"/>
          <w:lang w:eastAsia="ru-RU"/>
        </w:rPr>
        <w:t>нет- ресурсы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D378A" w:rsidRPr="005721E1" w:rsidRDefault="00AD378A" w:rsidP="00E82F1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9"/>
        <w:gridCol w:w="6797"/>
        <w:gridCol w:w="3462"/>
      </w:tblGrid>
      <w:tr w:rsidR="00AD378A" w:rsidRPr="00880125" w:rsidTr="00EF6698">
        <w:tc>
          <w:tcPr>
            <w:tcW w:w="15178" w:type="dxa"/>
            <w:gridSpan w:val="3"/>
          </w:tcPr>
          <w:p w:rsidR="00AD378A" w:rsidRPr="00880125" w:rsidRDefault="00AD378A" w:rsidP="00E53DE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Вводная часть</w:t>
            </w: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D378A" w:rsidRPr="00880125" w:rsidTr="00EF6698"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  воспитанников</w:t>
            </w:r>
          </w:p>
        </w:tc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 педагога</w:t>
            </w:r>
          </w:p>
        </w:tc>
        <w:tc>
          <w:tcPr>
            <w:tcW w:w="3462" w:type="dxa"/>
          </w:tcPr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AD378A" w:rsidRPr="00880125" w:rsidTr="00EF6698"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Организационный момент:</w:t>
            </w: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sz w:val="28"/>
                <w:szCs w:val="28"/>
                <w:lang w:eastAsia="ru-RU"/>
              </w:rPr>
              <w:t>Дети встают в круг, говорят слова: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Станем рядышком по кругу,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Скажем «Здравствуйте!» друг другу.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 здороваться ни лень: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 «Привет!» и «Добрый день»,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каждый улыбнется –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Утро доброе начнется </w:t>
            </w: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Доброе утро!</w:t>
            </w:r>
          </w:p>
        </w:tc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Предлагаю встать в круг и поприветствовать друг друга, для того,  чтобы зарядиться хорошим настро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нием на весь день. </w:t>
            </w: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Проводится игра  «Подари улыбку» для организации внимания детей и установления эмоционального ко</w:t>
            </w:r>
            <w:r w:rsidRPr="00880125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такта.</w:t>
            </w: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</w:tcPr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 заходят в группу и встают в круг.</w:t>
            </w:r>
          </w:p>
        </w:tc>
      </w:tr>
      <w:tr w:rsidR="00AD378A" w:rsidRPr="00880125" w:rsidTr="00EF6698">
        <w:tc>
          <w:tcPr>
            <w:tcW w:w="15178" w:type="dxa"/>
            <w:gridSpan w:val="3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 Основная часть НОД</w:t>
            </w:r>
          </w:p>
        </w:tc>
      </w:tr>
      <w:tr w:rsidR="00AD378A" w:rsidRPr="00880125" w:rsidTr="00744711">
        <w:trPr>
          <w:trHeight w:val="614"/>
        </w:trPr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  воспитанников</w:t>
            </w:r>
          </w:p>
        </w:tc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 педагога</w:t>
            </w:r>
          </w:p>
        </w:tc>
        <w:tc>
          <w:tcPr>
            <w:tcW w:w="3462" w:type="dxa"/>
          </w:tcPr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</w:p>
        </w:tc>
      </w:tr>
      <w:tr w:rsidR="00AD378A" w:rsidRPr="00880125" w:rsidTr="00C412EE">
        <w:trPr>
          <w:trHeight w:val="1967"/>
        </w:trPr>
        <w:tc>
          <w:tcPr>
            <w:tcW w:w="0" w:type="auto"/>
          </w:tcPr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можем.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E95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адо попасть в лес  и посмо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т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реть, что же там случи</w:t>
            </w:r>
            <w:r>
              <w:rPr>
                <w:rFonts w:ascii="Times New Roman" w:hAnsi="Times New Roman"/>
                <w:sz w:val="28"/>
                <w:szCs w:val="28"/>
              </w:rPr>
              <w:t>лось.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378A" w:rsidRDefault="00AD378A" w:rsidP="001B56E2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1E4E95" w:rsidRDefault="00AD378A" w:rsidP="001B56E2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лиса, волк, медведь, лось, заяц, белка…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1B56E2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1B56E2">
              <w:rPr>
                <w:rFonts w:ascii="Times New Roman" w:hAnsi="Times New Roman"/>
                <w:sz w:val="28"/>
                <w:szCs w:val="28"/>
              </w:rPr>
              <w:t>дикие животные.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991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3761">
              <w:rPr>
                <w:rFonts w:ascii="Times New Roman" w:hAnsi="Times New Roman"/>
                <w:sz w:val="28"/>
                <w:szCs w:val="28"/>
              </w:rPr>
              <w:t>потому, что эти животные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вут в лесу, сами о себе заботятся, сами добывают себе пищу, строят жилища.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991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E13D5">
              <w:rPr>
                <w:rFonts w:ascii="Times New Roman" w:hAnsi="Times New Roman"/>
                <w:sz w:val="28"/>
                <w:szCs w:val="28"/>
              </w:rPr>
              <w:t>холодно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так как </w:t>
            </w:r>
          </w:p>
          <w:p w:rsidR="00AD378A" w:rsidRPr="009E13D5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наступила зима.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93392D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991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3392D">
              <w:rPr>
                <w:rFonts w:ascii="Times New Roman" w:hAnsi="Times New Roman"/>
                <w:sz w:val="28"/>
                <w:szCs w:val="28"/>
              </w:rPr>
              <w:t>теплую: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шапки, куртки, варе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ки, шарфики  …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5523FC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1E775F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D378A" w:rsidRPr="001E775F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35762A">
            <w:pPr>
              <w:pStyle w:val="NormalWeb"/>
              <w:spacing w:before="0" w:beforeAutospacing="0" w:after="240" w:afterAutospacing="0"/>
              <w:rPr>
                <w:b/>
                <w:sz w:val="28"/>
                <w:szCs w:val="28"/>
              </w:rPr>
            </w:pPr>
          </w:p>
          <w:p w:rsidR="00AD378A" w:rsidRDefault="00AD378A" w:rsidP="0035762A">
            <w:pPr>
              <w:pStyle w:val="NormalWeb"/>
              <w:spacing w:before="0" w:beforeAutospacing="0" w:after="240" w:afterAutospacing="0"/>
              <w:rPr>
                <w:b/>
                <w:sz w:val="28"/>
                <w:szCs w:val="28"/>
              </w:rPr>
            </w:pPr>
          </w:p>
          <w:p w:rsidR="00AD378A" w:rsidRDefault="00AD378A" w:rsidP="0035762A">
            <w:pPr>
              <w:pStyle w:val="NormalWeb"/>
              <w:spacing w:before="0" w:beforeAutospacing="0" w:after="240" w:afterAutospacing="0"/>
              <w:rPr>
                <w:b/>
                <w:sz w:val="28"/>
                <w:szCs w:val="28"/>
              </w:rPr>
            </w:pPr>
          </w:p>
          <w:p w:rsidR="00AD378A" w:rsidRDefault="00AD378A" w:rsidP="0035762A">
            <w:pPr>
              <w:pStyle w:val="NormalWeb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Дети: </w:t>
            </w:r>
            <w:r w:rsidRPr="0012435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лесу не надо шуметь,</w:t>
            </w:r>
            <w:r>
              <w:rPr>
                <w:rFonts w:ascii="Segoe UI" w:hAnsi="Segoe UI" w:cs="Segoe UI"/>
                <w:color w:val="010101"/>
              </w:rPr>
              <w:t xml:space="preserve"> </w:t>
            </w:r>
            <w:r w:rsidRPr="00124350">
              <w:rPr>
                <w:color w:val="010101"/>
                <w:sz w:val="28"/>
                <w:szCs w:val="28"/>
              </w:rPr>
              <w:t>чтоб</w:t>
            </w:r>
            <w:r>
              <w:rPr>
                <w:color w:val="010101"/>
                <w:sz w:val="28"/>
                <w:szCs w:val="28"/>
              </w:rPr>
              <w:t>ы</w:t>
            </w:r>
            <w:r w:rsidRPr="00124350">
              <w:rPr>
                <w:color w:val="010101"/>
                <w:sz w:val="28"/>
                <w:szCs w:val="28"/>
              </w:rPr>
              <w:t xml:space="preserve"> не спугнуть зверей, птиц.</w:t>
            </w:r>
          </w:p>
          <w:p w:rsidR="00AD378A" w:rsidRPr="007A3DD9" w:rsidRDefault="00AD378A" w:rsidP="0035762A">
            <w:pPr>
              <w:pStyle w:val="NormalWeb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7A3DD9">
              <w:rPr>
                <w:b/>
                <w:sz w:val="28"/>
                <w:szCs w:val="28"/>
              </w:rPr>
              <w:t xml:space="preserve">Дети: </w:t>
            </w:r>
            <w:r w:rsidRPr="0035762A">
              <w:rPr>
                <w:color w:val="010101"/>
                <w:sz w:val="28"/>
                <w:szCs w:val="28"/>
              </w:rPr>
              <w:t>НЕ лома</w:t>
            </w:r>
            <w:r>
              <w:rPr>
                <w:color w:val="010101"/>
                <w:sz w:val="28"/>
                <w:szCs w:val="28"/>
              </w:rPr>
              <w:t xml:space="preserve">ть ветки </w:t>
            </w:r>
            <w:r w:rsidRPr="0035762A">
              <w:rPr>
                <w:color w:val="010101"/>
                <w:sz w:val="28"/>
                <w:szCs w:val="28"/>
              </w:rPr>
              <w:t>деревьев</w:t>
            </w:r>
            <w:r>
              <w:rPr>
                <w:color w:val="010101"/>
                <w:sz w:val="28"/>
                <w:szCs w:val="28"/>
              </w:rPr>
              <w:t xml:space="preserve"> и кустарников, НЕ разорять</w:t>
            </w:r>
            <w:r w:rsidRPr="0035762A">
              <w:rPr>
                <w:color w:val="010101"/>
                <w:sz w:val="28"/>
                <w:szCs w:val="28"/>
              </w:rPr>
              <w:t xml:space="preserve"> гнезда птиц, НЕ оби</w:t>
            </w:r>
            <w:r>
              <w:rPr>
                <w:color w:val="010101"/>
                <w:sz w:val="28"/>
                <w:szCs w:val="28"/>
              </w:rPr>
              <w:t>жать</w:t>
            </w:r>
            <w:r w:rsidRPr="0035762A">
              <w:rPr>
                <w:color w:val="010101"/>
                <w:sz w:val="28"/>
                <w:szCs w:val="28"/>
              </w:rPr>
              <w:t xml:space="preserve"> животных</w:t>
            </w:r>
            <w:r>
              <w:rPr>
                <w:color w:val="010101"/>
                <w:sz w:val="28"/>
                <w:szCs w:val="28"/>
              </w:rPr>
              <w:t xml:space="preserve"> НЕ бросать м</w:t>
            </w:r>
            <w:r>
              <w:rPr>
                <w:color w:val="010101"/>
                <w:sz w:val="28"/>
                <w:szCs w:val="28"/>
              </w:rPr>
              <w:t>у</w:t>
            </w:r>
            <w:r>
              <w:rPr>
                <w:color w:val="010101"/>
                <w:sz w:val="28"/>
                <w:szCs w:val="28"/>
              </w:rPr>
              <w:t>сор.</w:t>
            </w:r>
            <w:r w:rsidRPr="0035762A">
              <w:rPr>
                <w:color w:val="010101"/>
                <w:sz w:val="28"/>
                <w:szCs w:val="28"/>
              </w:rPr>
              <w:t xml:space="preserve"> Соблюда</w:t>
            </w:r>
            <w:r>
              <w:rPr>
                <w:color w:val="010101"/>
                <w:sz w:val="28"/>
                <w:szCs w:val="28"/>
              </w:rPr>
              <w:t xml:space="preserve">ть </w:t>
            </w:r>
            <w:r w:rsidRPr="0035762A">
              <w:rPr>
                <w:color w:val="010101"/>
                <w:sz w:val="28"/>
                <w:szCs w:val="28"/>
              </w:rPr>
              <w:t>ЧИСТОТУ и ТИШИНУ.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087BC8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7BC8"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087BC8">
              <w:rPr>
                <w:rFonts w:ascii="Times New Roman" w:hAnsi="Times New Roman"/>
                <w:sz w:val="28"/>
                <w:szCs w:val="28"/>
              </w:rPr>
              <w:t>волшебник заколдовал живо</w:t>
            </w:r>
            <w:r w:rsidRPr="00087BC8">
              <w:rPr>
                <w:rFonts w:ascii="Times New Roman" w:hAnsi="Times New Roman"/>
                <w:sz w:val="28"/>
                <w:szCs w:val="28"/>
              </w:rPr>
              <w:t>т</w:t>
            </w:r>
            <w:r w:rsidRPr="00087BC8">
              <w:rPr>
                <w:rFonts w:ascii="Times New Roman" w:hAnsi="Times New Roman"/>
                <w:sz w:val="28"/>
                <w:szCs w:val="28"/>
              </w:rPr>
              <w:t>ных.</w:t>
            </w:r>
          </w:p>
          <w:p w:rsidR="00AD378A" w:rsidRPr="00087BC8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247AA7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247AA7">
              <w:rPr>
                <w:rFonts w:ascii="Times New Roman" w:hAnsi="Times New Roman"/>
                <w:sz w:val="28"/>
                <w:szCs w:val="28"/>
              </w:rPr>
              <w:t>конечно сможем.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Белка-маленький,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рыжий,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обидный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зверек с большим пушистым хвостом. 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Она ловко прыгает по ве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80D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77D1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Дети: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 зиме она 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меняет окраску, л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няет, из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 xml:space="preserve"> рыжей превращается в серую. </w:t>
            </w: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F015A">
              <w:rPr>
                <w:rFonts w:ascii="Times New Roman" w:hAnsi="Times New Roman"/>
                <w:b/>
                <w:color w:val="000000"/>
                <w:sz w:val="28"/>
              </w:rPr>
              <w:t>Дети: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серый цвет шубки делает ее н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приметной среди веток деревьев.</w:t>
            </w: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Pr="001B70C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1B70CA">
              <w:rPr>
                <w:rFonts w:ascii="Times New Roman" w:hAnsi="Times New Roman"/>
                <w:b/>
                <w:color w:val="000000"/>
                <w:sz w:val="28"/>
              </w:rPr>
              <w:t>Дети: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1B70CA">
              <w:rPr>
                <w:rFonts w:ascii="Times New Roman" w:hAnsi="Times New Roman"/>
                <w:color w:val="000000"/>
                <w:sz w:val="28"/>
              </w:rPr>
              <w:t>в дупле, гнезде.</w:t>
            </w:r>
          </w:p>
          <w:p w:rsidR="00AD378A" w:rsidRDefault="00AD378A" w:rsidP="0068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Pr="009501EE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2505">
              <w:rPr>
                <w:rFonts w:ascii="Times New Roman" w:hAnsi="Times New Roman"/>
                <w:b/>
                <w:color w:val="000000"/>
                <w:sz w:val="28"/>
              </w:rPr>
              <w:t>Дети: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на зиму белка готовит запасы, которыми она питается всю зиму: ор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хи, желуди, грибы, еловые и сосновые шишки. </w:t>
            </w:r>
          </w:p>
          <w:p w:rsidR="00AD378A" w:rsidRPr="00C80DB7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B46B90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B46B90">
              <w:rPr>
                <w:rFonts w:ascii="Times New Roman" w:hAnsi="Times New Roman"/>
                <w:sz w:val="28"/>
                <w:szCs w:val="28"/>
              </w:rPr>
              <w:t>подкормить белок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1372B0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1372B0">
              <w:rPr>
                <w:rFonts w:ascii="Times New Roman" w:hAnsi="Times New Roman"/>
                <w:sz w:val="28"/>
                <w:szCs w:val="28"/>
              </w:rPr>
              <w:t>заяц.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506D9D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506D9D">
              <w:rPr>
                <w:rFonts w:ascii="Times New Roman" w:hAnsi="Times New Roman"/>
                <w:sz w:val="28"/>
                <w:szCs w:val="28"/>
              </w:rPr>
              <w:t>д</w:t>
            </w:r>
            <w:r w:rsidRPr="00506D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ля того,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06D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чтобы на снегу быть незаметнее для хищников.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5F4D62">
              <w:rPr>
                <w:rFonts w:ascii="Times New Roman" w:hAnsi="Times New Roman"/>
                <w:b/>
                <w:sz w:val="28"/>
                <w:szCs w:val="28"/>
              </w:rPr>
              <w:t xml:space="preserve">ети: </w:t>
            </w:r>
            <w:r>
              <w:rPr>
                <w:rFonts w:ascii="Times New Roman" w:hAnsi="Times New Roman"/>
                <w:sz w:val="28"/>
                <w:szCs w:val="28"/>
              </w:rPr>
              <w:t>лиса и волк.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3B16D4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3B16D4">
              <w:rPr>
                <w:rFonts w:ascii="Times New Roman" w:hAnsi="Times New Roman"/>
                <w:b/>
                <w:sz w:val="28"/>
                <w:szCs w:val="28"/>
              </w:rPr>
              <w:t>ети:</w:t>
            </w:r>
            <w:r w:rsidRPr="003B16D4">
              <w:rPr>
                <w:rFonts w:ascii="Times New Roman" w:hAnsi="Times New Roman"/>
                <w:sz w:val="28"/>
                <w:szCs w:val="28"/>
              </w:rPr>
              <w:t xml:space="preserve"> постоянного жилища у зайцев нет.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8F2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питаются зимой корой, мелкими веточками осины, ивы, березы.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880125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B71FFD">
              <w:rPr>
                <w:rFonts w:ascii="Times New Roman" w:hAnsi="Times New Roman"/>
                <w:sz w:val="28"/>
                <w:szCs w:val="28"/>
              </w:rPr>
              <w:t>окраску лисы не меняют.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6E0654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6E0654">
              <w:rPr>
                <w:rFonts w:ascii="Times New Roman" w:hAnsi="Times New Roman"/>
                <w:sz w:val="28"/>
                <w:szCs w:val="28"/>
              </w:rPr>
              <w:t>согревает и следы заметает.</w:t>
            </w:r>
          </w:p>
          <w:p w:rsidR="00AD378A" w:rsidRPr="006E0654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281FD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281FDA">
              <w:rPr>
                <w:rFonts w:ascii="Times New Roman" w:hAnsi="Times New Roman"/>
                <w:sz w:val="28"/>
                <w:szCs w:val="28"/>
              </w:rPr>
              <w:t>лиса живет в норе.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834F21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834F21">
              <w:rPr>
                <w:rFonts w:ascii="Times New Roman" w:hAnsi="Times New Roman"/>
                <w:sz w:val="28"/>
                <w:szCs w:val="28"/>
              </w:rPr>
              <w:t>ловит зайцев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E449A2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E449A2">
              <w:rPr>
                <w:rFonts w:ascii="Times New Roman" w:hAnsi="Times New Roman"/>
                <w:sz w:val="28"/>
                <w:szCs w:val="28"/>
              </w:rPr>
              <w:t>хороший слух и нюх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B71FFD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B71FFD">
              <w:rPr>
                <w:rFonts w:ascii="Times New Roman" w:hAnsi="Times New Roman"/>
                <w:sz w:val="28"/>
                <w:szCs w:val="28"/>
              </w:rPr>
              <w:t>медведь, ёж.</w:t>
            </w:r>
          </w:p>
          <w:p w:rsidR="00AD378A" w:rsidRPr="00B71FFD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C06BE8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91A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медведь спит в берлоге. 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2460AD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2C01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 спит в норк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е, </w:t>
            </w:r>
            <w:r w:rsidRPr="002C01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утепленной мхом, сухой травой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4372BA">
              <w:rPr>
                <w:rFonts w:ascii="Times New Roman" w:hAnsi="Times New Roman"/>
                <w:sz w:val="28"/>
                <w:szCs w:val="28"/>
              </w:rPr>
              <w:t>ежик питается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насекомыми, грибами, ягодами. Медведь любит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лакомиться медом, орехами и мал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ной. Обожает ловить рыбу.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Style w:val="Strong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790">
              <w:rPr>
                <w:rStyle w:val="Strong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Дети:</w:t>
            </w:r>
            <w:r>
              <w:rPr>
                <w:rStyle w:val="Strong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BD27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десь сено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D279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83494F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люди положили, ч</w:t>
            </w:r>
            <w:r w:rsidRPr="00B552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тобы лоси не умерли с голода.</w:t>
            </w:r>
            <w:r w:rsidRPr="00B5529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636BFB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636BFB">
              <w:rPr>
                <w:rFonts w:ascii="Times New Roman" w:hAnsi="Times New Roman"/>
                <w:sz w:val="28"/>
                <w:szCs w:val="28"/>
              </w:rPr>
              <w:t>мы подкармливаем птичек.</w:t>
            </w: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880125" w:rsidRDefault="00AD378A" w:rsidP="00C033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880125" w:rsidRDefault="00AD378A" w:rsidP="00E93DD1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D378A" w:rsidRDefault="00AD378A" w:rsidP="001E4E95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 xml:space="preserve">Воспитатель: </w:t>
            </w:r>
          </w:p>
          <w:p w:rsidR="00AD378A" w:rsidRDefault="00AD378A" w:rsidP="001E4E95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605E">
              <w:rPr>
                <w:rFonts w:ascii="Times New Roman" w:hAnsi="Times New Roman"/>
                <w:b/>
                <w:bCs/>
                <w:color w:val="000000"/>
                <w:sz w:val="28"/>
              </w:rPr>
              <w:t>Проблема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 - 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 xml:space="preserve"> мне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сегодня на телефон пришло голос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вое сообщение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E91C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редлагаю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всем </w:t>
            </w:r>
            <w:r w:rsidRPr="00E91C9F">
              <w:rPr>
                <w:rFonts w:ascii="Times New Roman" w:hAnsi="Times New Roman"/>
                <w:sz w:val="28"/>
                <w:szCs w:val="28"/>
                <w:lang w:eastAsia="ru-RU"/>
              </w:rPr>
              <w:t>вместе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внимательно прослушать его:</w:t>
            </w:r>
          </w:p>
          <w:p w:rsidR="00AD378A" w:rsidRPr="001E4E95" w:rsidRDefault="00AD378A" w:rsidP="00DB5FBA">
            <w:pPr>
              <w:shd w:val="clear" w:color="auto" w:fill="FFFFFF"/>
              <w:spacing w:after="0" w:line="240" w:lineRule="auto"/>
              <w:rPr>
                <w:rFonts w:cs="Calibri"/>
                <w:b/>
                <w:color w:val="000000"/>
              </w:rPr>
            </w:pPr>
            <w:r w:rsidRPr="001E4E95">
              <w:rPr>
                <w:rFonts w:ascii="Times New Roman" w:hAnsi="Times New Roman"/>
                <w:b/>
                <w:color w:val="000000"/>
                <w:sz w:val="28"/>
              </w:rPr>
              <w:t>«Срочно приходите, 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1E4E95">
              <w:rPr>
                <w:rFonts w:ascii="Times New Roman" w:hAnsi="Times New Roman"/>
                <w:b/>
                <w:color w:val="000000"/>
                <w:sz w:val="28"/>
              </w:rPr>
              <w:t>Срочно помогите!</w:t>
            </w:r>
          </w:p>
          <w:p w:rsidR="00AD378A" w:rsidRPr="001E4E95" w:rsidRDefault="00AD378A" w:rsidP="00DB5FBA">
            <w:pPr>
              <w:shd w:val="clear" w:color="auto" w:fill="FFFFFF"/>
              <w:spacing w:after="0" w:line="240" w:lineRule="auto"/>
              <w:rPr>
                <w:rFonts w:cs="Calibri"/>
                <w:b/>
                <w:color w:val="000000"/>
              </w:rPr>
            </w:pPr>
            <w:r w:rsidRPr="001E4E95">
              <w:rPr>
                <w:rFonts w:ascii="Times New Roman" w:hAnsi="Times New Roman"/>
                <w:b/>
                <w:color w:val="000000"/>
                <w:sz w:val="28"/>
              </w:rPr>
              <w:t> Мы готовились к зиме</w:t>
            </w:r>
          </w:p>
          <w:p w:rsidR="00AD378A" w:rsidRPr="0066605E" w:rsidRDefault="00AD378A" w:rsidP="00DB5FBA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вот в этой суете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Нас волшебник напугал, 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Всех он нас заколдовал.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Мы забыли, кто мы есть, 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Где нам жить  и что нам есть. 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Выручайте, приходите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1E4E95">
              <w:rPr>
                <w:rFonts w:ascii="Times New Roman" w:hAnsi="Times New Roman"/>
                <w:b/>
                <w:color w:val="000000"/>
                <w:sz w:val="28"/>
              </w:rPr>
              <w:t>И нам срочно помогите!»</w:t>
            </w:r>
            <w:r w:rsidRPr="001E4E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66605E">
              <w:rPr>
                <w:rFonts w:ascii="Times New Roman" w:hAnsi="Times New Roman"/>
                <w:b/>
                <w:bCs/>
                <w:color w:val="000000"/>
                <w:sz w:val="28"/>
              </w:rPr>
              <w:t>Жители леса.</w:t>
            </w:r>
          </w:p>
          <w:p w:rsidR="00AD378A" w:rsidRPr="001E4E95" w:rsidRDefault="00AD378A" w:rsidP="00DB5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Pr="001E4E95" w:rsidRDefault="00AD378A" w:rsidP="001E4E95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E4E95">
              <w:rPr>
                <w:rFonts w:ascii="Times New Roman" w:hAnsi="Times New Roman"/>
              </w:rPr>
              <w:t xml:space="preserve"> </w:t>
            </w:r>
            <w:r w:rsidRPr="001E4E9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как вы думаете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, мы можем чем-то п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о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мочь жителям леса?</w:t>
            </w:r>
          </w:p>
          <w:p w:rsidR="00AD378A" w:rsidRDefault="00AD378A" w:rsidP="00DB5F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Default="00AD378A" w:rsidP="001E4E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E4E95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что дл</w:t>
            </w:r>
            <w:r>
              <w:rPr>
                <w:rFonts w:ascii="Times New Roman" w:hAnsi="Times New Roman"/>
                <w:sz w:val="28"/>
                <w:szCs w:val="28"/>
              </w:rPr>
              <w:t>я этого нужно сделать?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378A" w:rsidRDefault="00AD378A" w:rsidP="001E4E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1E4E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1E4E95" w:rsidRDefault="00AD378A" w:rsidP="001E4E95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56E2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тобы отправиться на по</w:t>
            </w:r>
            <w:r>
              <w:rPr>
                <w:rFonts w:ascii="Times New Roman" w:hAnsi="Times New Roman"/>
                <w:sz w:val="28"/>
                <w:szCs w:val="28"/>
              </w:rPr>
              <w:t>мощь, нам  с вами необходимо  вспомнить, —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1E4E95">
              <w:rPr>
                <w:rFonts w:ascii="Times New Roman" w:hAnsi="Times New Roman"/>
                <w:sz w:val="28"/>
                <w:szCs w:val="28"/>
              </w:rPr>
              <w:t xml:space="preserve">кто такие лесные жители? </w:t>
            </w: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1B56E2">
              <w:rPr>
                <w:rFonts w:ascii="Times New Roman" w:hAnsi="Times New Roman"/>
                <w:b/>
                <w:color w:val="000000"/>
                <w:sz w:val="28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как называют животных, которые ж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и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 xml:space="preserve">вут в лесу? </w:t>
            </w: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1B56E2">
              <w:rPr>
                <w:rFonts w:ascii="Times New Roman" w:hAnsi="Times New Roman"/>
                <w:b/>
                <w:color w:val="000000"/>
                <w:sz w:val="28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3F3761">
              <w:rPr>
                <w:rFonts w:ascii="Times New Roman" w:hAnsi="Times New Roman"/>
                <w:color w:val="000000"/>
                <w:sz w:val="28"/>
              </w:rPr>
              <w:t>правильно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все эти животные дикие. </w:t>
            </w:r>
          </w:p>
          <w:p w:rsidR="00AD378A" w:rsidRPr="0066605E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Кто знает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, почему их так называют?</w:t>
            </w: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FE76A5">
              <w:rPr>
                <w:rFonts w:ascii="Times New Roman" w:hAnsi="Times New Roman"/>
                <w:b/>
                <w:color w:val="000000"/>
                <w:sz w:val="28"/>
              </w:rPr>
              <w:t>Воспитатель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 w:rsidRPr="009E13D5">
              <w:rPr>
                <w:rFonts w:ascii="Times New Roman" w:hAnsi="Times New Roman"/>
                <w:color w:val="000000"/>
                <w:sz w:val="28"/>
              </w:rPr>
              <w:t xml:space="preserve">ак </w:t>
            </w:r>
            <w:r>
              <w:rPr>
                <w:rFonts w:ascii="Times New Roman" w:hAnsi="Times New Roman"/>
                <w:color w:val="000000"/>
                <w:sz w:val="28"/>
              </w:rPr>
              <w:t>вы думаете, в лесу сейчас холо</w:t>
            </w:r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</w:rPr>
              <w:t>но?</w:t>
            </w: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FE76A5">
              <w:rPr>
                <w:rFonts w:ascii="Times New Roman" w:hAnsi="Times New Roman"/>
                <w:b/>
                <w:color w:val="000000"/>
                <w:sz w:val="28"/>
              </w:rPr>
              <w:t>Воспитатель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: </w:t>
            </w:r>
            <w:r w:rsidRPr="0093392D">
              <w:rPr>
                <w:rFonts w:ascii="Times New Roman" w:hAnsi="Times New Roman"/>
                <w:color w:val="000000"/>
                <w:sz w:val="28"/>
              </w:rPr>
              <w:t>какую одежду мы наденем,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чтобы не замерзнуть?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FE76A5">
              <w:rPr>
                <w:rFonts w:ascii="Times New Roman" w:hAnsi="Times New Roman"/>
                <w:b/>
                <w:color w:val="000000"/>
                <w:sz w:val="28"/>
              </w:rPr>
              <w:t>Воспитатель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: </w:t>
            </w:r>
            <w:r w:rsidRPr="0093392D">
              <w:rPr>
                <w:rFonts w:ascii="Times New Roman" w:hAnsi="Times New Roman"/>
                <w:color w:val="000000"/>
                <w:sz w:val="28"/>
              </w:rPr>
              <w:t>правильно</w:t>
            </w:r>
            <w:r>
              <w:rPr>
                <w:rFonts w:ascii="Times New Roman" w:hAnsi="Times New Roman"/>
                <w:color w:val="000000"/>
                <w:sz w:val="28"/>
              </w:rPr>
              <w:t>, будем сейчас одеваться.</w:t>
            </w:r>
          </w:p>
          <w:p w:rsidR="00AD378A" w:rsidRPr="00744711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744711">
              <w:rPr>
                <w:rFonts w:ascii="Times New Roman" w:hAnsi="Times New Roman"/>
                <w:b/>
                <w:color w:val="000000"/>
                <w:sz w:val="28"/>
              </w:rPr>
              <w:t xml:space="preserve">Новые сапожки наденем мы на ножки 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(Ногу вп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е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ред на пятку «показать сапожки»)</w:t>
            </w:r>
          </w:p>
          <w:p w:rsidR="00AD378A" w:rsidRPr="00744711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744711">
              <w:rPr>
                <w:rFonts w:ascii="Times New Roman" w:hAnsi="Times New Roman"/>
                <w:b/>
                <w:color w:val="000000"/>
                <w:sz w:val="28"/>
              </w:rPr>
              <w:t xml:space="preserve">Теплый шарф завяжем 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(Руки перекрестно шее)</w:t>
            </w:r>
          </w:p>
          <w:p w:rsidR="00AD378A" w:rsidRPr="00744711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744711">
              <w:rPr>
                <w:rFonts w:ascii="Times New Roman" w:hAnsi="Times New Roman"/>
                <w:b/>
                <w:color w:val="000000"/>
                <w:sz w:val="28"/>
              </w:rPr>
              <w:t>И зиме мы скажем: (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Поворачивание из стороны в сторону)</w:t>
            </w:r>
          </w:p>
          <w:p w:rsidR="00AD378A" w:rsidRPr="00744711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744711">
              <w:rPr>
                <w:rFonts w:ascii="Times New Roman" w:hAnsi="Times New Roman"/>
                <w:b/>
                <w:color w:val="000000"/>
                <w:sz w:val="28"/>
              </w:rPr>
              <w:t xml:space="preserve">« Здравствуй, зимушка- зима, 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Вытянуть руки в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п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е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ред, развести в стороны)</w:t>
            </w:r>
          </w:p>
          <w:p w:rsidR="00AD378A" w:rsidRPr="00744711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 w:rsidRPr="00744711">
              <w:rPr>
                <w:rFonts w:ascii="Times New Roman" w:hAnsi="Times New Roman"/>
                <w:b/>
                <w:color w:val="000000"/>
                <w:sz w:val="28"/>
              </w:rPr>
              <w:t xml:space="preserve">Не боимся мы тебя» 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(Прыжки на двух ногах с хло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п</w:t>
            </w:r>
            <w:r w:rsidRPr="00744711">
              <w:rPr>
                <w:rFonts w:ascii="Times New Roman" w:hAnsi="Times New Roman"/>
                <w:color w:val="000000"/>
                <w:sz w:val="28"/>
              </w:rPr>
              <w:t>ками)</w:t>
            </w:r>
          </w:p>
          <w:p w:rsidR="00AD378A" w:rsidRDefault="00AD378A" w:rsidP="00DB5FBA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Молодцы, к путешествию готовы!</w:t>
            </w:r>
          </w:p>
          <w:p w:rsidR="00AD378A" w:rsidRDefault="00AD378A" w:rsidP="002B313D">
            <w:pPr>
              <w:pStyle w:val="NormalWeb"/>
              <w:spacing w:before="0" w:beforeAutospacing="0" w:after="240" w:afterAutospacing="0"/>
              <w:rPr>
                <w:rFonts w:ascii="Segoe UI" w:hAnsi="Segoe UI" w:cs="Segoe UI"/>
                <w:color w:val="010101"/>
              </w:rPr>
            </w:pPr>
            <w:r>
              <w:rPr>
                <w:color w:val="000000"/>
                <w:sz w:val="28"/>
              </w:rPr>
              <w:t xml:space="preserve">Сейчас я произнесу </w:t>
            </w:r>
            <w:r w:rsidRPr="0066605E">
              <w:rPr>
                <w:color w:val="000000"/>
                <w:sz w:val="28"/>
              </w:rPr>
              <w:t xml:space="preserve"> волшебные слова:  </w:t>
            </w:r>
            <w:r w:rsidRPr="00744711">
              <w:rPr>
                <w:b/>
                <w:color w:val="000000"/>
                <w:sz w:val="28"/>
              </w:rPr>
              <w:t xml:space="preserve">Вокруг </w:t>
            </w:r>
            <w:r>
              <w:rPr>
                <w:b/>
                <w:color w:val="000000"/>
                <w:sz w:val="28"/>
              </w:rPr>
              <w:t>себя повернись и  в лесу окажись</w:t>
            </w:r>
            <w:r w:rsidRPr="00744711">
              <w:rPr>
                <w:b/>
                <w:color w:val="000000"/>
                <w:sz w:val="28"/>
              </w:rPr>
              <w:t>.</w:t>
            </w:r>
            <w:r>
              <w:rPr>
                <w:rFonts w:ascii="Segoe UI" w:hAnsi="Segoe UI" w:cs="Segoe UI"/>
                <w:color w:val="010101"/>
              </w:rPr>
              <w:t xml:space="preserve"> </w:t>
            </w:r>
          </w:p>
          <w:p w:rsidR="00AD378A" w:rsidRDefault="00AD378A" w:rsidP="008170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817056" w:rsidRDefault="00AD378A" w:rsidP="008170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056">
              <w:rPr>
                <w:rFonts w:ascii="Times New Roman" w:hAnsi="Times New Roman"/>
                <w:sz w:val="28"/>
                <w:szCs w:val="28"/>
              </w:rPr>
              <w:t>Вот и очутились мы с вами в зимнем лесу.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Как красиво здесь, спокойно</w:t>
            </w:r>
            <w:r w:rsidRPr="008170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тихо</w:t>
            </w:r>
            <w:r w:rsidRPr="0081705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какой в лесу свежий воздух.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Вдохните, почувствуйте его свежесть, вдох через нос, выдох через рот.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E82A84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 думаете, почему я музыку 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хонько включила?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F0578B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F057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а чего ещё не следует делать, чтобы не навредить лесу и его жителям? </w:t>
            </w:r>
          </w:p>
          <w:p w:rsidR="00AD378A" w:rsidRDefault="00AD378A" w:rsidP="0035762A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35762A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35762A" w:rsidRDefault="00AD378A" w:rsidP="0035762A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76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762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глянитесь вокруг, вы ни чего странн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не замечаете? Где же лесные жители, к которым мы так спешили на помощь? </w:t>
            </w:r>
          </w:p>
          <w:p w:rsidR="00AD378A" w:rsidRDefault="00AD378A" w:rsidP="00FD53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FD533C" w:rsidRDefault="00AD378A" w:rsidP="00FD53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53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33C">
              <w:rPr>
                <w:rFonts w:ascii="Times New Roman" w:hAnsi="Times New Roman"/>
                <w:sz w:val="28"/>
                <w:szCs w:val="28"/>
              </w:rPr>
              <w:t xml:space="preserve">что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 </w:t>
            </w:r>
            <w:r w:rsidRPr="00FD533C">
              <w:rPr>
                <w:rFonts w:ascii="Times New Roman" w:hAnsi="Times New Roman"/>
                <w:sz w:val="28"/>
                <w:szCs w:val="28"/>
              </w:rPr>
              <w:t>случилось с животными? Поч</w:t>
            </w:r>
            <w:r w:rsidRPr="00FD533C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33C">
              <w:rPr>
                <w:rFonts w:ascii="Times New Roman" w:hAnsi="Times New Roman"/>
                <w:sz w:val="28"/>
                <w:szCs w:val="28"/>
              </w:rPr>
              <w:t>му они стали такими?</w:t>
            </w:r>
          </w:p>
          <w:p w:rsidR="00AD378A" w:rsidRDefault="00AD378A" w:rsidP="00FD53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8"/>
              </w:rPr>
            </w:pPr>
          </w:p>
          <w:p w:rsidR="00AD378A" w:rsidRDefault="00AD378A" w:rsidP="00FD533C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FD533C">
              <w:rPr>
                <w:rFonts w:ascii="Times New Roman" w:hAnsi="Times New Roman"/>
                <w:b/>
                <w:color w:val="333333"/>
                <w:sz w:val="28"/>
              </w:rPr>
              <w:t>Воспитатель:</w:t>
            </w:r>
            <w:r w:rsidRPr="0066605E">
              <w:rPr>
                <w:rFonts w:ascii="Times New Roman" w:hAnsi="Times New Roman"/>
                <w:color w:val="333333"/>
                <w:sz w:val="28"/>
              </w:rPr>
              <w:t xml:space="preserve"> как вы думаете, мы </w:t>
            </w:r>
            <w:r>
              <w:rPr>
                <w:rFonts w:ascii="Times New Roman" w:hAnsi="Times New Roman"/>
                <w:color w:val="333333"/>
                <w:sz w:val="28"/>
              </w:rPr>
              <w:t xml:space="preserve">сможем </w:t>
            </w:r>
            <w:r w:rsidRPr="0066605E">
              <w:rPr>
                <w:rFonts w:ascii="Times New Roman" w:hAnsi="Times New Roman"/>
                <w:color w:val="333333"/>
                <w:sz w:val="28"/>
              </w:rPr>
              <w:t xml:space="preserve"> их </w:t>
            </w:r>
            <w:r>
              <w:rPr>
                <w:rFonts w:ascii="Times New Roman" w:hAnsi="Times New Roman"/>
                <w:color w:val="000000"/>
                <w:sz w:val="28"/>
              </w:rPr>
              <w:t>расколдовать?</w:t>
            </w:r>
          </w:p>
          <w:p w:rsidR="00AD378A" w:rsidRDefault="00AD378A" w:rsidP="00FD533C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  <w:p w:rsidR="00AD378A" w:rsidRPr="0066605E" w:rsidRDefault="00AD378A" w:rsidP="00FD533C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314295">
              <w:rPr>
                <w:rFonts w:ascii="Times New Roman" w:hAnsi="Times New Roman"/>
                <w:b/>
                <w:color w:val="333333"/>
                <w:sz w:val="28"/>
              </w:rPr>
              <w:t>Воспитатель:</w:t>
            </w:r>
            <w:r>
              <w:rPr>
                <w:rFonts w:ascii="Times New Roman" w:hAnsi="Times New Roman"/>
                <w:color w:val="333333"/>
                <w:sz w:val="28"/>
              </w:rPr>
              <w:t xml:space="preserve"> чтобы расколдовать животных, нам н</w:t>
            </w:r>
            <w:r>
              <w:rPr>
                <w:rFonts w:ascii="Times New Roman" w:hAnsi="Times New Roman"/>
                <w:color w:val="333333"/>
                <w:sz w:val="28"/>
              </w:rPr>
              <w:t>е</w:t>
            </w:r>
            <w:r>
              <w:rPr>
                <w:rFonts w:ascii="Times New Roman" w:hAnsi="Times New Roman"/>
                <w:color w:val="333333"/>
                <w:sz w:val="28"/>
              </w:rPr>
              <w:t>обходимо вспомнить всё, что мы знаем о них, расск</w:t>
            </w:r>
            <w:r>
              <w:rPr>
                <w:rFonts w:ascii="Times New Roman" w:hAnsi="Times New Roman"/>
                <w:color w:val="333333"/>
                <w:sz w:val="28"/>
              </w:rPr>
              <w:t>а</w:t>
            </w:r>
            <w:r>
              <w:rPr>
                <w:rFonts w:ascii="Times New Roman" w:hAnsi="Times New Roman"/>
                <w:color w:val="333333"/>
                <w:sz w:val="28"/>
              </w:rPr>
              <w:t>зать кто они такие, где живут, чем питаются, как</w:t>
            </w:r>
            <w:r w:rsidRPr="0066605E">
              <w:rPr>
                <w:rFonts w:ascii="Times New Roman" w:hAnsi="Times New Roman"/>
                <w:color w:val="33333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8"/>
              </w:rPr>
              <w:t>гот</w:t>
            </w:r>
            <w:r>
              <w:rPr>
                <w:rFonts w:ascii="Times New Roman" w:hAnsi="Times New Roman"/>
                <w:color w:val="333333"/>
                <w:sz w:val="28"/>
              </w:rPr>
              <w:t>о</w:t>
            </w:r>
            <w:r>
              <w:rPr>
                <w:rFonts w:ascii="Times New Roman" w:hAnsi="Times New Roman"/>
                <w:color w:val="333333"/>
                <w:sz w:val="28"/>
              </w:rPr>
              <w:t xml:space="preserve">вятся к зиме.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4F015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247AA7">
              <w:rPr>
                <w:rFonts w:ascii="Times New Roman" w:hAnsi="Times New Roman"/>
                <w:sz w:val="28"/>
                <w:szCs w:val="28"/>
                <w:lang w:eastAsia="ru-RU"/>
              </w:rPr>
              <w:t>редлагаю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присесть на пенёчки и пог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ворить об  этих диких животных.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2B2668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2B2668">
              <w:rPr>
                <w:rFonts w:ascii="Times New Roman" w:hAnsi="Times New Roman"/>
                <w:sz w:val="28"/>
                <w:szCs w:val="28"/>
                <w:lang w:eastAsia="ru-RU"/>
              </w:rPr>
              <w:t>как выглядит белка?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977D10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какого цвета шубка у белочки зимой</w:t>
            </w:r>
            <w:r w:rsidRPr="00977D10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1B70CA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1B70CA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4F015A">
              <w:rPr>
                <w:rFonts w:ascii="Times New Roman" w:hAnsi="Times New Roman"/>
                <w:sz w:val="28"/>
                <w:szCs w:val="28"/>
                <w:lang w:eastAsia="ru-RU"/>
              </w:rPr>
              <w:t>как вы думаете почему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белка меняет шубку? </w:t>
            </w:r>
          </w:p>
          <w:p w:rsidR="00AD378A" w:rsidRDefault="00AD378A" w:rsidP="001B70CA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2B2668" w:rsidRDefault="00AD378A" w:rsidP="001B70CA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где устраивает свое жилище белочка?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2505">
              <w:rPr>
                <w:rFonts w:ascii="Times New Roman" w:hAnsi="Times New Roman"/>
                <w:b/>
                <w:color w:val="000000"/>
                <w:sz w:val="28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самые сильные морозы белка спит в своем дупле, которое она подготовила еще с осени. Натаскала туда опавших листьев, сухого мха, так что в дупле сухо, тепло и мягко.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8F250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2505">
              <w:rPr>
                <w:rFonts w:ascii="Times New Roman" w:hAnsi="Times New Roman"/>
                <w:sz w:val="28"/>
                <w:szCs w:val="28"/>
                <w:lang w:eastAsia="ru-RU"/>
              </w:rPr>
              <w:t>Чем питается зимой белка?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8F2505" w:rsidRDefault="00AD378A" w:rsidP="008F25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8F2505">
              <w:rPr>
                <w:rFonts w:ascii="Times New Roman" w:hAnsi="Times New Roman"/>
                <w:sz w:val="28"/>
                <w:szCs w:val="28"/>
              </w:rPr>
              <w:t>с</w:t>
            </w:r>
            <w:r w:rsidRPr="008F2505">
              <w:rPr>
                <w:rFonts w:ascii="Times New Roman" w:hAnsi="Times New Roman"/>
                <w:color w:val="000000"/>
                <w:sz w:val="28"/>
              </w:rPr>
              <w:t>во</w:t>
            </w:r>
            <w:r>
              <w:rPr>
                <w:rFonts w:ascii="Times New Roman" w:hAnsi="Times New Roman"/>
                <w:color w:val="000000"/>
                <w:sz w:val="28"/>
              </w:rPr>
              <w:t>и запасы белка прячет в земле, в пустых дуплах, у старых пеньков. У белочки очень чуткий нос и она чувствует, где сделала запасы на з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му. </w:t>
            </w:r>
            <w:r w:rsidRPr="009501EE">
              <w:rPr>
                <w:rFonts w:ascii="Times New Roman" w:hAnsi="Times New Roman"/>
                <w:b/>
                <w:color w:val="000000"/>
                <w:sz w:val="28"/>
              </w:rPr>
              <w:t>Но, иногда может забыть про желуди и шишки, которые спрятала в земле, и тогда вырастает дер</w:t>
            </w:r>
            <w:r w:rsidRPr="009501EE">
              <w:rPr>
                <w:rFonts w:ascii="Times New Roman" w:hAnsi="Times New Roman"/>
                <w:b/>
                <w:color w:val="000000"/>
                <w:sz w:val="28"/>
              </w:rPr>
              <w:t>е</w:t>
            </w:r>
            <w:r w:rsidRPr="009501EE">
              <w:rPr>
                <w:rFonts w:ascii="Times New Roman" w:hAnsi="Times New Roman"/>
                <w:b/>
                <w:color w:val="000000"/>
                <w:sz w:val="28"/>
              </w:rPr>
              <w:t>во. Вот такая польза лесу!</w:t>
            </w:r>
          </w:p>
          <w:p w:rsidR="00AD378A" w:rsidRPr="009501EE" w:rsidRDefault="00AD378A" w:rsidP="008F25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90763">
              <w:rPr>
                <w:color w:val="000000"/>
                <w:sz w:val="28"/>
                <w:szCs w:val="28"/>
                <w:shd w:val="clear" w:color="auto" w:fill="FFFFFF"/>
              </w:rPr>
              <w:t>В хорошую тёплую неголодную зиму легко белке, н</w:t>
            </w:r>
            <w:r w:rsidRPr="00D90763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90763">
              <w:rPr>
                <w:color w:val="000000"/>
                <w:sz w:val="28"/>
                <w:szCs w:val="28"/>
                <w:shd w:val="clear" w:color="auto" w:fill="FFFFFF"/>
              </w:rPr>
              <w:t>каких забот. Но не всегда белка находит свои запасы, бывают неурожайные годы, когда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90763">
              <w:rPr>
                <w:color w:val="000000"/>
                <w:sz w:val="28"/>
                <w:szCs w:val="28"/>
                <w:shd w:val="clear" w:color="auto" w:fill="FFFFFF"/>
              </w:rPr>
              <w:t xml:space="preserve"> ни желудей, ни шишек нет, припасённые грибки пропали. Тогда белка покидает родной лес и уходит в другие леса, искать корм. 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D378A" w:rsidRPr="00B46B90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46B90">
              <w:rPr>
                <w:b/>
                <w:color w:val="000000"/>
                <w:sz w:val="28"/>
                <w:szCs w:val="28"/>
                <w:shd w:val="clear" w:color="auto" w:fill="FFFFFF"/>
              </w:rPr>
              <w:t>Что могут сделать люди, чтобы белки не погибли, не уходили в другие леса?</w:t>
            </w:r>
          </w:p>
          <w:p w:rsidR="00AD378A" w:rsidRPr="00B46B90" w:rsidRDefault="00AD378A" w:rsidP="00B46B90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B46B90" w:rsidRDefault="00AD378A" w:rsidP="00B46B9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6B90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B46B90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вы, знаете, что б</w:t>
            </w:r>
            <w:r w:rsidRPr="00B46B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елок можно приручить и тогда они могут брать еду прямо с рук человека.</w:t>
            </w:r>
            <w:r w:rsidRPr="00B46B9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AD378A" w:rsidRPr="004D692F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Воспитатель: </w:t>
            </w:r>
            <w:r w:rsidRPr="004D692F">
              <w:rPr>
                <w:sz w:val="28"/>
                <w:szCs w:val="28"/>
              </w:rPr>
              <w:t>ой, мне кажется</w:t>
            </w:r>
            <w:r>
              <w:rPr>
                <w:sz w:val="28"/>
                <w:szCs w:val="28"/>
              </w:rPr>
              <w:t>, под елкой кто-то 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велится… 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378A" w:rsidRPr="001372B0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0125">
              <w:rPr>
                <w:b/>
                <w:sz w:val="28"/>
                <w:szCs w:val="28"/>
              </w:rPr>
              <w:t>Воспитатель: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1372B0">
              <w:rPr>
                <w:sz w:val="28"/>
                <w:szCs w:val="28"/>
              </w:rPr>
              <w:t xml:space="preserve"> кто еще из лесных жителей меняет цвет шубки к зиме?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506D9D" w:rsidRDefault="00AD378A" w:rsidP="0013629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6D9D">
              <w:rPr>
                <w:rFonts w:ascii="Times New Roman" w:hAnsi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06D9D">
              <w:rPr>
                <w:rFonts w:ascii="Times New Roman" w:hAnsi="Times New Roman"/>
                <w:sz w:val="28"/>
              </w:rPr>
              <w:t>правильно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506D9D">
              <w:rPr>
                <w:rFonts w:ascii="Times New Roman" w:hAnsi="Times New Roman"/>
                <w:sz w:val="28"/>
              </w:rPr>
              <w:t>заяц.</w:t>
            </w:r>
            <w:r>
              <w:rPr>
                <w:rFonts w:ascii="Times New Roman" w:hAnsi="Times New Roman"/>
                <w:sz w:val="28"/>
              </w:rPr>
              <w:t xml:space="preserve"> Летом он был серым, а к зиме постепенно белеет. Как вы думаете, зачем зайцу белая шубка?</w:t>
            </w:r>
          </w:p>
          <w:p w:rsidR="00AD378A" w:rsidRPr="00506D9D" w:rsidRDefault="00AD378A" w:rsidP="00C0337B">
            <w:pPr>
              <w:pStyle w:val="NoSpacing"/>
              <w:rPr>
                <w:rFonts w:ascii="Times New Roman" w:hAnsi="Times New Roman"/>
                <w:sz w:val="28"/>
                <w:lang w:eastAsia="ru-RU"/>
              </w:rPr>
            </w:pPr>
            <w:bookmarkStart w:id="0" w:name="id.gjdgxs"/>
            <w:bookmarkEnd w:id="0"/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6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506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6D4">
              <w:rPr>
                <w:rFonts w:ascii="Times New Roman" w:hAnsi="Times New Roman"/>
                <w:sz w:val="28"/>
                <w:szCs w:val="28"/>
                <w:lang w:eastAsia="ru-RU"/>
              </w:rPr>
              <w:t>а еще зайцу помогают его быстрые н</w:t>
            </w:r>
            <w:r w:rsidRPr="003B16D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B16D4">
              <w:rPr>
                <w:rFonts w:ascii="Times New Roman" w:hAnsi="Times New Roman"/>
                <w:sz w:val="28"/>
                <w:szCs w:val="28"/>
                <w:lang w:eastAsia="ru-RU"/>
              </w:rPr>
              <w:t>ги. Задние лапы у него очень сильные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заяц ими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талкивается и делает большие прыжки, убегая от св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их врагов.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вы знаете кто враги зайца? 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8E0CEF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CD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как заяц себе домик устраивает?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378A" w:rsidRPr="009A1836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F6698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зимним днем он обычно спит в сне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ной ямке, или,  зарывшись в сугроб, а ночью выходит еду добывать. Чем питаются зайцы зимой?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378A" w:rsidRPr="006D3AE5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2F6E">
              <w:rPr>
                <w:b/>
                <w:sz w:val="28"/>
                <w:szCs w:val="28"/>
              </w:rPr>
              <w:t>Воспитатель</w:t>
            </w:r>
            <w:r w:rsidRPr="00BB2F6E">
              <w:rPr>
                <w:sz w:val="28"/>
                <w:szCs w:val="28"/>
              </w:rPr>
              <w:t>: Иногда ветки деревьев бывают</w:t>
            </w:r>
            <w:r w:rsidRPr="00BB2F6E">
              <w:rPr>
                <w:color w:val="000000"/>
                <w:sz w:val="28"/>
                <w:szCs w:val="28"/>
                <w:shd w:val="clear" w:color="auto" w:fill="FFFFFF"/>
              </w:rPr>
              <w:t xml:space="preserve"> высо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ко, и </w:t>
            </w:r>
            <w:r w:rsidRPr="00BB2F6E">
              <w:rPr>
                <w:color w:val="000000"/>
                <w:sz w:val="28"/>
                <w:szCs w:val="28"/>
                <w:shd w:val="clear" w:color="auto" w:fill="FFFFFF"/>
              </w:rPr>
              <w:t>достать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зайцу</w:t>
            </w:r>
            <w:r w:rsidRPr="00BB2F6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их </w:t>
            </w:r>
            <w:r w:rsidRPr="00BB2F6E">
              <w:rPr>
                <w:color w:val="000000"/>
                <w:sz w:val="28"/>
                <w:szCs w:val="28"/>
                <w:shd w:val="clear" w:color="auto" w:fill="FFFFFF"/>
              </w:rPr>
              <w:t>трудно</w:t>
            </w:r>
            <w:r w:rsidRPr="006D3AE5">
              <w:rPr>
                <w:color w:val="000000"/>
                <w:sz w:val="28"/>
                <w:szCs w:val="28"/>
                <w:shd w:val="clear" w:color="auto" w:fill="FFFFFF"/>
              </w:rPr>
              <w:t>. На помощь приходят л</w:t>
            </w:r>
            <w:r w:rsidRPr="006D3AE5">
              <w:rPr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6D3AE5">
              <w:rPr>
                <w:color w:val="000000"/>
                <w:sz w:val="28"/>
                <w:szCs w:val="28"/>
                <w:shd w:val="clear" w:color="auto" w:fill="FFFFFF"/>
              </w:rPr>
              <w:t>ди- можно подрубить осинку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378A" w:rsidRPr="00D970C3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F6698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Вы слышите какие-то странные звуки? Пока мы с вами беседовали, к нам кто-то подкрался.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D378A" w:rsidRDefault="00AD378A" w:rsidP="00C1227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733261">
              <w:rPr>
                <w:rFonts w:ascii="Times New Roman" w:hAnsi="Times New Roman"/>
                <w:sz w:val="28"/>
                <w:szCs w:val="28"/>
                <w:lang w:eastAsia="ru-RU"/>
              </w:rPr>
              <w:t>предлагаю отдохнуть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!</w:t>
            </w:r>
          </w:p>
          <w:p w:rsidR="00AD378A" w:rsidRDefault="00AD378A" w:rsidP="00C1227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Физкультминутка «Веселые зверята»</w:t>
            </w:r>
          </w:p>
          <w:p w:rsidR="00AD378A" w:rsidRPr="00C12278" w:rsidRDefault="00AD378A" w:rsidP="00C1227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у наших у зверят, </w:t>
            </w: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>(Хлопки в ладоши)</w:t>
            </w:r>
          </w:p>
          <w:p w:rsidR="00AD378A" w:rsidRPr="00C12278" w:rsidRDefault="00AD378A" w:rsidP="00C1227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Лапки весело стучат: </w:t>
            </w:r>
          </w:p>
          <w:p w:rsidR="00AD378A" w:rsidRPr="00C12278" w:rsidRDefault="00AD378A" w:rsidP="00C1227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>Топ-топ-топ, топ-топ-топ. (Топают ногами)</w:t>
            </w:r>
          </w:p>
          <w:p w:rsidR="00AD378A" w:rsidRPr="00C12278" w:rsidRDefault="00AD378A" w:rsidP="00C1227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>А потом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>присядочку (Приседания)</w:t>
            </w:r>
          </w:p>
          <w:p w:rsidR="00AD378A" w:rsidRPr="00C12278" w:rsidRDefault="00AD378A" w:rsidP="00C1227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>Пляшут звери рядыш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ком, (</w:t>
            </w: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>Прыжки на месте)</w:t>
            </w:r>
          </w:p>
          <w:p w:rsidR="00AD378A" w:rsidRPr="00C12278" w:rsidRDefault="00AD378A" w:rsidP="00C1227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>А как пустятся бежать (Бег на месте)</w:t>
            </w:r>
          </w:p>
          <w:p w:rsidR="00AD378A" w:rsidRPr="00C12278" w:rsidRDefault="00AD378A" w:rsidP="00C1227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2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Никому их не догнать. 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>как вы думаете, меняет ли окраску шерсти на зиму лиса?</w:t>
            </w:r>
          </w:p>
          <w:p w:rsidR="00AD378A" w:rsidRDefault="00AD378A" w:rsidP="006214E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378A" w:rsidRPr="006214ED" w:rsidRDefault="00AD378A" w:rsidP="006214E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4786C">
              <w:rPr>
                <w:b/>
                <w:sz w:val="28"/>
                <w:szCs w:val="28"/>
              </w:rPr>
              <w:t>Воспитатель: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786C">
              <w:rPr>
                <w:sz w:val="28"/>
                <w:szCs w:val="28"/>
              </w:rPr>
              <w:t>лиса</w:t>
            </w:r>
            <w:r>
              <w:rPr>
                <w:sz w:val="28"/>
                <w:szCs w:val="28"/>
              </w:rPr>
              <w:t xml:space="preserve">  не меняет свою шубку, но утепл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ет ее. К </w:t>
            </w:r>
            <w:r w:rsidRPr="006214ED">
              <w:rPr>
                <w:sz w:val="28"/>
                <w:szCs w:val="28"/>
              </w:rPr>
              <w:t>зим</w:t>
            </w:r>
            <w:r>
              <w:rPr>
                <w:sz w:val="28"/>
                <w:szCs w:val="28"/>
              </w:rPr>
              <w:t>е шерсть у нее отрастает и становится очень теплой и пушистой. Густой шерстью покрыв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ются и лапы лисы, поэтому на снегу она не мерзнет.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D378A" w:rsidRPr="0074786C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думаете, а зачем лисе такой пушистый хвост?</w:t>
            </w:r>
          </w:p>
          <w:p w:rsidR="00AD378A" w:rsidRPr="00281FD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D378A" w:rsidRPr="00281FD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81FDA">
              <w:rPr>
                <w:b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>где устраивает свое жилище лиса?</w:t>
            </w:r>
          </w:p>
          <w:p w:rsidR="00AD378A" w:rsidRDefault="00AD378A" w:rsidP="001B0786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AD378A" w:rsidRDefault="00AD378A" w:rsidP="001B0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1B0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FD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81FDA">
              <w:rPr>
                <w:rFonts w:ascii="Times New Roman" w:hAnsi="Times New Roman"/>
                <w:sz w:val="28"/>
                <w:szCs w:val="28"/>
              </w:rPr>
              <w:t>днем лиса прячется в глубокой норе</w:t>
            </w:r>
            <w:r>
              <w:rPr>
                <w:rFonts w:ascii="Times New Roman" w:hAnsi="Times New Roman"/>
                <w:sz w:val="28"/>
                <w:szCs w:val="28"/>
              </w:rPr>
              <w:t>, которую устраивает в глухом лесу. Но она может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нять и чужую нору.</w:t>
            </w:r>
          </w:p>
          <w:p w:rsidR="00AD378A" w:rsidRDefault="00AD378A" w:rsidP="001B0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1B0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чем питается зимой лиса?</w:t>
            </w:r>
          </w:p>
          <w:p w:rsidR="00AD378A" w:rsidRDefault="00AD378A" w:rsidP="001B0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834F21" w:rsidRDefault="00AD378A" w:rsidP="001B0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1516A4">
              <w:rPr>
                <w:rFonts w:ascii="Times New Roman" w:hAnsi="Times New Roman"/>
                <w:sz w:val="28"/>
                <w:szCs w:val="28"/>
              </w:rPr>
              <w:t>лиса хищник, но зимой может полак</w:t>
            </w:r>
            <w:r w:rsidRPr="001516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6A4">
              <w:rPr>
                <w:rFonts w:ascii="Times New Roman" w:hAnsi="Times New Roman"/>
                <w:sz w:val="28"/>
                <w:szCs w:val="28"/>
              </w:rPr>
              <w:t>миться найденными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под снегом ягодами. 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Считают, что лисы охотятся в основном на зайцев. Это не так. Лисе очень трудно догнать зайца, а вот мышей она ловит очень проворно. Этим лисы приносят большую пользу.</w:t>
            </w:r>
          </w:p>
          <w:p w:rsidR="00AD378A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D378A" w:rsidRPr="00E449A2" w:rsidRDefault="00AD378A" w:rsidP="00C033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49A2">
              <w:rPr>
                <w:b/>
                <w:sz w:val="28"/>
                <w:szCs w:val="28"/>
              </w:rPr>
              <w:t>Воспитатель: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449A2">
              <w:rPr>
                <w:sz w:val="28"/>
                <w:szCs w:val="28"/>
              </w:rPr>
              <w:t>что помогает лисе</w:t>
            </w:r>
            <w:r>
              <w:rPr>
                <w:sz w:val="28"/>
                <w:szCs w:val="28"/>
              </w:rPr>
              <w:t xml:space="preserve"> выискивать добычу?</w:t>
            </w:r>
            <w:r w:rsidRPr="00E449A2">
              <w:rPr>
                <w:sz w:val="28"/>
                <w:szCs w:val="28"/>
              </w:rPr>
              <w:t xml:space="preserve">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70475D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19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вот, каких животных встретить зимой нельзя?</w:t>
            </w:r>
          </w:p>
          <w:p w:rsidR="00AD378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2C01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Ежи и медведи </w:t>
            </w:r>
            <w:r w:rsidRPr="002C01D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зимой впадают в спячку</w:t>
            </w:r>
            <w:r w:rsidRPr="002C01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Поэтому особых припасов на зиму они не делают, заботятс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 только о теплом доме для себя.</w:t>
            </w:r>
          </w:p>
          <w:p w:rsidR="00AD378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D378A" w:rsidRPr="00C1291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291A">
              <w:rPr>
                <w:rFonts w:ascii="Times New Roman" w:hAnsi="Times New Roman"/>
                <w:color w:val="010101"/>
                <w:sz w:val="28"/>
                <w:szCs w:val="28"/>
              </w:rPr>
              <w:t>Как называется место, где спит медведь?</w:t>
            </w:r>
          </w:p>
          <w:p w:rsidR="00AD378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AD378A" w:rsidRPr="00C1291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291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Воспитатель: </w:t>
            </w:r>
            <w:r w:rsidRPr="00A731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медведь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делает берлогу для зимовки под вывернутым с корнями деревом в сухом месте. Перед тем, как лечь в берлогу и уснуть, мишка путает свои следы, чтобы никто его не нашёл. А</w:t>
            </w:r>
            <w:r w:rsidRPr="00C129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ежик где спит?</w:t>
            </w:r>
          </w:p>
          <w:p w:rsidR="00AD378A" w:rsidRDefault="00AD378A" w:rsidP="00CF3E3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3E3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ежик выбирает для себя удобную ямку  под раскидистым деревом, заворачивается в листья и засыпает. Ожидая, когда его засыплет снегом.</w:t>
            </w:r>
          </w:p>
          <w:p w:rsidR="00AD378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2C01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сенью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медведь и ежик</w:t>
            </w:r>
            <w:r w:rsidRPr="002C01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стараются наесться посытнее, чтобы всю зиму спокойно проспать.</w:t>
            </w:r>
          </w:p>
          <w:p w:rsidR="00AD378A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D378A" w:rsidRPr="006A639C" w:rsidRDefault="00AD378A" w:rsidP="000769CC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чем питаются эти животные?</w:t>
            </w:r>
          </w:p>
          <w:p w:rsidR="00AD378A" w:rsidRPr="0094763C" w:rsidRDefault="00AD378A" w:rsidP="00C94787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D378A" w:rsidRDefault="00AD378A" w:rsidP="00C9478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D378A" w:rsidRPr="0066605E" w:rsidRDefault="00AD378A" w:rsidP="0094763C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295419">
              <w:rPr>
                <w:rFonts w:ascii="Times New Roman" w:hAnsi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F0578B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е стоит забывать, что </w:t>
            </w:r>
            <w:r w:rsidRPr="0094763C">
              <w:rPr>
                <w:rFonts w:ascii="Times New Roman" w:hAnsi="Times New Roman"/>
                <w:color w:val="000000"/>
                <w:sz w:val="28"/>
              </w:rPr>
              <w:t>Медведь</w:t>
            </w:r>
            <w:r w:rsidRPr="0066605E">
              <w:rPr>
                <w:rFonts w:ascii="Times New Roman" w:hAnsi="Times New Roman"/>
                <w:color w:val="000000"/>
                <w:sz w:val="28"/>
              </w:rPr>
              <w:t> — хищник, один из самых опасных зверей наших лесов.</w:t>
            </w:r>
          </w:p>
          <w:p w:rsidR="00AD378A" w:rsidRDefault="00AD378A" w:rsidP="00C9478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Поэтому  это животное питается не только ягодами и орехами, а так же зайцами, лисами, волками. Медведю ничего не стоит задрать взрослого лося.</w:t>
            </w:r>
          </w:p>
          <w:p w:rsidR="00AD378A" w:rsidRDefault="00AD378A" w:rsidP="00C94787">
            <w:pPr>
              <w:suppressAutoHyphens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E20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Если нечаянно разбудить медведя во время спячки,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E20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 он будет бродить по лесу очень злой.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E20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это время он очень опасен.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E20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Такого медведя называют</w:t>
            </w:r>
            <w:r w:rsidRPr="00AE204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75018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ШАТУН</w:t>
            </w:r>
          </w:p>
          <w:p w:rsidR="00AD378A" w:rsidRPr="007A6B81" w:rsidRDefault="00AD378A" w:rsidP="00C9478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6B81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Вот почему в лесу необходимо соблюдать тишину.</w:t>
            </w:r>
          </w:p>
          <w:p w:rsidR="00AD378A" w:rsidRDefault="00AD378A" w:rsidP="00C0337B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AD378A" w:rsidRDefault="00AD378A" w:rsidP="00C0337B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2182">
              <w:rPr>
                <w:b/>
                <w:color w:val="000000"/>
                <w:sz w:val="28"/>
                <w:szCs w:val="28"/>
              </w:rPr>
              <w:t>Воспитатель</w:t>
            </w:r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r w:rsidRPr="00B75D8E">
              <w:rPr>
                <w:color w:val="000000"/>
                <w:sz w:val="28"/>
                <w:szCs w:val="28"/>
              </w:rPr>
              <w:t>Молодцы! Всех</w:t>
            </w:r>
            <w:r>
              <w:rPr>
                <w:color w:val="000000"/>
                <w:sz w:val="28"/>
                <w:szCs w:val="28"/>
              </w:rPr>
              <w:t xml:space="preserve"> животных расколдов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ли!</w:t>
            </w:r>
          </w:p>
          <w:p w:rsidR="00AD378A" w:rsidRPr="00BD2790" w:rsidRDefault="00AD378A" w:rsidP="00C0337B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D2790">
              <w:rPr>
                <w:color w:val="000000"/>
                <w:sz w:val="28"/>
                <w:szCs w:val="28"/>
                <w:shd w:val="clear" w:color="auto" w:fill="FFFFFF"/>
              </w:rPr>
              <w:t>Ой, а это что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такое</w:t>
            </w:r>
            <w:r w:rsidRPr="00BD2790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BD2790">
              <w:rPr>
                <w:sz w:val="28"/>
                <w:szCs w:val="28"/>
              </w:rPr>
              <w:br/>
            </w:r>
          </w:p>
          <w:p w:rsidR="00AD378A" w:rsidRDefault="00AD378A" w:rsidP="00B552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Pr="00B5529A" w:rsidRDefault="00AD378A" w:rsidP="00B552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B552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как оно попало в лес и для кого? </w:t>
            </w:r>
          </w:p>
          <w:p w:rsidR="00AD378A" w:rsidRDefault="00AD378A" w:rsidP="00B55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D378A" w:rsidRDefault="00AD378A" w:rsidP="003552A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3552A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Воспитатель: </w:t>
            </w:r>
            <w:r w:rsidRPr="003552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Молодцы! </w:t>
            </w:r>
            <w:r w:rsidRPr="003552A3">
              <w:rPr>
                <w:rFonts w:ascii="Times New Roman" w:hAnsi="Times New Roman"/>
                <w:sz w:val="28"/>
                <w:szCs w:val="28"/>
              </w:rPr>
              <w:t>В нашей стране есть такая профессия – лесник – егерь. Это люди, которые заб</w:t>
            </w:r>
            <w:r w:rsidRPr="003552A3">
              <w:rPr>
                <w:rFonts w:ascii="Times New Roman" w:hAnsi="Times New Roman"/>
                <w:sz w:val="28"/>
                <w:szCs w:val="28"/>
              </w:rPr>
              <w:t>о</w:t>
            </w:r>
            <w:r w:rsidRPr="003552A3">
              <w:rPr>
                <w:rFonts w:ascii="Times New Roman" w:hAnsi="Times New Roman"/>
                <w:sz w:val="28"/>
                <w:szCs w:val="28"/>
              </w:rPr>
              <w:t xml:space="preserve">тятся </w:t>
            </w:r>
            <w:r w:rsidRPr="003552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552A3">
              <w:rPr>
                <w:rFonts w:ascii="Times New Roman" w:hAnsi="Times New Roman"/>
                <w:sz w:val="28"/>
                <w:szCs w:val="28"/>
              </w:rPr>
              <w:t>о </w:t>
            </w:r>
            <w:r w:rsidRPr="003552A3">
              <w:rPr>
                <w:rFonts w:ascii="Times New Roman" w:hAnsi="Times New Roman"/>
                <w:bCs/>
                <w:sz w:val="28"/>
                <w:szCs w:val="28"/>
              </w:rPr>
              <w:t>животных, следят за тем, чтобы они не гол</w:t>
            </w:r>
            <w:r w:rsidRPr="003552A3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3552A3">
              <w:rPr>
                <w:rFonts w:ascii="Times New Roman" w:hAnsi="Times New Roman"/>
                <w:bCs/>
                <w:sz w:val="28"/>
                <w:szCs w:val="28"/>
              </w:rPr>
              <w:t xml:space="preserve">дали, не мёрзли. </w:t>
            </w:r>
            <w:r w:rsidRPr="003552A3">
              <w:rPr>
                <w:rFonts w:ascii="Times New Roman" w:hAnsi="Times New Roman"/>
                <w:sz w:val="28"/>
                <w:szCs w:val="28"/>
              </w:rPr>
              <w:t>Для зайцев, например, они готовят кучи осиновых веток, для лосей - кормушки с сеном</w:t>
            </w:r>
            <w:r>
              <w:rPr>
                <w:rFonts w:ascii="Times New Roman" w:hAnsi="Times New Roman"/>
                <w:sz w:val="28"/>
                <w:szCs w:val="28"/>
              </w:rPr>
              <w:t>, с солью, развешивают кормушки для птиц, а так же 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дут наблюдение за охотниками.</w:t>
            </w:r>
          </w:p>
          <w:p w:rsidR="00AD378A" w:rsidRDefault="00AD378A" w:rsidP="003552A3">
            <w:pPr>
              <w:pStyle w:val="NoSpacing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AD378A" w:rsidRPr="00636BFB" w:rsidRDefault="00AD378A" w:rsidP="003552A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Вспомните, кого мы с вами каждый день подкар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ливаем?</w:t>
            </w:r>
          </w:p>
          <w:p w:rsidR="00AD378A" w:rsidRDefault="00AD378A" w:rsidP="007C307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D378A" w:rsidRPr="00400A54" w:rsidRDefault="00AD378A" w:rsidP="007C307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</w:rPr>
              <w:t xml:space="preserve">дети, у </w:t>
            </w:r>
            <w:r w:rsidRPr="00400A54">
              <w:rPr>
                <w:rFonts w:ascii="Times New Roman" w:hAnsi="Times New Roman"/>
                <w:sz w:val="28"/>
              </w:rPr>
              <w:t>меня есть волшебный мешочек</w:t>
            </w:r>
            <w:r>
              <w:rPr>
                <w:rFonts w:ascii="Times New Roman" w:hAnsi="Times New Roman"/>
                <w:sz w:val="28"/>
              </w:rPr>
              <w:t xml:space="preserve"> с угощениями для наших зверей. Опускаем руку в мешочек, достаем угощение и отдаем его тому  животному, кто это ест.</w:t>
            </w:r>
          </w:p>
          <w:p w:rsidR="00AD378A" w:rsidRDefault="00AD378A" w:rsidP="000D794C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D378A" w:rsidRDefault="00AD378A" w:rsidP="000D794C">
            <w:pPr>
              <w:pStyle w:val="NoSpacing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D794C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0D794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мы  с вами сделали хорошее дело - покормили лесных обитателей. Ведь роль человека на Земле - оберегать животный мир. Не забывайте о том, что и вы можете помочь зверям  и птицам перезимовать суровую русскую зиму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AD378A" w:rsidRDefault="00AD378A" w:rsidP="000D794C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0D794C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0D794C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0D794C" w:rsidRDefault="00AD378A" w:rsidP="000D794C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794C">
              <w:rPr>
                <w:rFonts w:ascii="Times New Roman" w:hAnsi="Times New Roman"/>
                <w:sz w:val="28"/>
                <w:szCs w:val="28"/>
                <w:lang w:eastAsia="ru-RU"/>
              </w:rPr>
              <w:t>Нам пора возвращаться в детский сад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D378A" w:rsidRDefault="00AD378A" w:rsidP="00FE142E">
            <w:pPr>
              <w:pStyle w:val="NormalWeb"/>
              <w:spacing w:before="0" w:beforeAutospacing="0" w:after="240" w:afterAutospacing="0"/>
              <w:rPr>
                <w:rFonts w:ascii="Segoe UI" w:hAnsi="Segoe UI" w:cs="Segoe UI"/>
                <w:color w:val="010101"/>
              </w:rPr>
            </w:pPr>
            <w:r>
              <w:rPr>
                <w:color w:val="000000"/>
                <w:sz w:val="28"/>
              </w:rPr>
              <w:t xml:space="preserve">Сейчас я произнесу </w:t>
            </w:r>
            <w:r w:rsidRPr="0066605E">
              <w:rPr>
                <w:color w:val="000000"/>
                <w:sz w:val="28"/>
              </w:rPr>
              <w:t xml:space="preserve"> волшебные слова:  </w:t>
            </w:r>
            <w:r w:rsidRPr="00744711">
              <w:rPr>
                <w:b/>
                <w:color w:val="000000"/>
                <w:sz w:val="28"/>
              </w:rPr>
              <w:t xml:space="preserve">Вокруг </w:t>
            </w:r>
            <w:r>
              <w:rPr>
                <w:b/>
                <w:color w:val="000000"/>
                <w:sz w:val="28"/>
              </w:rPr>
              <w:t>себя повернись и  в детском саде окажись</w:t>
            </w:r>
            <w:r w:rsidRPr="00744711">
              <w:rPr>
                <w:b/>
                <w:color w:val="000000"/>
                <w:sz w:val="28"/>
              </w:rPr>
              <w:t>.</w:t>
            </w:r>
            <w:r>
              <w:rPr>
                <w:rFonts w:ascii="Segoe UI" w:hAnsi="Segoe UI" w:cs="Segoe UI"/>
                <w:color w:val="010101"/>
              </w:rPr>
              <w:t xml:space="preserve"> </w:t>
            </w:r>
          </w:p>
          <w:p w:rsidR="00AD378A" w:rsidRDefault="00AD378A" w:rsidP="00A32AB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D378A" w:rsidRDefault="00AD378A" w:rsidP="00A32AB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D378A" w:rsidRPr="00880125" w:rsidRDefault="00AD378A" w:rsidP="00E93DD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 стоят в кругу.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7447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7447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7447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1E775F" w:rsidRDefault="00AD378A" w:rsidP="007447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вместе с воспитат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лем </w:t>
            </w:r>
            <w:r w:rsidRPr="005523FC">
              <w:rPr>
                <w:rFonts w:ascii="Times New Roman" w:hAnsi="Times New Roman"/>
                <w:sz w:val="28"/>
                <w:szCs w:val="28"/>
              </w:rPr>
              <w:t>выполн</w:t>
            </w:r>
            <w:r>
              <w:rPr>
                <w:rFonts w:ascii="Times New Roman" w:hAnsi="Times New Roman"/>
                <w:sz w:val="28"/>
                <w:szCs w:val="28"/>
              </w:rPr>
              <w:t>яют движения в соответствии с текстом.</w:t>
            </w:r>
          </w:p>
          <w:p w:rsidR="00AD378A" w:rsidRPr="001E775F" w:rsidRDefault="00AD378A" w:rsidP="007447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Звучит зимняя мелодия.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Проводится дыхательная гимнастика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 находят силуэты 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вотных, которые разлож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ны по группе и называют их.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3B76CF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присаживаются на стульчики, которые стоят возле елки.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просит кого-то из детей посмотреть, кто шевелится под елкой.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Появляется мягкая игру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ка белка.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D970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просит кого-то из детей посмотреть, кто шевелится под елкой. </w:t>
            </w:r>
          </w:p>
          <w:p w:rsidR="00AD378A" w:rsidRDefault="00AD378A" w:rsidP="007C061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Появляется мягкая игру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ка заяц.</w:t>
            </w:r>
          </w:p>
          <w:p w:rsidR="00AD378A" w:rsidRDefault="00AD378A" w:rsidP="007C061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7C061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7C061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Pr="00C94787" w:rsidRDefault="00AD378A" w:rsidP="007C061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94787">
              <w:rPr>
                <w:rFonts w:ascii="Times New Roman" w:hAnsi="Times New Roman"/>
                <w:sz w:val="28"/>
                <w:szCs w:val="28"/>
              </w:rPr>
              <w:t>Дети вместе с воспитат</w:t>
            </w:r>
            <w:r w:rsidRPr="00C94787">
              <w:rPr>
                <w:rFonts w:ascii="Times New Roman" w:hAnsi="Times New Roman"/>
                <w:sz w:val="28"/>
                <w:szCs w:val="28"/>
              </w:rPr>
              <w:t>е</w:t>
            </w:r>
            <w:r w:rsidRPr="00C94787">
              <w:rPr>
                <w:rFonts w:ascii="Times New Roman" w:hAnsi="Times New Roman"/>
                <w:sz w:val="28"/>
                <w:szCs w:val="28"/>
              </w:rPr>
              <w:t>лем говорят слова и в</w:t>
            </w:r>
            <w:r w:rsidRPr="00C94787">
              <w:rPr>
                <w:rFonts w:ascii="Times New Roman" w:hAnsi="Times New Roman"/>
                <w:sz w:val="28"/>
                <w:szCs w:val="28"/>
              </w:rPr>
              <w:t>ы</w:t>
            </w:r>
            <w:r w:rsidRPr="00C94787">
              <w:rPr>
                <w:rFonts w:ascii="Times New Roman" w:hAnsi="Times New Roman"/>
                <w:sz w:val="28"/>
                <w:szCs w:val="28"/>
              </w:rPr>
              <w:t>полняют соответствующие движения.</w:t>
            </w:r>
          </w:p>
          <w:p w:rsidR="00AD378A" w:rsidRPr="00C94787" w:rsidRDefault="00AD378A" w:rsidP="007C061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B412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B412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B412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B412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B412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просит кого-то из детей посмотреть есть кто-нибудь под елкой. </w:t>
            </w:r>
          </w:p>
          <w:p w:rsidR="00AD378A" w:rsidRDefault="00AD378A" w:rsidP="00B412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Появляется мягкая игру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ка заяц.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D378A" w:rsidRDefault="00AD378A" w:rsidP="004D692F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7A6B81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6B81">
              <w:rPr>
                <w:rFonts w:ascii="Times New Roman" w:hAnsi="Times New Roman"/>
                <w:sz w:val="28"/>
                <w:szCs w:val="28"/>
                <w:lang w:eastAsia="ru-RU"/>
              </w:rPr>
              <w:t>Дети под 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кой находят мягкие игрушки медведя и ежика.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BD2790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BD27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тоит кормушка с сеном.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876B0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876B0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876B0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876B0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876B0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876B0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876B0F" w:rsidRDefault="00AD378A" w:rsidP="00876B0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6B0F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Проводится игра</w:t>
            </w:r>
          </w:p>
          <w:p w:rsidR="00AD378A" w:rsidRPr="00876B0F" w:rsidRDefault="00AD378A" w:rsidP="00876B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6B0F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"Кто что ест?"</w:t>
            </w:r>
            <w:r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76B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(волше</w:t>
            </w:r>
            <w:r w:rsidRPr="00876B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Pr="00876B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ный мешочек с предмет</w:t>
            </w:r>
            <w:r w:rsidRPr="00876B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876B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 еды для диких</w:t>
            </w:r>
            <w:r w:rsidRPr="00876B0F">
              <w:rPr>
                <w:rFonts w:ascii="Times New Roman" w:hAnsi="Times New Roman"/>
                <w:sz w:val="28"/>
                <w:szCs w:val="28"/>
              </w:rPr>
              <w:br/>
            </w:r>
            <w:r w:rsidRPr="00876B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зверей)</w:t>
            </w:r>
            <w:r w:rsidRPr="00876B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880125" w:rsidRDefault="00AD378A" w:rsidP="00E93DD1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78A" w:rsidRPr="00880125" w:rsidTr="00EF6698">
        <w:tc>
          <w:tcPr>
            <w:tcW w:w="15178" w:type="dxa"/>
            <w:gridSpan w:val="3"/>
          </w:tcPr>
          <w:p w:rsidR="00AD378A" w:rsidRDefault="00AD378A" w:rsidP="003005DE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 Рефлексивно-аналитическая часть НОД</w:t>
            </w:r>
          </w:p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D378A" w:rsidRPr="00880125" w:rsidTr="00EF6698"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  воспитанников</w:t>
            </w:r>
          </w:p>
        </w:tc>
        <w:tc>
          <w:tcPr>
            <w:tcW w:w="0" w:type="auto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462" w:type="dxa"/>
          </w:tcPr>
          <w:p w:rsidR="00AD378A" w:rsidRPr="00880125" w:rsidRDefault="00AD378A" w:rsidP="00C0337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01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AD378A" w:rsidRPr="00880125" w:rsidTr="00EF6698">
        <w:tc>
          <w:tcPr>
            <w:tcW w:w="0" w:type="auto"/>
          </w:tcPr>
          <w:p w:rsidR="00AD378A" w:rsidRDefault="00AD378A" w:rsidP="00C0337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378A" w:rsidRPr="00967D99" w:rsidRDefault="00AD378A" w:rsidP="009216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967D99">
              <w:rPr>
                <w:rFonts w:ascii="Times New Roman" w:hAnsi="Times New Roman"/>
                <w:sz w:val="28"/>
                <w:szCs w:val="28"/>
              </w:rPr>
              <w:t>высказывают свое мнение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D378A" w:rsidRDefault="00AD378A" w:rsidP="0092165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78A" w:rsidRDefault="00AD378A" w:rsidP="0092165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32AB9">
              <w:rPr>
                <w:rFonts w:ascii="Times New Roman" w:hAnsi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/>
                <w:sz w:val="28"/>
              </w:rPr>
              <w:t xml:space="preserve"> Вам понравилась наша прогулка в зимний лес?</w:t>
            </w:r>
          </w:p>
          <w:p w:rsidR="00AD378A" w:rsidRDefault="00AD378A" w:rsidP="0092165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A084D">
              <w:rPr>
                <w:rFonts w:ascii="Times New Roman" w:hAnsi="Times New Roman"/>
                <w:b/>
                <w:sz w:val="28"/>
              </w:rPr>
              <w:t>Воспитатель</w:t>
            </w:r>
            <w:r w:rsidRPr="00CA084D">
              <w:rPr>
                <w:rFonts w:ascii="Times New Roman" w:hAnsi="Times New Roman"/>
                <w:sz w:val="28"/>
              </w:rPr>
              <w:t>: Каким диким животным мы помогли?</w:t>
            </w:r>
          </w:p>
          <w:p w:rsidR="00AD378A" w:rsidRPr="00CA084D" w:rsidRDefault="00AD378A" w:rsidP="00CA08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8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084D">
              <w:rPr>
                <w:rFonts w:ascii="Times New Roman" w:hAnsi="Times New Roman"/>
                <w:sz w:val="28"/>
                <w:szCs w:val="28"/>
                <w:lang w:eastAsia="ru-RU"/>
              </w:rPr>
              <w:t>Кто из зверей впадает в спячку?</w:t>
            </w:r>
          </w:p>
          <w:p w:rsidR="00AD378A" w:rsidRPr="00CA084D" w:rsidRDefault="00AD378A" w:rsidP="00CA08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8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Кто делает запасы на зиму?</w:t>
            </w:r>
            <w:r w:rsidRPr="00CA08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D378A" w:rsidRPr="00CA084D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Что особенно было интересным для вас?</w:t>
            </w:r>
          </w:p>
          <w:p w:rsidR="00AD378A" w:rsidRPr="00F7706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6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что- то новое вы сегодня узнали?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59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 все молодцы, порадовали меня своими знаниями!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Следующую прогулку предлагаю совершить в весе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лес. Посмотрим, какие изменения произойдут в жизни зверей с приходом весны! </w:t>
            </w:r>
          </w:p>
          <w:p w:rsidR="00AD378A" w:rsidRPr="00355730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 то, что вы </w:t>
            </w:r>
            <w:r w:rsidRPr="003557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помогли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жителям леса они </w:t>
            </w:r>
            <w:r w:rsidRPr="003557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рили вам в</w:t>
            </w:r>
            <w:r w:rsidRPr="003557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эти раскраски с животными.</w:t>
            </w: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</w:tcPr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 присаживаются на ковер.</w:t>
            </w: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378A" w:rsidRPr="00880125" w:rsidRDefault="00AD378A" w:rsidP="00C0337B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378A" w:rsidRPr="00880125" w:rsidRDefault="00AD378A" w:rsidP="009261EC">
      <w:pPr>
        <w:tabs>
          <w:tab w:val="left" w:pos="2338"/>
        </w:tabs>
        <w:rPr>
          <w:rFonts w:ascii="Times New Roman" w:hAnsi="Times New Roman"/>
          <w:sz w:val="28"/>
          <w:szCs w:val="28"/>
        </w:rPr>
      </w:pPr>
    </w:p>
    <w:p w:rsidR="00AD378A" w:rsidRDefault="00AD378A" w:rsidP="003005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D378A" w:rsidSect="005967AD">
      <w:footerReference w:type="even" r:id="rId7"/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8A" w:rsidRDefault="00AD378A" w:rsidP="00AB56D9">
      <w:pPr>
        <w:pStyle w:val="NoSpacing"/>
      </w:pPr>
      <w:r>
        <w:separator/>
      </w:r>
    </w:p>
  </w:endnote>
  <w:endnote w:type="continuationSeparator" w:id="0">
    <w:p w:rsidR="00AD378A" w:rsidRDefault="00AD378A" w:rsidP="00AB56D9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8A" w:rsidRDefault="00AD378A" w:rsidP="00465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378A" w:rsidRDefault="00AD37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8A" w:rsidRDefault="00AD378A" w:rsidP="00465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AD378A" w:rsidRDefault="00AD3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8A" w:rsidRDefault="00AD378A" w:rsidP="00AB56D9">
      <w:pPr>
        <w:pStyle w:val="NoSpacing"/>
      </w:pPr>
      <w:r>
        <w:separator/>
      </w:r>
    </w:p>
  </w:footnote>
  <w:footnote w:type="continuationSeparator" w:id="0">
    <w:p w:rsidR="00AD378A" w:rsidRDefault="00AD378A" w:rsidP="00AB56D9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B26DF0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  <w:rPr>
        <w:rFonts w:cs="Times New Roman"/>
      </w:rPr>
    </w:lvl>
  </w:abstractNum>
  <w:abstractNum w:abstractNumId="1">
    <w:nsid w:val="FFFFFF7D"/>
    <w:multiLevelType w:val="singleLevel"/>
    <w:tmpl w:val="A69E8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5CD6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9EB0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06E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700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00E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42AF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2C8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289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C2BCF"/>
    <w:multiLevelType w:val="hybridMultilevel"/>
    <w:tmpl w:val="B75E2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7050451"/>
    <w:multiLevelType w:val="hybridMultilevel"/>
    <w:tmpl w:val="AA7E3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6B4052"/>
    <w:multiLevelType w:val="hybridMultilevel"/>
    <w:tmpl w:val="CF347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482065"/>
    <w:multiLevelType w:val="hybridMultilevel"/>
    <w:tmpl w:val="131A28E4"/>
    <w:lvl w:ilvl="0" w:tplc="259A0F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358200BC"/>
    <w:multiLevelType w:val="hybridMultilevel"/>
    <w:tmpl w:val="936E672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430E3DCC"/>
    <w:multiLevelType w:val="multilevel"/>
    <w:tmpl w:val="08F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0D4DEE"/>
    <w:multiLevelType w:val="multilevel"/>
    <w:tmpl w:val="EE28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422E9E"/>
    <w:multiLevelType w:val="multilevel"/>
    <w:tmpl w:val="1E4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FB350A"/>
    <w:multiLevelType w:val="multilevel"/>
    <w:tmpl w:val="0D5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6F5A83"/>
    <w:multiLevelType w:val="hybridMultilevel"/>
    <w:tmpl w:val="37482002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>
    <w:nsid w:val="7EEC059E"/>
    <w:multiLevelType w:val="hybridMultilevel"/>
    <w:tmpl w:val="312CB418"/>
    <w:lvl w:ilvl="0" w:tplc="BBAADC80">
      <w:start w:val="1"/>
      <w:numFmt w:val="bullet"/>
      <w:lvlText w:val=""/>
      <w:lvlJc w:val="left"/>
      <w:pPr>
        <w:tabs>
          <w:tab w:val="num" w:pos="952"/>
        </w:tabs>
        <w:ind w:left="952" w:hanging="24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19"/>
  </w:num>
  <w:num w:numId="19">
    <w:abstractNumId w:val="13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7AD"/>
    <w:rsid w:val="00000DAC"/>
    <w:rsid w:val="00014F75"/>
    <w:rsid w:val="000175DA"/>
    <w:rsid w:val="000263B4"/>
    <w:rsid w:val="00030F93"/>
    <w:rsid w:val="00036194"/>
    <w:rsid w:val="00041F27"/>
    <w:rsid w:val="0004289A"/>
    <w:rsid w:val="0004587E"/>
    <w:rsid w:val="000502C1"/>
    <w:rsid w:val="0006333C"/>
    <w:rsid w:val="00067B93"/>
    <w:rsid w:val="000769CC"/>
    <w:rsid w:val="00076CDD"/>
    <w:rsid w:val="000778CA"/>
    <w:rsid w:val="00085657"/>
    <w:rsid w:val="00087BC8"/>
    <w:rsid w:val="000A29D8"/>
    <w:rsid w:val="000B0BAC"/>
    <w:rsid w:val="000C0889"/>
    <w:rsid w:val="000C2BD2"/>
    <w:rsid w:val="000C5B5B"/>
    <w:rsid w:val="000D03FF"/>
    <w:rsid w:val="000D794C"/>
    <w:rsid w:val="000E523D"/>
    <w:rsid w:val="000F2E71"/>
    <w:rsid w:val="000F3200"/>
    <w:rsid w:val="000F5AE4"/>
    <w:rsid w:val="000F6502"/>
    <w:rsid w:val="00106138"/>
    <w:rsid w:val="001076B0"/>
    <w:rsid w:val="00111E73"/>
    <w:rsid w:val="00113554"/>
    <w:rsid w:val="00116DF3"/>
    <w:rsid w:val="00121ED8"/>
    <w:rsid w:val="00124350"/>
    <w:rsid w:val="00130F1F"/>
    <w:rsid w:val="00132616"/>
    <w:rsid w:val="00134CE4"/>
    <w:rsid w:val="00134ED3"/>
    <w:rsid w:val="0013629C"/>
    <w:rsid w:val="00136F39"/>
    <w:rsid w:val="001372B0"/>
    <w:rsid w:val="001516A4"/>
    <w:rsid w:val="00155CA6"/>
    <w:rsid w:val="001635E6"/>
    <w:rsid w:val="00167857"/>
    <w:rsid w:val="00171DC7"/>
    <w:rsid w:val="00172A60"/>
    <w:rsid w:val="00172A89"/>
    <w:rsid w:val="00182610"/>
    <w:rsid w:val="00190431"/>
    <w:rsid w:val="001933B7"/>
    <w:rsid w:val="00196838"/>
    <w:rsid w:val="001A3D6D"/>
    <w:rsid w:val="001A6BC2"/>
    <w:rsid w:val="001B0786"/>
    <w:rsid w:val="001B56E2"/>
    <w:rsid w:val="001B6566"/>
    <w:rsid w:val="001B70CA"/>
    <w:rsid w:val="001D5369"/>
    <w:rsid w:val="001D754D"/>
    <w:rsid w:val="001E4E95"/>
    <w:rsid w:val="001E775F"/>
    <w:rsid w:val="001F076D"/>
    <w:rsid w:val="00200AB4"/>
    <w:rsid w:val="00200CA0"/>
    <w:rsid w:val="00205F00"/>
    <w:rsid w:val="00215839"/>
    <w:rsid w:val="00230C69"/>
    <w:rsid w:val="00231B6F"/>
    <w:rsid w:val="00234E9C"/>
    <w:rsid w:val="00241B0F"/>
    <w:rsid w:val="00244535"/>
    <w:rsid w:val="002460AD"/>
    <w:rsid w:val="00247AA7"/>
    <w:rsid w:val="00252155"/>
    <w:rsid w:val="00255C5B"/>
    <w:rsid w:val="00261AA6"/>
    <w:rsid w:val="002648A1"/>
    <w:rsid w:val="00266FF2"/>
    <w:rsid w:val="00270EC3"/>
    <w:rsid w:val="00281FDA"/>
    <w:rsid w:val="00283BEB"/>
    <w:rsid w:val="00284084"/>
    <w:rsid w:val="00284DD4"/>
    <w:rsid w:val="00286BBD"/>
    <w:rsid w:val="00286E76"/>
    <w:rsid w:val="0029084E"/>
    <w:rsid w:val="00290AFB"/>
    <w:rsid w:val="00290E76"/>
    <w:rsid w:val="00295419"/>
    <w:rsid w:val="00295FA4"/>
    <w:rsid w:val="002A32EB"/>
    <w:rsid w:val="002A50B0"/>
    <w:rsid w:val="002B2668"/>
    <w:rsid w:val="002B2C5D"/>
    <w:rsid w:val="002B313D"/>
    <w:rsid w:val="002B485B"/>
    <w:rsid w:val="002B4AD6"/>
    <w:rsid w:val="002C0119"/>
    <w:rsid w:val="002C01D4"/>
    <w:rsid w:val="002C030A"/>
    <w:rsid w:val="002D1788"/>
    <w:rsid w:val="002D4BBD"/>
    <w:rsid w:val="002D76AC"/>
    <w:rsid w:val="002E07C9"/>
    <w:rsid w:val="002F3624"/>
    <w:rsid w:val="003005DE"/>
    <w:rsid w:val="0030082B"/>
    <w:rsid w:val="0030321E"/>
    <w:rsid w:val="003062ED"/>
    <w:rsid w:val="003140C2"/>
    <w:rsid w:val="00314295"/>
    <w:rsid w:val="00324012"/>
    <w:rsid w:val="00327C86"/>
    <w:rsid w:val="0033036E"/>
    <w:rsid w:val="00331187"/>
    <w:rsid w:val="00333320"/>
    <w:rsid w:val="00337D8B"/>
    <w:rsid w:val="0034456C"/>
    <w:rsid w:val="00353C1F"/>
    <w:rsid w:val="003552A3"/>
    <w:rsid w:val="00355730"/>
    <w:rsid w:val="0035762A"/>
    <w:rsid w:val="00363230"/>
    <w:rsid w:val="00365782"/>
    <w:rsid w:val="0036658E"/>
    <w:rsid w:val="00367B02"/>
    <w:rsid w:val="003717ED"/>
    <w:rsid w:val="00383396"/>
    <w:rsid w:val="00384E27"/>
    <w:rsid w:val="00386C80"/>
    <w:rsid w:val="00390597"/>
    <w:rsid w:val="00391D48"/>
    <w:rsid w:val="003A1E9E"/>
    <w:rsid w:val="003A2D51"/>
    <w:rsid w:val="003A5177"/>
    <w:rsid w:val="003B16D4"/>
    <w:rsid w:val="003B4828"/>
    <w:rsid w:val="003B6090"/>
    <w:rsid w:val="003B66B4"/>
    <w:rsid w:val="003B76CF"/>
    <w:rsid w:val="003C5B10"/>
    <w:rsid w:val="003C6D0D"/>
    <w:rsid w:val="003C784C"/>
    <w:rsid w:val="003D38F2"/>
    <w:rsid w:val="003D4A48"/>
    <w:rsid w:val="003D768F"/>
    <w:rsid w:val="003E115B"/>
    <w:rsid w:val="003E1D60"/>
    <w:rsid w:val="003E1D86"/>
    <w:rsid w:val="003E422F"/>
    <w:rsid w:val="003E4A2D"/>
    <w:rsid w:val="003E67AA"/>
    <w:rsid w:val="003F3761"/>
    <w:rsid w:val="00400A54"/>
    <w:rsid w:val="00400C7F"/>
    <w:rsid w:val="00401AA2"/>
    <w:rsid w:val="00402182"/>
    <w:rsid w:val="004031D1"/>
    <w:rsid w:val="00407C53"/>
    <w:rsid w:val="00423F0C"/>
    <w:rsid w:val="00427857"/>
    <w:rsid w:val="00431270"/>
    <w:rsid w:val="00433755"/>
    <w:rsid w:val="00434516"/>
    <w:rsid w:val="004372BA"/>
    <w:rsid w:val="004502B7"/>
    <w:rsid w:val="00456EF5"/>
    <w:rsid w:val="00462594"/>
    <w:rsid w:val="0046566E"/>
    <w:rsid w:val="00474C47"/>
    <w:rsid w:val="00482CFE"/>
    <w:rsid w:val="004842AE"/>
    <w:rsid w:val="00486125"/>
    <w:rsid w:val="00492E69"/>
    <w:rsid w:val="004A247A"/>
    <w:rsid w:val="004A2F47"/>
    <w:rsid w:val="004B2264"/>
    <w:rsid w:val="004B5D0C"/>
    <w:rsid w:val="004D0FFD"/>
    <w:rsid w:val="004D692F"/>
    <w:rsid w:val="004D7CB8"/>
    <w:rsid w:val="004D7E7B"/>
    <w:rsid w:val="004E5127"/>
    <w:rsid w:val="004F015A"/>
    <w:rsid w:val="00502C0D"/>
    <w:rsid w:val="0050693F"/>
    <w:rsid w:val="00506D9D"/>
    <w:rsid w:val="00507AA1"/>
    <w:rsid w:val="005149E2"/>
    <w:rsid w:val="005164F5"/>
    <w:rsid w:val="005172F2"/>
    <w:rsid w:val="005216B4"/>
    <w:rsid w:val="00522243"/>
    <w:rsid w:val="00533AA3"/>
    <w:rsid w:val="005350E5"/>
    <w:rsid w:val="00551CE5"/>
    <w:rsid w:val="005523FC"/>
    <w:rsid w:val="0056394F"/>
    <w:rsid w:val="005721E1"/>
    <w:rsid w:val="00575EA9"/>
    <w:rsid w:val="0058770D"/>
    <w:rsid w:val="005967AD"/>
    <w:rsid w:val="005A1AF4"/>
    <w:rsid w:val="005A4FDB"/>
    <w:rsid w:val="005B5475"/>
    <w:rsid w:val="005B7F45"/>
    <w:rsid w:val="005C0F1E"/>
    <w:rsid w:val="005C112E"/>
    <w:rsid w:val="005C1EC4"/>
    <w:rsid w:val="005C2B37"/>
    <w:rsid w:val="005C6BBA"/>
    <w:rsid w:val="005D3E59"/>
    <w:rsid w:val="005D64F1"/>
    <w:rsid w:val="005D797F"/>
    <w:rsid w:val="005E3FC0"/>
    <w:rsid w:val="005E67FA"/>
    <w:rsid w:val="005F0EAB"/>
    <w:rsid w:val="005F4D62"/>
    <w:rsid w:val="005F53DF"/>
    <w:rsid w:val="005F5482"/>
    <w:rsid w:val="005F6CD2"/>
    <w:rsid w:val="00601F5B"/>
    <w:rsid w:val="006214ED"/>
    <w:rsid w:val="00623A4D"/>
    <w:rsid w:val="0062634A"/>
    <w:rsid w:val="00635D61"/>
    <w:rsid w:val="00636BFB"/>
    <w:rsid w:val="006506D4"/>
    <w:rsid w:val="00651879"/>
    <w:rsid w:val="0066605E"/>
    <w:rsid w:val="00675CBE"/>
    <w:rsid w:val="006769B9"/>
    <w:rsid w:val="0068473C"/>
    <w:rsid w:val="00693F5C"/>
    <w:rsid w:val="00694A30"/>
    <w:rsid w:val="00696958"/>
    <w:rsid w:val="006A639C"/>
    <w:rsid w:val="006B2CBF"/>
    <w:rsid w:val="006B425C"/>
    <w:rsid w:val="006B47CE"/>
    <w:rsid w:val="006C364C"/>
    <w:rsid w:val="006C5A46"/>
    <w:rsid w:val="006D1944"/>
    <w:rsid w:val="006D3AE5"/>
    <w:rsid w:val="006D3B5D"/>
    <w:rsid w:val="006D4CD3"/>
    <w:rsid w:val="006D7134"/>
    <w:rsid w:val="006D74E1"/>
    <w:rsid w:val="006E0206"/>
    <w:rsid w:val="006E0654"/>
    <w:rsid w:val="006E17F9"/>
    <w:rsid w:val="006E3295"/>
    <w:rsid w:val="006E349E"/>
    <w:rsid w:val="006E58A2"/>
    <w:rsid w:val="006F5C1A"/>
    <w:rsid w:val="00700EAB"/>
    <w:rsid w:val="00701812"/>
    <w:rsid w:val="0070475D"/>
    <w:rsid w:val="00710EF8"/>
    <w:rsid w:val="00715B1D"/>
    <w:rsid w:val="00721859"/>
    <w:rsid w:val="0072221A"/>
    <w:rsid w:val="00722B53"/>
    <w:rsid w:val="007257DF"/>
    <w:rsid w:val="00733261"/>
    <w:rsid w:val="00733B37"/>
    <w:rsid w:val="0073764B"/>
    <w:rsid w:val="00740452"/>
    <w:rsid w:val="00744711"/>
    <w:rsid w:val="00744E0C"/>
    <w:rsid w:val="0074786C"/>
    <w:rsid w:val="00747E1B"/>
    <w:rsid w:val="007502A8"/>
    <w:rsid w:val="00751314"/>
    <w:rsid w:val="00752640"/>
    <w:rsid w:val="00753C34"/>
    <w:rsid w:val="00761F3A"/>
    <w:rsid w:val="00763BA1"/>
    <w:rsid w:val="00766E78"/>
    <w:rsid w:val="00770992"/>
    <w:rsid w:val="00775147"/>
    <w:rsid w:val="00776148"/>
    <w:rsid w:val="0078295E"/>
    <w:rsid w:val="007841BD"/>
    <w:rsid w:val="00793080"/>
    <w:rsid w:val="007971DB"/>
    <w:rsid w:val="00797A27"/>
    <w:rsid w:val="007A045F"/>
    <w:rsid w:val="007A0961"/>
    <w:rsid w:val="007A3DD9"/>
    <w:rsid w:val="007A59C5"/>
    <w:rsid w:val="007A6B81"/>
    <w:rsid w:val="007C0617"/>
    <w:rsid w:val="007C136A"/>
    <w:rsid w:val="007C22B9"/>
    <w:rsid w:val="007C307F"/>
    <w:rsid w:val="007D1E1A"/>
    <w:rsid w:val="007D40EE"/>
    <w:rsid w:val="007D592B"/>
    <w:rsid w:val="007F1940"/>
    <w:rsid w:val="007F5671"/>
    <w:rsid w:val="007F58EC"/>
    <w:rsid w:val="007F71E9"/>
    <w:rsid w:val="0081693A"/>
    <w:rsid w:val="00817056"/>
    <w:rsid w:val="00820600"/>
    <w:rsid w:val="008230BC"/>
    <w:rsid w:val="00832D32"/>
    <w:rsid w:val="00833EA5"/>
    <w:rsid w:val="0083494F"/>
    <w:rsid w:val="00834F21"/>
    <w:rsid w:val="0084006F"/>
    <w:rsid w:val="008440FA"/>
    <w:rsid w:val="00850BAB"/>
    <w:rsid w:val="00862E81"/>
    <w:rsid w:val="00864279"/>
    <w:rsid w:val="0087295A"/>
    <w:rsid w:val="00875018"/>
    <w:rsid w:val="00876B0F"/>
    <w:rsid w:val="00880125"/>
    <w:rsid w:val="008866F2"/>
    <w:rsid w:val="008971A2"/>
    <w:rsid w:val="008A7C12"/>
    <w:rsid w:val="008B5C1E"/>
    <w:rsid w:val="008C4781"/>
    <w:rsid w:val="008D17F7"/>
    <w:rsid w:val="008D29BC"/>
    <w:rsid w:val="008E0CEF"/>
    <w:rsid w:val="008E635F"/>
    <w:rsid w:val="008F2505"/>
    <w:rsid w:val="008F3C32"/>
    <w:rsid w:val="009036AA"/>
    <w:rsid w:val="00904BC3"/>
    <w:rsid w:val="0091349D"/>
    <w:rsid w:val="00913D57"/>
    <w:rsid w:val="009150B2"/>
    <w:rsid w:val="00920A32"/>
    <w:rsid w:val="00921651"/>
    <w:rsid w:val="00921CDC"/>
    <w:rsid w:val="00922E1E"/>
    <w:rsid w:val="00923AE4"/>
    <w:rsid w:val="009261EC"/>
    <w:rsid w:val="00927BFB"/>
    <w:rsid w:val="00932B4C"/>
    <w:rsid w:val="0093392D"/>
    <w:rsid w:val="00943700"/>
    <w:rsid w:val="00944856"/>
    <w:rsid w:val="0094763C"/>
    <w:rsid w:val="009501EE"/>
    <w:rsid w:val="009514B4"/>
    <w:rsid w:val="0095268E"/>
    <w:rsid w:val="00963633"/>
    <w:rsid w:val="00963DF1"/>
    <w:rsid w:val="00967047"/>
    <w:rsid w:val="00967D99"/>
    <w:rsid w:val="009709BC"/>
    <w:rsid w:val="00977D10"/>
    <w:rsid w:val="00985C7A"/>
    <w:rsid w:val="00986127"/>
    <w:rsid w:val="00986742"/>
    <w:rsid w:val="009A0BA0"/>
    <w:rsid w:val="009A1836"/>
    <w:rsid w:val="009A2ED8"/>
    <w:rsid w:val="009A3893"/>
    <w:rsid w:val="009A77B1"/>
    <w:rsid w:val="009B4CF6"/>
    <w:rsid w:val="009B75FB"/>
    <w:rsid w:val="009C17DA"/>
    <w:rsid w:val="009C2A29"/>
    <w:rsid w:val="009C2BC0"/>
    <w:rsid w:val="009C3254"/>
    <w:rsid w:val="009D0E01"/>
    <w:rsid w:val="009D23CC"/>
    <w:rsid w:val="009D3C53"/>
    <w:rsid w:val="009D5D78"/>
    <w:rsid w:val="009D66B2"/>
    <w:rsid w:val="009E13D5"/>
    <w:rsid w:val="009E1BB6"/>
    <w:rsid w:val="009E1C8E"/>
    <w:rsid w:val="009E1EF5"/>
    <w:rsid w:val="009E4AE1"/>
    <w:rsid w:val="009E69E9"/>
    <w:rsid w:val="009E6E42"/>
    <w:rsid w:val="009F3CEC"/>
    <w:rsid w:val="009F4768"/>
    <w:rsid w:val="009F5C3D"/>
    <w:rsid w:val="00A02E97"/>
    <w:rsid w:val="00A033F2"/>
    <w:rsid w:val="00A05BAE"/>
    <w:rsid w:val="00A06637"/>
    <w:rsid w:val="00A1243E"/>
    <w:rsid w:val="00A12AE8"/>
    <w:rsid w:val="00A25583"/>
    <w:rsid w:val="00A258B3"/>
    <w:rsid w:val="00A25FC8"/>
    <w:rsid w:val="00A2674E"/>
    <w:rsid w:val="00A26CF0"/>
    <w:rsid w:val="00A324CE"/>
    <w:rsid w:val="00A32AB9"/>
    <w:rsid w:val="00A50690"/>
    <w:rsid w:val="00A51D75"/>
    <w:rsid w:val="00A540AC"/>
    <w:rsid w:val="00A57067"/>
    <w:rsid w:val="00A62643"/>
    <w:rsid w:val="00A662DE"/>
    <w:rsid w:val="00A7164B"/>
    <w:rsid w:val="00A731BF"/>
    <w:rsid w:val="00A744B3"/>
    <w:rsid w:val="00A90EE7"/>
    <w:rsid w:val="00A94598"/>
    <w:rsid w:val="00A95E07"/>
    <w:rsid w:val="00AA0B4C"/>
    <w:rsid w:val="00AA2A92"/>
    <w:rsid w:val="00AB38BC"/>
    <w:rsid w:val="00AB56D9"/>
    <w:rsid w:val="00AC07CD"/>
    <w:rsid w:val="00AC1382"/>
    <w:rsid w:val="00AC7E4B"/>
    <w:rsid w:val="00AD378A"/>
    <w:rsid w:val="00AD546F"/>
    <w:rsid w:val="00AD5D9D"/>
    <w:rsid w:val="00AD7976"/>
    <w:rsid w:val="00AE204A"/>
    <w:rsid w:val="00AE398C"/>
    <w:rsid w:val="00AE4A68"/>
    <w:rsid w:val="00AF0038"/>
    <w:rsid w:val="00B03F47"/>
    <w:rsid w:val="00B1752D"/>
    <w:rsid w:val="00B254AB"/>
    <w:rsid w:val="00B266BC"/>
    <w:rsid w:val="00B268F2"/>
    <w:rsid w:val="00B35E29"/>
    <w:rsid w:val="00B41286"/>
    <w:rsid w:val="00B459B3"/>
    <w:rsid w:val="00B4697D"/>
    <w:rsid w:val="00B46B90"/>
    <w:rsid w:val="00B53CB2"/>
    <w:rsid w:val="00B5529A"/>
    <w:rsid w:val="00B71FFD"/>
    <w:rsid w:val="00B72A44"/>
    <w:rsid w:val="00B75D8E"/>
    <w:rsid w:val="00B80D19"/>
    <w:rsid w:val="00B834C6"/>
    <w:rsid w:val="00B844E1"/>
    <w:rsid w:val="00B85FD2"/>
    <w:rsid w:val="00B93FE3"/>
    <w:rsid w:val="00BA0C2E"/>
    <w:rsid w:val="00BA2C96"/>
    <w:rsid w:val="00BB272F"/>
    <w:rsid w:val="00BB2F6E"/>
    <w:rsid w:val="00BB604E"/>
    <w:rsid w:val="00BB6B8F"/>
    <w:rsid w:val="00BB7454"/>
    <w:rsid w:val="00BC0515"/>
    <w:rsid w:val="00BC5CA7"/>
    <w:rsid w:val="00BD2790"/>
    <w:rsid w:val="00C0337B"/>
    <w:rsid w:val="00C06BE8"/>
    <w:rsid w:val="00C07C73"/>
    <w:rsid w:val="00C11A76"/>
    <w:rsid w:val="00C12278"/>
    <w:rsid w:val="00C1291A"/>
    <w:rsid w:val="00C14287"/>
    <w:rsid w:val="00C14968"/>
    <w:rsid w:val="00C14CF1"/>
    <w:rsid w:val="00C2194D"/>
    <w:rsid w:val="00C30C07"/>
    <w:rsid w:val="00C351FA"/>
    <w:rsid w:val="00C412EE"/>
    <w:rsid w:val="00C538C3"/>
    <w:rsid w:val="00C57406"/>
    <w:rsid w:val="00C655F6"/>
    <w:rsid w:val="00C80DB7"/>
    <w:rsid w:val="00C94595"/>
    <w:rsid w:val="00C94787"/>
    <w:rsid w:val="00C94ED2"/>
    <w:rsid w:val="00C951F0"/>
    <w:rsid w:val="00CA084D"/>
    <w:rsid w:val="00CA09FE"/>
    <w:rsid w:val="00CA2509"/>
    <w:rsid w:val="00CA72BA"/>
    <w:rsid w:val="00CC764A"/>
    <w:rsid w:val="00CC7794"/>
    <w:rsid w:val="00CD092B"/>
    <w:rsid w:val="00CD2FB0"/>
    <w:rsid w:val="00CD5E6E"/>
    <w:rsid w:val="00CD73C5"/>
    <w:rsid w:val="00CE20A1"/>
    <w:rsid w:val="00CE332A"/>
    <w:rsid w:val="00CF0A92"/>
    <w:rsid w:val="00CF3E3B"/>
    <w:rsid w:val="00D01F28"/>
    <w:rsid w:val="00D05106"/>
    <w:rsid w:val="00D11B63"/>
    <w:rsid w:val="00D1349C"/>
    <w:rsid w:val="00D14CD2"/>
    <w:rsid w:val="00D163E4"/>
    <w:rsid w:val="00D255C6"/>
    <w:rsid w:val="00D303F0"/>
    <w:rsid w:val="00D32C07"/>
    <w:rsid w:val="00D60EE8"/>
    <w:rsid w:val="00D62F13"/>
    <w:rsid w:val="00D80BB6"/>
    <w:rsid w:val="00D86AC8"/>
    <w:rsid w:val="00D8716B"/>
    <w:rsid w:val="00D90763"/>
    <w:rsid w:val="00D93FF9"/>
    <w:rsid w:val="00D95445"/>
    <w:rsid w:val="00D970C3"/>
    <w:rsid w:val="00DB1816"/>
    <w:rsid w:val="00DB4BAB"/>
    <w:rsid w:val="00DB5FBA"/>
    <w:rsid w:val="00DC1ED2"/>
    <w:rsid w:val="00DD11EE"/>
    <w:rsid w:val="00DD1353"/>
    <w:rsid w:val="00DD1596"/>
    <w:rsid w:val="00DD71D4"/>
    <w:rsid w:val="00DD7E5C"/>
    <w:rsid w:val="00DE66E1"/>
    <w:rsid w:val="00DE6C1B"/>
    <w:rsid w:val="00DF04BE"/>
    <w:rsid w:val="00E02E38"/>
    <w:rsid w:val="00E06CE4"/>
    <w:rsid w:val="00E103E2"/>
    <w:rsid w:val="00E11471"/>
    <w:rsid w:val="00E165EE"/>
    <w:rsid w:val="00E16CEB"/>
    <w:rsid w:val="00E23DA0"/>
    <w:rsid w:val="00E24C76"/>
    <w:rsid w:val="00E250DE"/>
    <w:rsid w:val="00E366C5"/>
    <w:rsid w:val="00E41CFC"/>
    <w:rsid w:val="00E449A2"/>
    <w:rsid w:val="00E456A5"/>
    <w:rsid w:val="00E46259"/>
    <w:rsid w:val="00E46991"/>
    <w:rsid w:val="00E52478"/>
    <w:rsid w:val="00E53DEE"/>
    <w:rsid w:val="00E57E3F"/>
    <w:rsid w:val="00E64735"/>
    <w:rsid w:val="00E75507"/>
    <w:rsid w:val="00E81127"/>
    <w:rsid w:val="00E82A84"/>
    <w:rsid w:val="00E82F1F"/>
    <w:rsid w:val="00E85765"/>
    <w:rsid w:val="00E901A2"/>
    <w:rsid w:val="00E91C9F"/>
    <w:rsid w:val="00E93DD1"/>
    <w:rsid w:val="00EA56C6"/>
    <w:rsid w:val="00EA69C1"/>
    <w:rsid w:val="00EA776D"/>
    <w:rsid w:val="00EB52C7"/>
    <w:rsid w:val="00EC06F8"/>
    <w:rsid w:val="00ED2E68"/>
    <w:rsid w:val="00EE0753"/>
    <w:rsid w:val="00EE7CDE"/>
    <w:rsid w:val="00EF6698"/>
    <w:rsid w:val="00F03A35"/>
    <w:rsid w:val="00F0578B"/>
    <w:rsid w:val="00F06CDF"/>
    <w:rsid w:val="00F06D73"/>
    <w:rsid w:val="00F134BD"/>
    <w:rsid w:val="00F219AA"/>
    <w:rsid w:val="00F30AF4"/>
    <w:rsid w:val="00F339E5"/>
    <w:rsid w:val="00F43E2E"/>
    <w:rsid w:val="00F43F8F"/>
    <w:rsid w:val="00F45E30"/>
    <w:rsid w:val="00F471F2"/>
    <w:rsid w:val="00F5239F"/>
    <w:rsid w:val="00F71412"/>
    <w:rsid w:val="00F74276"/>
    <w:rsid w:val="00F7706A"/>
    <w:rsid w:val="00F83C67"/>
    <w:rsid w:val="00F87A95"/>
    <w:rsid w:val="00F904FE"/>
    <w:rsid w:val="00F975C3"/>
    <w:rsid w:val="00FA13E3"/>
    <w:rsid w:val="00FA5647"/>
    <w:rsid w:val="00FA6237"/>
    <w:rsid w:val="00FB4996"/>
    <w:rsid w:val="00FB5920"/>
    <w:rsid w:val="00FB6C17"/>
    <w:rsid w:val="00FC1822"/>
    <w:rsid w:val="00FC537A"/>
    <w:rsid w:val="00FC538F"/>
    <w:rsid w:val="00FD0CBD"/>
    <w:rsid w:val="00FD3A09"/>
    <w:rsid w:val="00FD533C"/>
    <w:rsid w:val="00FD7A03"/>
    <w:rsid w:val="00FE0CFF"/>
    <w:rsid w:val="00FE0E14"/>
    <w:rsid w:val="00FE142E"/>
    <w:rsid w:val="00FE204C"/>
    <w:rsid w:val="00FE76A5"/>
    <w:rsid w:val="00FF1DC1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A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967AD"/>
    <w:rPr>
      <w:lang w:eastAsia="en-US"/>
    </w:rPr>
  </w:style>
  <w:style w:type="table" w:styleId="TableGrid">
    <w:name w:val="Table Grid"/>
    <w:basedOn w:val="TableNormal"/>
    <w:uiPriority w:val="99"/>
    <w:rsid w:val="003D76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A69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E46259"/>
    <w:rPr>
      <w:rFonts w:cs="Times New Roman"/>
      <w:i/>
      <w:iCs/>
    </w:rPr>
  </w:style>
  <w:style w:type="character" w:customStyle="1" w:styleId="c5">
    <w:name w:val="c5"/>
    <w:basedOn w:val="DefaultParagraphFont"/>
    <w:uiPriority w:val="99"/>
    <w:rsid w:val="00337D8B"/>
    <w:rPr>
      <w:rFonts w:cs="Times New Roman"/>
    </w:rPr>
  </w:style>
  <w:style w:type="character" w:customStyle="1" w:styleId="c0">
    <w:name w:val="c0"/>
    <w:basedOn w:val="DefaultParagraphFont"/>
    <w:uiPriority w:val="99"/>
    <w:rsid w:val="00337D8B"/>
    <w:rPr>
      <w:rFonts w:cs="Times New Roman"/>
    </w:rPr>
  </w:style>
  <w:style w:type="paragraph" w:customStyle="1" w:styleId="c2">
    <w:name w:val="c2"/>
    <w:basedOn w:val="Normal"/>
    <w:uiPriority w:val="99"/>
    <w:rsid w:val="000502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DefaultParagraphFont"/>
    <w:uiPriority w:val="99"/>
    <w:rsid w:val="000502C1"/>
    <w:rPr>
      <w:rFonts w:cs="Times New Roman"/>
    </w:rPr>
  </w:style>
  <w:style w:type="character" w:customStyle="1" w:styleId="c1">
    <w:name w:val="c1"/>
    <w:basedOn w:val="DefaultParagraphFont"/>
    <w:uiPriority w:val="99"/>
    <w:rsid w:val="000502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3B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4AD6"/>
    <w:rPr>
      <w:rFonts w:cs="Times New Roman"/>
    </w:rPr>
  </w:style>
  <w:style w:type="character" w:styleId="PageNumber">
    <w:name w:val="page number"/>
    <w:basedOn w:val="DefaultParagraphFont"/>
    <w:uiPriority w:val="99"/>
    <w:rsid w:val="006D3B5D"/>
    <w:rPr>
      <w:rFonts w:cs="Times New Roman"/>
    </w:rPr>
  </w:style>
  <w:style w:type="paragraph" w:customStyle="1" w:styleId="c4">
    <w:name w:val="c4"/>
    <w:basedOn w:val="Normal"/>
    <w:uiPriority w:val="99"/>
    <w:rsid w:val="00A02E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A02E97"/>
    <w:rPr>
      <w:rFonts w:cs="Times New Roman"/>
    </w:rPr>
  </w:style>
  <w:style w:type="paragraph" w:customStyle="1" w:styleId="c17">
    <w:name w:val="c17"/>
    <w:basedOn w:val="Normal"/>
    <w:uiPriority w:val="99"/>
    <w:rsid w:val="00666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Normal"/>
    <w:uiPriority w:val="99"/>
    <w:rsid w:val="00666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7c24">
    <w:name w:val="c47 c24"/>
    <w:basedOn w:val="DefaultParagraphFont"/>
    <w:uiPriority w:val="99"/>
    <w:rsid w:val="0066605E"/>
    <w:rPr>
      <w:rFonts w:cs="Times New Roman"/>
    </w:rPr>
  </w:style>
  <w:style w:type="character" w:customStyle="1" w:styleId="c4c45">
    <w:name w:val="c4 c45"/>
    <w:basedOn w:val="DefaultParagraphFont"/>
    <w:uiPriority w:val="99"/>
    <w:rsid w:val="0066605E"/>
    <w:rPr>
      <w:rFonts w:cs="Times New Roman"/>
    </w:rPr>
  </w:style>
  <w:style w:type="character" w:customStyle="1" w:styleId="c27c15c24">
    <w:name w:val="c27 c15 c24"/>
    <w:basedOn w:val="DefaultParagraphFont"/>
    <w:uiPriority w:val="99"/>
    <w:rsid w:val="0066605E"/>
    <w:rPr>
      <w:rFonts w:cs="Times New Roman"/>
    </w:rPr>
  </w:style>
  <w:style w:type="paragraph" w:customStyle="1" w:styleId="c14c18">
    <w:name w:val="c14 c18"/>
    <w:basedOn w:val="Normal"/>
    <w:uiPriority w:val="99"/>
    <w:rsid w:val="00666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Normal"/>
    <w:uiPriority w:val="99"/>
    <w:rsid w:val="00666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c4">
    <w:name w:val="c7 c4"/>
    <w:basedOn w:val="DefaultParagraphFont"/>
    <w:uiPriority w:val="99"/>
    <w:rsid w:val="0066605E"/>
    <w:rPr>
      <w:rFonts w:cs="Times New Roman"/>
    </w:rPr>
  </w:style>
  <w:style w:type="character" w:customStyle="1" w:styleId="c4c44">
    <w:name w:val="c4 c44"/>
    <w:basedOn w:val="DefaultParagraphFont"/>
    <w:uiPriority w:val="99"/>
    <w:rsid w:val="0066605E"/>
    <w:rPr>
      <w:rFonts w:cs="Times New Roman"/>
    </w:rPr>
  </w:style>
  <w:style w:type="character" w:customStyle="1" w:styleId="c24c32">
    <w:name w:val="c24 c32"/>
    <w:basedOn w:val="DefaultParagraphFont"/>
    <w:uiPriority w:val="99"/>
    <w:rsid w:val="0066605E"/>
    <w:rPr>
      <w:rFonts w:cs="Times New Roman"/>
    </w:rPr>
  </w:style>
  <w:style w:type="character" w:customStyle="1" w:styleId="c4c15">
    <w:name w:val="c4 c15"/>
    <w:basedOn w:val="DefaultParagraphFont"/>
    <w:uiPriority w:val="99"/>
    <w:rsid w:val="0066605E"/>
    <w:rPr>
      <w:rFonts w:cs="Times New Roman"/>
    </w:rPr>
  </w:style>
  <w:style w:type="character" w:customStyle="1" w:styleId="c27c24c37">
    <w:name w:val="c27 c24 c37"/>
    <w:basedOn w:val="DefaultParagraphFont"/>
    <w:uiPriority w:val="99"/>
    <w:rsid w:val="0066605E"/>
    <w:rPr>
      <w:rFonts w:cs="Times New Roman"/>
    </w:rPr>
  </w:style>
  <w:style w:type="character" w:customStyle="1" w:styleId="c4c7">
    <w:name w:val="c4 c7"/>
    <w:basedOn w:val="DefaultParagraphFont"/>
    <w:uiPriority w:val="99"/>
    <w:rsid w:val="0066605E"/>
    <w:rPr>
      <w:rFonts w:cs="Times New Roman"/>
    </w:rPr>
  </w:style>
  <w:style w:type="paragraph" w:customStyle="1" w:styleId="c21c38">
    <w:name w:val="c21 c38"/>
    <w:basedOn w:val="Normal"/>
    <w:uiPriority w:val="99"/>
    <w:rsid w:val="00666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c35">
    <w:name w:val="c5 c35"/>
    <w:basedOn w:val="Normal"/>
    <w:uiPriority w:val="99"/>
    <w:rsid w:val="00666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DefaultParagraphFont"/>
    <w:uiPriority w:val="99"/>
    <w:rsid w:val="0066605E"/>
    <w:rPr>
      <w:rFonts w:cs="Times New Roman"/>
    </w:rPr>
  </w:style>
  <w:style w:type="character" w:customStyle="1" w:styleId="c0c40">
    <w:name w:val="c0 c40"/>
    <w:basedOn w:val="DefaultParagraphFont"/>
    <w:uiPriority w:val="99"/>
    <w:rsid w:val="0066605E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400C7F"/>
    <w:rPr>
      <w:rFonts w:cs="Times New Roman"/>
      <w:b/>
      <w:bCs/>
    </w:rPr>
  </w:style>
  <w:style w:type="paragraph" w:customStyle="1" w:styleId="a">
    <w:name w:val="Без интервала"/>
    <w:link w:val="a0"/>
    <w:uiPriority w:val="99"/>
    <w:rsid w:val="00AA0B4C"/>
  </w:style>
  <w:style w:type="character" w:customStyle="1" w:styleId="a0">
    <w:name w:val="Без интервала Знак"/>
    <w:link w:val="a"/>
    <w:uiPriority w:val="99"/>
    <w:locked/>
    <w:rsid w:val="00AA0B4C"/>
    <w:rPr>
      <w:sz w:val="22"/>
      <w:lang w:val="ru-RU" w:eastAsia="ru-RU"/>
    </w:rPr>
  </w:style>
  <w:style w:type="character" w:customStyle="1" w:styleId="c15c34">
    <w:name w:val="c15 c34"/>
    <w:basedOn w:val="DefaultParagraphFont"/>
    <w:uiPriority w:val="99"/>
    <w:rsid w:val="00AA0B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0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03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3529</TotalTime>
  <Pages>15</Pages>
  <Words>2695</Words>
  <Characters>15365</Characters>
  <Application>Microsoft Office Outlook</Application>
  <DocSecurity>0</DocSecurity>
  <Lines>0</Lines>
  <Paragraphs>0</Paragraphs>
  <ScaleCrop>false</ScaleCrop>
  <Company>Megasoftware GrouP™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</dc:title>
  <dc:subject/>
  <dc:creator>Администратор</dc:creator>
  <cp:keywords/>
  <dc:description/>
  <cp:lastModifiedBy>Samsung</cp:lastModifiedBy>
  <cp:revision>125</cp:revision>
  <dcterms:created xsi:type="dcterms:W3CDTF">2020-02-19T15:23:00Z</dcterms:created>
  <dcterms:modified xsi:type="dcterms:W3CDTF">2025-11-28T08:56:00Z</dcterms:modified>
</cp:coreProperties>
</file>