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1C" w:rsidRPr="00181B7C" w:rsidRDefault="00837E1C" w:rsidP="00181B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81B7C">
        <w:rPr>
          <w:rFonts w:ascii="Times New Roman" w:hAnsi="Times New Roman"/>
          <w:b/>
          <w:sz w:val="28"/>
          <w:szCs w:val="28"/>
        </w:rPr>
        <w:t xml:space="preserve">Мастер-класс </w:t>
      </w:r>
    </w:p>
    <w:p w:rsidR="00837E1C" w:rsidRDefault="00837E1C" w:rsidP="00181B7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81B7C">
        <w:rPr>
          <w:rFonts w:ascii="Times New Roman" w:hAnsi="Times New Roman"/>
          <w:b/>
          <w:sz w:val="28"/>
          <w:szCs w:val="28"/>
        </w:rPr>
        <w:t xml:space="preserve"> </w:t>
      </w:r>
      <w:r w:rsidRPr="00181B7C">
        <w:rPr>
          <w:rFonts w:ascii="Times New Roman" w:hAnsi="Times New Roman"/>
          <w:b/>
          <w:sz w:val="28"/>
          <w:szCs w:val="28"/>
          <w:u w:val="single"/>
        </w:rPr>
        <w:t>«Искусственный интеллект на уроках русского языка и литературы»</w:t>
      </w:r>
    </w:p>
    <w:p w:rsidR="00837E1C" w:rsidRPr="00181B7C" w:rsidRDefault="00837E1C" w:rsidP="00181B7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81B7C">
        <w:rPr>
          <w:rFonts w:ascii="Times New Roman" w:hAnsi="Times New Roman"/>
          <w:b/>
          <w:sz w:val="24"/>
          <w:szCs w:val="24"/>
          <w:u w:val="single"/>
        </w:rPr>
        <w:t>Спивак Татьяна Валерьевна, учитель русского языка и литературы</w:t>
      </w:r>
    </w:p>
    <w:p w:rsidR="00837E1C" w:rsidRDefault="00837E1C" w:rsidP="00181B7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81B7C">
        <w:rPr>
          <w:rFonts w:ascii="Times New Roman" w:hAnsi="Times New Roman"/>
          <w:b/>
          <w:sz w:val="24"/>
          <w:szCs w:val="24"/>
          <w:u w:val="single"/>
        </w:rPr>
        <w:t>МКОУ «Манычская СОШ» Яшалтинский район Республика Калмыкия</w:t>
      </w:r>
    </w:p>
    <w:p w:rsidR="00837E1C" w:rsidRPr="00181B7C" w:rsidRDefault="00837E1C" w:rsidP="00181B7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37E1C" w:rsidRPr="00181B7C" w:rsidRDefault="00837E1C" w:rsidP="00181B7C">
      <w:p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В настоящее время искусственный интеллект стал неотъемлемой частью нашей жизни, он применяется в различных сферах, включая образование.</w:t>
      </w:r>
    </w:p>
    <w:p w:rsidR="00837E1C" w:rsidRPr="00181B7C" w:rsidRDefault="00837E1C" w:rsidP="00181B7C">
      <w:p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 xml:space="preserve"> Учителя во всём мире начинают осознавать потенциал использования искусственного интеллекта в своей работе. Нейросети могут помочь учителям в по</w:t>
      </w:r>
      <w:r>
        <w:rPr>
          <w:rFonts w:ascii="Times New Roman" w:hAnsi="Times New Roman"/>
          <w:sz w:val="28"/>
          <w:szCs w:val="28"/>
        </w:rPr>
        <w:t>вышении эффективности обучения.</w:t>
      </w:r>
      <w:r w:rsidRPr="00181B7C">
        <w:rPr>
          <w:rFonts w:ascii="Times New Roman" w:hAnsi="Times New Roman"/>
          <w:sz w:val="28"/>
          <w:szCs w:val="28"/>
        </w:rPr>
        <w:t xml:space="preserve"> Какие возможности даёт нам искусственный интеллект?</w:t>
      </w:r>
    </w:p>
    <w:p w:rsidR="00837E1C" w:rsidRPr="00181B7C" w:rsidRDefault="00837E1C" w:rsidP="00181B7C">
      <w:p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Это:</w:t>
      </w:r>
    </w:p>
    <w:p w:rsidR="00837E1C" w:rsidRPr="00181B7C" w:rsidRDefault="00837E1C" w:rsidP="00181B7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Создание тематических задач</w:t>
      </w:r>
    </w:p>
    <w:p w:rsidR="00837E1C" w:rsidRPr="00181B7C" w:rsidRDefault="00837E1C" w:rsidP="00181B7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Создание тестов</w:t>
      </w:r>
    </w:p>
    <w:p w:rsidR="00837E1C" w:rsidRPr="00181B7C" w:rsidRDefault="00837E1C" w:rsidP="00181B7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Создание презентаций на заданную тему</w:t>
      </w:r>
    </w:p>
    <w:p w:rsidR="00837E1C" w:rsidRPr="00181B7C" w:rsidRDefault="00837E1C" w:rsidP="00181B7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Создание уникальных изображений</w:t>
      </w:r>
    </w:p>
    <w:p w:rsidR="00837E1C" w:rsidRPr="00181B7C" w:rsidRDefault="00837E1C" w:rsidP="00181B7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Генерация текстов</w:t>
      </w:r>
    </w:p>
    <w:p w:rsidR="00837E1C" w:rsidRPr="00181B7C" w:rsidRDefault="00837E1C" w:rsidP="00181B7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Создание планов уроков</w:t>
      </w:r>
    </w:p>
    <w:p w:rsidR="00837E1C" w:rsidRPr="00181B7C" w:rsidRDefault="00837E1C" w:rsidP="00181B7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Создание аудиоматериалов</w:t>
      </w:r>
    </w:p>
    <w:p w:rsidR="00837E1C" w:rsidRPr="00181B7C" w:rsidRDefault="00837E1C" w:rsidP="00181B7C">
      <w:p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Эта тема очень заинтересовала меня, так как хочется идти в ногу со временем и я решила попробовать простейшие возможности нейросети. Это генерация изображений. Для этого я ознакомилась с одним из простых в использовании приложений «Шедеврум».</w:t>
      </w:r>
    </w:p>
    <w:p w:rsidR="00837E1C" w:rsidRPr="00181B7C" w:rsidRDefault="00837E1C" w:rsidP="00181B7C">
      <w:p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 xml:space="preserve">«Шедеврум» - это социальная сеть, сервис и бесплатное приложение от компании «Яндекс», с помощью которого пользователи могут создавать уникальные изображения и видео по текстовому описанию с помощью нейросетей. Также имеется бесплатная мобильная версия «Шедеврум» для телефонов. </w:t>
      </w:r>
    </w:p>
    <w:p w:rsidR="00837E1C" w:rsidRPr="00181B7C" w:rsidRDefault="00837E1C" w:rsidP="00181B7C">
      <w:p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 xml:space="preserve"> На внеурочной деятельности мы с детьми решили с помощью этого приложения сгенерировать изображения к известным стихотворениям русских поэтов. </w:t>
      </w:r>
    </w:p>
    <w:p w:rsidR="00837E1C" w:rsidRPr="00181B7C" w:rsidRDefault="00837E1C" w:rsidP="00181B7C">
      <w:p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Вот они: (Слайд)</w:t>
      </w:r>
    </w:p>
    <w:p w:rsidR="00837E1C" w:rsidRPr="00181B7C" w:rsidRDefault="00837E1C" w:rsidP="00181B7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С.Есенин «Белая береза»</w:t>
      </w:r>
    </w:p>
    <w:p w:rsidR="00837E1C" w:rsidRPr="00181B7C" w:rsidRDefault="00837E1C" w:rsidP="00181B7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А.С.Пушкин «Зимнее утро»</w:t>
      </w:r>
    </w:p>
    <w:p w:rsidR="00837E1C" w:rsidRPr="00181B7C" w:rsidRDefault="00837E1C" w:rsidP="00181B7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М.Ю.Лермонтов «Паруса»</w:t>
      </w:r>
    </w:p>
    <w:p w:rsidR="00837E1C" w:rsidRPr="00181B7C" w:rsidRDefault="00837E1C" w:rsidP="00181B7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А.С. Пушкин отрывок из поэмы «Руслан и Людмила» «У Лукоморья дуб зелёный.</w:t>
      </w:r>
      <w:r>
        <w:rPr>
          <w:rFonts w:ascii="Times New Roman" w:hAnsi="Times New Roman"/>
          <w:sz w:val="28"/>
          <w:szCs w:val="28"/>
        </w:rPr>
        <w:t>.</w:t>
      </w:r>
      <w:r w:rsidRPr="00181B7C">
        <w:rPr>
          <w:rFonts w:ascii="Times New Roman" w:hAnsi="Times New Roman"/>
          <w:sz w:val="28"/>
          <w:szCs w:val="28"/>
        </w:rPr>
        <w:t>.»</w:t>
      </w:r>
    </w:p>
    <w:p w:rsidR="00837E1C" w:rsidRPr="00181B7C" w:rsidRDefault="00837E1C" w:rsidP="00181B7C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При генерации изображения картинка меняется в зависимости от выбранного стиля. Стили могут быть следующими:</w:t>
      </w:r>
    </w:p>
    <w:p w:rsidR="00837E1C" w:rsidRPr="00181B7C" w:rsidRDefault="00837E1C" w:rsidP="00181B7C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- реалистичный;</w:t>
      </w:r>
    </w:p>
    <w:p w:rsidR="00837E1C" w:rsidRPr="00181B7C" w:rsidRDefault="00837E1C" w:rsidP="00181B7C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- мультяшный;</w:t>
      </w:r>
    </w:p>
    <w:p w:rsidR="00837E1C" w:rsidRPr="00181B7C" w:rsidRDefault="00837E1C" w:rsidP="00181B7C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- стиль аниме;</w:t>
      </w:r>
    </w:p>
    <w:p w:rsidR="00837E1C" w:rsidRPr="00181B7C" w:rsidRDefault="00837E1C" w:rsidP="00181B7C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 xml:space="preserve">- стиль знаменитых художников и т.п.   </w:t>
      </w:r>
    </w:p>
    <w:p w:rsidR="00837E1C" w:rsidRPr="00181B7C" w:rsidRDefault="00837E1C" w:rsidP="00181B7C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Самые любимые стили, которые выбирают дети – это мультяшные, естественно, такие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81B7C">
        <w:rPr>
          <w:rFonts w:ascii="Times New Roman" w:hAnsi="Times New Roman"/>
          <w:sz w:val="28"/>
          <w:szCs w:val="28"/>
        </w:rPr>
        <w:t xml:space="preserve"> как аниме и стиль Дисней. </w:t>
      </w:r>
    </w:p>
    <w:p w:rsidR="00837E1C" w:rsidRPr="00181B7C" w:rsidRDefault="00837E1C" w:rsidP="00181B7C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 xml:space="preserve"> С учениками 5 и 8 класса мы решили создать с помощью «Шедеврум» портреты главных героев из произведений, прочитанных на уроке литературы. Это задание я давала на дом. Они их создали и распечатали. Получилась интересная выставка.</w:t>
      </w:r>
    </w:p>
    <w:p w:rsidR="00837E1C" w:rsidRPr="00181B7C" w:rsidRDefault="00837E1C" w:rsidP="00181B7C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(Слайд)</w:t>
      </w:r>
    </w:p>
    <w:p w:rsidR="00837E1C" w:rsidRPr="00181B7C" w:rsidRDefault="00837E1C" w:rsidP="00181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 xml:space="preserve">Герасим из рассказа И.Тургенева «Муму» </w:t>
      </w:r>
    </w:p>
    <w:p w:rsidR="00837E1C" w:rsidRPr="00181B7C" w:rsidRDefault="00837E1C" w:rsidP="00181B7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Маша Миронова и Петр Гринев из романа А.С.Пушкина «Капитанская дочка»</w:t>
      </w:r>
    </w:p>
    <w:p w:rsidR="00837E1C" w:rsidRPr="00181B7C" w:rsidRDefault="00837E1C" w:rsidP="00181B7C">
      <w:p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>На самом деле, большую роль в работе с искусственным интеллектом играет ПРОМТ.</w:t>
      </w:r>
    </w:p>
    <w:p w:rsidR="00837E1C" w:rsidRPr="00181B7C" w:rsidRDefault="00837E1C" w:rsidP="00181B7C">
      <w:p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 xml:space="preserve"> Промт – это запрос для нейросети. Чем точнее промт, тем выразительнее и образнее будет результат.</w:t>
      </w:r>
    </w:p>
    <w:p w:rsidR="00837E1C" w:rsidRPr="00181B7C" w:rsidRDefault="00837E1C" w:rsidP="00181B7C">
      <w:pPr>
        <w:spacing w:line="360" w:lineRule="auto"/>
        <w:rPr>
          <w:rFonts w:ascii="Times New Roman" w:hAnsi="Times New Roman"/>
          <w:sz w:val="28"/>
          <w:szCs w:val="28"/>
        </w:rPr>
      </w:pPr>
      <w:r w:rsidRPr="00181B7C">
        <w:rPr>
          <w:rFonts w:ascii="Times New Roman" w:hAnsi="Times New Roman"/>
          <w:sz w:val="28"/>
          <w:szCs w:val="28"/>
        </w:rPr>
        <w:t xml:space="preserve"> Например, на уроке литературы при изучении произведения «Горе от ума» в 9 классе я читаю описание внешности А.С.Грибоедова 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i/>
          <w:sz w:val="28"/>
          <w:szCs w:val="28"/>
        </w:rPr>
      </w:pPr>
      <w:r w:rsidRPr="00181B7C">
        <w:rPr>
          <w:rFonts w:ascii="Times New Roman" w:hAnsi="Times New Roman"/>
          <w:i/>
          <w:sz w:val="28"/>
          <w:szCs w:val="28"/>
        </w:rPr>
        <w:t>“ Портрет Александра Грибоедова работы Ивана Крамского был написан через сорок лет после смерти поэта и дипломата. Когда Павел Третьяков заказал художнику эту работу для своей галереи, то он очень серьезно отнесся к поставленной задаче. Большую помощь при написании могла бы сыграть предсмертная маска, но её просто не было. Поэтому Крамскому пришлось изучать все литографии и имеющиеся на тот момент изображения поэта, а их тоже было крайне мало.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i/>
          <w:sz w:val="28"/>
          <w:szCs w:val="28"/>
        </w:rPr>
      </w:pPr>
      <w:r w:rsidRPr="00181B7C">
        <w:rPr>
          <w:rFonts w:ascii="Times New Roman" w:hAnsi="Times New Roman"/>
          <w:i/>
          <w:sz w:val="28"/>
          <w:szCs w:val="28"/>
        </w:rPr>
        <w:t>На портрете работы Крамского поэт и дипломат Александр Грибоедов выглядит задумчивым, аккуратным, статным мужчиной.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i/>
          <w:sz w:val="28"/>
          <w:szCs w:val="28"/>
        </w:rPr>
      </w:pPr>
      <w:r w:rsidRPr="00181B7C">
        <w:rPr>
          <w:rFonts w:ascii="Times New Roman" w:hAnsi="Times New Roman"/>
          <w:i/>
          <w:sz w:val="28"/>
          <w:szCs w:val="28"/>
        </w:rPr>
        <w:t>Одет Александр Сергеевич в тёмный сюртук и белоснежную рубашку, шея повязана щегольским платком. Выразительные карие глаза прячутся за очками с тонкой оправой. Густые брови, не очень полные губы, прямой нос и щетина. Дополняет образ кресло, выполненное в красных тонах. Таким создал мастер портрет Грибоедова и мы верим, именно таким он был в жизни”.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sz w:val="28"/>
          <w:szCs w:val="28"/>
          <w:highlight w:val="white"/>
        </w:rPr>
      </w:pPr>
      <w:r w:rsidRPr="00181B7C">
        <w:rPr>
          <w:rFonts w:ascii="Times New Roman" w:hAnsi="Times New Roman"/>
          <w:sz w:val="28"/>
          <w:szCs w:val="28"/>
          <w:highlight w:val="white"/>
        </w:rPr>
        <w:t xml:space="preserve">Внимательно прослушав описание, мы с учениками создали </w:t>
      </w:r>
      <w:r w:rsidRPr="00181B7C">
        <w:rPr>
          <w:rFonts w:ascii="Times New Roman" w:hAnsi="Times New Roman"/>
          <w:i/>
          <w:sz w:val="28"/>
          <w:szCs w:val="28"/>
          <w:highlight w:val="white"/>
        </w:rPr>
        <w:t>промт</w:t>
      </w:r>
      <w:r w:rsidRPr="00181B7C">
        <w:rPr>
          <w:rFonts w:ascii="Times New Roman" w:hAnsi="Times New Roman"/>
          <w:sz w:val="28"/>
          <w:szCs w:val="28"/>
          <w:highlight w:val="white"/>
        </w:rPr>
        <w:t>.</w:t>
      </w:r>
    </w:p>
    <w:p w:rsidR="00837E1C" w:rsidRPr="00181B7C" w:rsidRDefault="00837E1C" w:rsidP="00181B7C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181B7C">
        <w:rPr>
          <w:rFonts w:ascii="Times New Roman" w:hAnsi="Times New Roman"/>
          <w:i/>
          <w:sz w:val="28"/>
          <w:szCs w:val="28"/>
        </w:rPr>
        <w:t xml:space="preserve">А.С.Грибоедов Статный мужчина, задумчивый, аккуратный. Сидит в красном кресле. Темный сюртук, белая рубашка, шея повязана щегольским платком, выразительные карие глаза, очки с тонкой оправой. Густые брови, не очень полные губы, прямой нос, щетина. Темный фон, писатель. картина 19 века 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sz w:val="28"/>
          <w:szCs w:val="28"/>
          <w:highlight w:val="white"/>
        </w:rPr>
      </w:pPr>
      <w:r w:rsidRPr="00181B7C">
        <w:rPr>
          <w:rFonts w:ascii="Times New Roman" w:hAnsi="Times New Roman"/>
          <w:sz w:val="28"/>
          <w:szCs w:val="28"/>
          <w:highlight w:val="white"/>
        </w:rPr>
        <w:t xml:space="preserve">     Воображение учеников уже нарисовало портет писателя, кроме того ребята смогли запомнить некоторые детали картины. После обработки запроса нейросеть представляет готовый материал. (слайд)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sz w:val="28"/>
          <w:szCs w:val="28"/>
          <w:highlight w:val="white"/>
        </w:rPr>
      </w:pPr>
      <w:r w:rsidRPr="00181B7C">
        <w:rPr>
          <w:rFonts w:ascii="Times New Roman" w:hAnsi="Times New Roman"/>
          <w:sz w:val="28"/>
          <w:szCs w:val="28"/>
          <w:highlight w:val="white"/>
        </w:rPr>
        <w:t>В этот момент каждый из учеников может почувствовать себя на время настоящим творцом. Ведь не каждый имеет талант художника, а это задание позволяет ребенку прикоснуться к творчеству.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sz w:val="28"/>
          <w:szCs w:val="28"/>
          <w:highlight w:val="white"/>
        </w:rPr>
      </w:pPr>
      <w:r w:rsidRPr="00181B7C">
        <w:rPr>
          <w:rFonts w:ascii="Times New Roman" w:hAnsi="Times New Roman"/>
          <w:sz w:val="28"/>
          <w:szCs w:val="28"/>
          <w:highlight w:val="white"/>
        </w:rPr>
        <w:t>Далее важно сравнить портрет, созданный по промпту нейросети и работу И. Крамского. Несмотря на то, что искусственный интеллект на данном этапе урока смог решить поставленную задачу: привлечь внимание ребенка. заинтересовать его темой урока, донести новую информацию,  развивать творческие способности ученика - нельзя обесценивать заслуги и талант реального человека. Сравнив две работы, ученики должны прийти к выводу, что ИИ не способен заменить работу художника, ведь нейросеть не смогла в полной мере передать замысел автора.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sz w:val="28"/>
          <w:szCs w:val="28"/>
          <w:highlight w:val="white"/>
        </w:rPr>
      </w:pPr>
      <w:r w:rsidRPr="00181B7C">
        <w:rPr>
          <w:rFonts w:ascii="Times New Roman" w:hAnsi="Times New Roman"/>
          <w:sz w:val="28"/>
          <w:szCs w:val="28"/>
          <w:highlight w:val="white"/>
        </w:rPr>
        <w:t>Не  только на уроках литературы можно использовать нейросеть. К примеру на уроке русского языка во время изучения темы «Фразеологизмы» в 5 или 6 классе можно дать детям возможность угадать фразеологизмы, сгенерированные нейросетью. Уважаемые коллеги, предлагаю вам расшифровать эти фразеологизмы. (слайд)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b/>
          <w:sz w:val="28"/>
          <w:szCs w:val="28"/>
          <w:highlight w:val="white"/>
        </w:rPr>
      </w:pPr>
      <w:r w:rsidRPr="00181B7C">
        <w:rPr>
          <w:rFonts w:ascii="Times New Roman" w:hAnsi="Times New Roman"/>
          <w:b/>
          <w:sz w:val="28"/>
          <w:szCs w:val="28"/>
          <w:highlight w:val="white"/>
        </w:rPr>
        <w:t>Работа с фокус-группой: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sz w:val="28"/>
          <w:szCs w:val="28"/>
          <w:highlight w:val="white"/>
        </w:rPr>
      </w:pPr>
      <w:r w:rsidRPr="00181B7C">
        <w:rPr>
          <w:rFonts w:ascii="Times New Roman" w:hAnsi="Times New Roman"/>
          <w:sz w:val="28"/>
          <w:szCs w:val="28"/>
          <w:highlight w:val="white"/>
        </w:rPr>
        <w:t>Мне нужна фокус-группа. Ваша задача: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sz w:val="28"/>
          <w:szCs w:val="28"/>
          <w:highlight w:val="white"/>
        </w:rPr>
      </w:pPr>
      <w:r w:rsidRPr="00181B7C">
        <w:rPr>
          <w:rFonts w:ascii="Times New Roman" w:hAnsi="Times New Roman"/>
          <w:sz w:val="28"/>
          <w:szCs w:val="28"/>
          <w:highlight w:val="white"/>
        </w:rPr>
        <w:t>Подумайте, как вы можете использовать нейросеть, например «Шедеврум» на своих уроках. Приведите примеры.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sz w:val="28"/>
          <w:szCs w:val="28"/>
          <w:highlight w:val="white"/>
        </w:rPr>
      </w:pPr>
      <w:r w:rsidRPr="00181B7C">
        <w:rPr>
          <w:rFonts w:ascii="Times New Roman" w:hAnsi="Times New Roman"/>
          <w:sz w:val="28"/>
          <w:szCs w:val="28"/>
          <w:highlight w:val="white"/>
        </w:rPr>
        <w:t xml:space="preserve">Это лишь малая часть того, что может делать нейросеть и что может использовать учитель в своей работе. Искусственный интеллект – это огромная возможность для саморазвития. Но, очевидно, что ни один ИИ не заменит творческую и интеллектуальную деятельность человека, ведь для нас важно то, что создано нашими собственными усилиями и трудом. Поэтому не стоит возлагать на нейросеть слишком большие надежды. Искусственный интеллект нужно использовать с умом и дозированно. 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181B7C">
        <w:rPr>
          <w:rFonts w:ascii="Times New Roman" w:hAnsi="Times New Roman"/>
          <w:sz w:val="28"/>
          <w:szCs w:val="28"/>
          <w:highlight w:val="white"/>
        </w:rPr>
        <w:t xml:space="preserve">Нейросеть – это лишь инструмент, расширяющий познания и возможности человека. 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sz w:val="28"/>
          <w:szCs w:val="28"/>
          <w:highlight w:val="white"/>
        </w:rPr>
      </w:pPr>
      <w:r w:rsidRPr="00181B7C">
        <w:rPr>
          <w:rFonts w:ascii="Times New Roman" w:hAnsi="Times New Roman"/>
          <w:sz w:val="28"/>
          <w:szCs w:val="28"/>
          <w:highlight w:val="white"/>
        </w:rPr>
        <w:t>В заключение своего мастер-класса хочу вас поздравить с наступающим Новым годом. Пожелать вам творческих успехов, удовольствия от нашей работы, крепкого здоровья вам и вашим близким. Предлагаю вместе создать новогоднюю открытку для нас, используя «Шедеврум».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sz w:val="28"/>
          <w:szCs w:val="28"/>
          <w:highlight w:val="white"/>
        </w:rPr>
      </w:pPr>
      <w:r w:rsidRPr="00181B7C">
        <w:rPr>
          <w:rFonts w:ascii="Times New Roman" w:hAnsi="Times New Roman"/>
          <w:sz w:val="28"/>
          <w:szCs w:val="28"/>
          <w:highlight w:val="white"/>
        </w:rPr>
        <w:t xml:space="preserve"> Давайте напишем промт: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sz w:val="28"/>
          <w:szCs w:val="28"/>
          <w:highlight w:val="white"/>
        </w:rPr>
      </w:pPr>
      <w:r w:rsidRPr="00181B7C">
        <w:rPr>
          <w:rFonts w:ascii="Times New Roman" w:hAnsi="Times New Roman"/>
          <w:sz w:val="28"/>
          <w:szCs w:val="28"/>
          <w:highlight w:val="white"/>
        </w:rPr>
        <w:t>Новогодняя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181B7C">
        <w:rPr>
          <w:rFonts w:ascii="Times New Roman" w:hAnsi="Times New Roman"/>
          <w:sz w:val="28"/>
          <w:szCs w:val="28"/>
          <w:highlight w:val="white"/>
        </w:rPr>
        <w:t xml:space="preserve"> открытка для учителей, яркая, красочная, елка, мандарины, снег, гирлянда, деде мороз, подарки. Стиль Исаака Левитана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sz w:val="28"/>
          <w:szCs w:val="28"/>
          <w:highlight w:val="white"/>
        </w:rPr>
      </w:pPr>
      <w:r w:rsidRPr="00181B7C">
        <w:rPr>
          <w:rFonts w:ascii="Times New Roman" w:hAnsi="Times New Roman"/>
          <w:sz w:val="28"/>
          <w:szCs w:val="28"/>
          <w:highlight w:val="white"/>
        </w:rPr>
        <w:t>Спасибо за внимание!</w:t>
      </w:r>
    </w:p>
    <w:p w:rsidR="00837E1C" w:rsidRPr="00181B7C" w:rsidRDefault="00837E1C" w:rsidP="00181B7C">
      <w:pPr>
        <w:widowControl w:val="0"/>
        <w:shd w:val="clear" w:color="auto" w:fill="FFFFFF"/>
        <w:spacing w:before="160" w:after="240" w:line="360" w:lineRule="auto"/>
        <w:ind w:left="-425" w:firstLine="708"/>
        <w:rPr>
          <w:rFonts w:ascii="Times New Roman" w:hAnsi="Times New Roman"/>
          <w:sz w:val="28"/>
          <w:szCs w:val="28"/>
          <w:highlight w:val="white"/>
        </w:rPr>
      </w:pPr>
      <w:r w:rsidRPr="00181B7C"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837E1C" w:rsidRPr="00181B7C" w:rsidRDefault="00837E1C" w:rsidP="00181B7C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37E1C" w:rsidRPr="00181B7C" w:rsidSect="00D21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0EEE"/>
    <w:multiLevelType w:val="hybridMultilevel"/>
    <w:tmpl w:val="25242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975C95"/>
    <w:multiLevelType w:val="hybridMultilevel"/>
    <w:tmpl w:val="3A7A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2159F5"/>
    <w:multiLevelType w:val="hybridMultilevel"/>
    <w:tmpl w:val="8438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3CD"/>
    <w:rsid w:val="00004900"/>
    <w:rsid w:val="000C75C2"/>
    <w:rsid w:val="000D5D75"/>
    <w:rsid w:val="00130C13"/>
    <w:rsid w:val="00181B7C"/>
    <w:rsid w:val="00201E42"/>
    <w:rsid w:val="002D26EA"/>
    <w:rsid w:val="00321396"/>
    <w:rsid w:val="00322E6B"/>
    <w:rsid w:val="003A1769"/>
    <w:rsid w:val="0048074E"/>
    <w:rsid w:val="005C03CD"/>
    <w:rsid w:val="00680795"/>
    <w:rsid w:val="007240BD"/>
    <w:rsid w:val="00837E1C"/>
    <w:rsid w:val="008563AC"/>
    <w:rsid w:val="009C66C1"/>
    <w:rsid w:val="00B71939"/>
    <w:rsid w:val="00B76D81"/>
    <w:rsid w:val="00D219B3"/>
    <w:rsid w:val="00DF449E"/>
    <w:rsid w:val="00FF0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B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07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2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4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219</TotalTime>
  <Pages>5</Pages>
  <Words>920</Words>
  <Characters>5244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Елена</cp:lastModifiedBy>
  <cp:revision>7</cp:revision>
  <cp:lastPrinted>2024-12-17T16:39:00Z</cp:lastPrinted>
  <dcterms:created xsi:type="dcterms:W3CDTF">2024-12-16T06:29:00Z</dcterms:created>
  <dcterms:modified xsi:type="dcterms:W3CDTF">2020-07-15T21:19:00Z</dcterms:modified>
</cp:coreProperties>
</file>